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Clear"/>
        <w:tblW w:w="0" w:type="auto"/>
        <w:tblLook w:val="04A0" w:firstRow="1" w:lastRow="0" w:firstColumn="1" w:lastColumn="0" w:noHBand="0" w:noVBand="1"/>
      </w:tblPr>
      <w:tblGrid>
        <w:gridCol w:w="4814"/>
        <w:gridCol w:w="4814"/>
      </w:tblGrid>
      <w:tr w:rsidR="008C0987" w:rsidRPr="00B6516A" w14:paraId="0BAFC100" w14:textId="77777777" w:rsidTr="008C0987">
        <w:tc>
          <w:tcPr>
            <w:tcW w:w="4814" w:type="dxa"/>
          </w:tcPr>
          <w:p w14:paraId="3241E01F" w14:textId="395244A4" w:rsidR="008C0987" w:rsidRPr="00B6516A" w:rsidRDefault="008C0987" w:rsidP="008C0987"/>
        </w:tc>
        <w:tc>
          <w:tcPr>
            <w:tcW w:w="4814" w:type="dxa"/>
          </w:tcPr>
          <w:p w14:paraId="65EC742A" w14:textId="77777777" w:rsidR="008C0987" w:rsidRDefault="00774F1E" w:rsidP="00E47186">
            <w:pPr>
              <w:pStyle w:val="TableTextRight"/>
              <w:spacing w:before="0" w:after="0"/>
              <w:rPr>
                <w:b/>
                <w:bCs/>
              </w:rPr>
            </w:pPr>
            <w:r>
              <w:rPr>
                <w:b/>
                <w:bCs/>
              </w:rPr>
              <w:t>Michelle Lofthouse</w:t>
            </w:r>
          </w:p>
          <w:p w14:paraId="6E61D3A5" w14:textId="79B8ED1D" w:rsidR="00774F1E" w:rsidRDefault="00774F1E" w:rsidP="00E47186">
            <w:pPr>
              <w:pStyle w:val="TableTextRight"/>
              <w:spacing w:before="0" w:after="0"/>
              <w:rPr>
                <w:b/>
                <w:bCs/>
              </w:rPr>
            </w:pPr>
            <w:r>
              <w:rPr>
                <w:b/>
                <w:bCs/>
              </w:rPr>
              <w:t>Associate - North West Delivery Lead</w:t>
            </w:r>
          </w:p>
          <w:p w14:paraId="3EE4C02E" w14:textId="77777777" w:rsidR="00774F1E" w:rsidRDefault="00774F1E" w:rsidP="00E47186">
            <w:pPr>
              <w:pStyle w:val="TableTextRight"/>
              <w:spacing w:before="0" w:after="0"/>
            </w:pPr>
            <w:r>
              <w:t>Cogent Skills</w:t>
            </w:r>
          </w:p>
          <w:p w14:paraId="60DFFB12" w14:textId="21D17DB0" w:rsidR="00774F1E" w:rsidRPr="00B6516A" w:rsidRDefault="00774F1E" w:rsidP="00E47186">
            <w:pPr>
              <w:pStyle w:val="TableTextRight"/>
              <w:spacing w:before="0" w:after="0"/>
            </w:pPr>
          </w:p>
        </w:tc>
      </w:tr>
    </w:tbl>
    <w:p w14:paraId="708BE035" w14:textId="0587A415" w:rsidR="008C0987" w:rsidRPr="00B6516A" w:rsidRDefault="0042468B" w:rsidP="00E47186">
      <w:pPr>
        <w:pStyle w:val="DocDate"/>
        <w:spacing w:before="120"/>
        <w:rPr>
          <w:rFonts w:ascii="Outfit" w:hAnsi="Outfit"/>
        </w:rPr>
      </w:pPr>
      <w:r w:rsidRPr="00B6516A">
        <w:rPr>
          <w:rFonts w:ascii="Outfit" w:hAnsi="Outfit"/>
          <w:highlight w:val="yellow"/>
        </w:rPr>
        <w:t>[Date]</w:t>
      </w:r>
    </w:p>
    <w:p w14:paraId="41254ED5" w14:textId="57D6FA24" w:rsidR="006E549A" w:rsidRPr="00B6516A" w:rsidRDefault="008C0987" w:rsidP="008C0987">
      <w:r w:rsidRPr="00B6516A">
        <w:t xml:space="preserve">Dear </w:t>
      </w:r>
      <w:r w:rsidR="002F0988">
        <w:t>S</w:t>
      </w:r>
      <w:r w:rsidRPr="00B6516A">
        <w:t>ir / Madam,</w:t>
      </w:r>
    </w:p>
    <w:p w14:paraId="5D982E97" w14:textId="36ABCA31" w:rsidR="003F7DC0" w:rsidRDefault="008C0987" w:rsidP="003F7DC0">
      <w:pPr>
        <w:pStyle w:val="BodyHeading"/>
        <w:spacing w:before="0"/>
        <w:jc w:val="center"/>
      </w:pPr>
      <w:r w:rsidRPr="00B6516A">
        <w:t>Request for Quotation</w:t>
      </w:r>
    </w:p>
    <w:p w14:paraId="573D59B0" w14:textId="318DA023" w:rsidR="002F0988" w:rsidRPr="002F0988" w:rsidRDefault="002F0988" w:rsidP="002F0988">
      <w:pPr>
        <w:jc w:val="center"/>
      </w:pPr>
      <w:r w:rsidRPr="00C83A16">
        <w:rPr>
          <w:b/>
          <w:bCs/>
        </w:rPr>
        <w:t xml:space="preserve">Tender Reference: </w:t>
      </w:r>
      <w:r w:rsidR="00774F1E">
        <w:rPr>
          <w:b/>
          <w:bCs/>
        </w:rPr>
        <w:t>NWHA</w:t>
      </w:r>
      <w:r w:rsidR="001031A4">
        <w:rPr>
          <w:b/>
          <w:bCs/>
        </w:rPr>
        <w:t>_QUAL</w:t>
      </w:r>
    </w:p>
    <w:p w14:paraId="2DBF8D52" w14:textId="27C16CBE" w:rsidR="000E5548" w:rsidRPr="00B6516A" w:rsidRDefault="002F0988" w:rsidP="000E5548">
      <w:pPr>
        <w:jc w:val="center"/>
      </w:pPr>
      <w:r w:rsidRPr="00137EE3">
        <w:rPr>
          <w:b/>
          <w:bCs/>
        </w:rPr>
        <w:t xml:space="preserve">Hydrogen and Carbon Capture Skills Accelerator </w:t>
      </w:r>
      <w:r w:rsidRPr="00C83A16">
        <w:rPr>
          <w:b/>
          <w:bCs/>
        </w:rPr>
        <w:t xml:space="preserve">– </w:t>
      </w:r>
      <w:r w:rsidR="00774F1E">
        <w:rPr>
          <w:b/>
          <w:bCs/>
        </w:rPr>
        <w:t xml:space="preserve">Qualification and Course Development </w:t>
      </w:r>
    </w:p>
    <w:p w14:paraId="4CB4704D" w14:textId="77777777" w:rsidR="00E47186" w:rsidRDefault="00E47186" w:rsidP="00E47186">
      <w:r w:rsidRPr="00B6516A">
        <w:rPr>
          <w:highlight w:val="green"/>
        </w:rPr>
        <w:t>Green highlighted fields</w:t>
      </w:r>
      <w:r w:rsidRPr="00B6516A">
        <w:t xml:space="preserve"> = SUPPLIERS TO INPUT INFORMATION</w:t>
      </w:r>
    </w:p>
    <w:p w14:paraId="082BD359" w14:textId="3131EBEC" w:rsidR="0002706C" w:rsidRDefault="0002706C">
      <w:pPr>
        <w:spacing w:line="240" w:lineRule="auto"/>
      </w:pPr>
      <w:r>
        <w:br w:type="page"/>
      </w:r>
    </w:p>
    <w:sdt>
      <w:sdtPr>
        <w:rPr>
          <w:rFonts w:ascii="Outfit" w:eastAsiaTheme="minorEastAsia" w:hAnsi="Outfit" w:cstheme="minorBidi"/>
          <w:b w:val="0"/>
          <w:bCs w:val="0"/>
          <w:caps w:val="0"/>
          <w:color w:val="000009"/>
          <w:sz w:val="22"/>
          <w:szCs w:val="22"/>
          <w:lang w:eastAsia="zh-CN"/>
        </w:rPr>
        <w:id w:val="-1402754699"/>
        <w:docPartObj>
          <w:docPartGallery w:val="Table of Contents"/>
          <w:docPartUnique/>
        </w:docPartObj>
      </w:sdtPr>
      <w:sdtEndPr>
        <w:rPr>
          <w:rFonts w:ascii="Aptos" w:hAnsi="Aptos"/>
          <w:noProof/>
        </w:rPr>
      </w:sdtEndPr>
      <w:sdtContent>
        <w:p w14:paraId="291AF04D" w14:textId="48CE5CB4" w:rsidR="0002706C" w:rsidRPr="009418DD" w:rsidRDefault="0002706C">
          <w:pPr>
            <w:pStyle w:val="TOCHeading"/>
            <w:rPr>
              <w:rStyle w:val="Heading2Char0"/>
              <w:b/>
              <w:bCs w:val="0"/>
              <w:color w:val="auto"/>
              <w:sz w:val="24"/>
              <w:szCs w:val="24"/>
              <w:u w:val="none"/>
            </w:rPr>
          </w:pPr>
          <w:r w:rsidRPr="009418DD">
            <w:rPr>
              <w:rStyle w:val="Heading2Char0"/>
              <w:b/>
              <w:bCs w:val="0"/>
              <w:color w:val="auto"/>
              <w:u w:val="none"/>
            </w:rPr>
            <w:t>C</w:t>
          </w:r>
          <w:r w:rsidR="009418DD" w:rsidRPr="009418DD">
            <w:rPr>
              <w:rStyle w:val="Heading2Char0"/>
              <w:b/>
              <w:bCs w:val="0"/>
              <w:color w:val="auto"/>
              <w:u w:val="none"/>
            </w:rPr>
            <w:t>ONTENTS</w:t>
          </w:r>
        </w:p>
        <w:p w14:paraId="19F31737" w14:textId="757836BB" w:rsidR="003F626A" w:rsidRPr="009418DD" w:rsidRDefault="0002706C">
          <w:pPr>
            <w:pStyle w:val="TOC1"/>
            <w:rPr>
              <w:rFonts w:ascii="Aptos" w:hAnsi="Aptos" w:cstheme="minorBidi"/>
              <w:color w:val="auto"/>
              <w:kern w:val="2"/>
              <w:sz w:val="24"/>
              <w:szCs w:val="24"/>
              <w14:ligatures w14:val="standardContextual"/>
            </w:rPr>
          </w:pPr>
          <w:r w:rsidRPr="009418DD">
            <w:rPr>
              <w:rFonts w:ascii="Aptos" w:hAnsi="Aptos"/>
              <w:sz w:val="24"/>
              <w:szCs w:val="24"/>
            </w:rPr>
            <w:fldChar w:fldCharType="begin"/>
          </w:r>
          <w:r w:rsidRPr="009418DD">
            <w:rPr>
              <w:rFonts w:ascii="Aptos" w:hAnsi="Aptos"/>
              <w:sz w:val="24"/>
              <w:szCs w:val="24"/>
            </w:rPr>
            <w:instrText xml:space="preserve"> TOC \o "1-3" \h \z \u </w:instrText>
          </w:r>
          <w:r w:rsidRPr="009418DD">
            <w:rPr>
              <w:rFonts w:ascii="Aptos" w:hAnsi="Aptos"/>
              <w:sz w:val="24"/>
              <w:szCs w:val="24"/>
            </w:rPr>
            <w:fldChar w:fldCharType="separate"/>
          </w:r>
          <w:hyperlink w:anchor="_Toc213324648" w:history="1">
            <w:r w:rsidR="003F626A" w:rsidRPr="009418DD">
              <w:rPr>
                <w:rStyle w:val="Hyperlink"/>
                <w:rFonts w:ascii="Aptos" w:hAnsi="Aptos"/>
                <w:sz w:val="24"/>
                <w:szCs w:val="24"/>
              </w:rPr>
              <w:t>1</w:t>
            </w:r>
            <w:r w:rsidR="003F626A" w:rsidRPr="009418DD">
              <w:rPr>
                <w:rFonts w:ascii="Aptos" w:hAnsi="Aptos" w:cstheme="minorBidi"/>
                <w:color w:val="auto"/>
                <w:kern w:val="2"/>
                <w:sz w:val="24"/>
                <w:szCs w:val="24"/>
                <w14:ligatures w14:val="standardContextual"/>
              </w:rPr>
              <w:tab/>
            </w:r>
            <w:r w:rsidR="003F626A" w:rsidRPr="009418DD">
              <w:rPr>
                <w:rStyle w:val="Hyperlink"/>
                <w:rFonts w:ascii="Aptos" w:hAnsi="Aptos"/>
                <w:sz w:val="24"/>
                <w:szCs w:val="24"/>
              </w:rPr>
              <w:t>SECTION 1 – Background to the tender</w:t>
            </w:r>
            <w:r w:rsidR="003F626A" w:rsidRPr="009418DD">
              <w:rPr>
                <w:rFonts w:ascii="Aptos" w:hAnsi="Aptos"/>
                <w:webHidden/>
                <w:sz w:val="24"/>
                <w:szCs w:val="24"/>
              </w:rPr>
              <w:tab/>
            </w:r>
            <w:r w:rsidR="003F626A" w:rsidRPr="009418DD">
              <w:rPr>
                <w:rFonts w:ascii="Aptos" w:hAnsi="Aptos"/>
                <w:webHidden/>
                <w:sz w:val="24"/>
                <w:szCs w:val="24"/>
              </w:rPr>
              <w:fldChar w:fldCharType="begin"/>
            </w:r>
            <w:r w:rsidR="003F626A" w:rsidRPr="009418DD">
              <w:rPr>
                <w:rFonts w:ascii="Aptos" w:hAnsi="Aptos"/>
                <w:webHidden/>
                <w:sz w:val="24"/>
                <w:szCs w:val="24"/>
              </w:rPr>
              <w:instrText xml:space="preserve"> PAGEREF _Toc213324648 \h </w:instrText>
            </w:r>
            <w:r w:rsidR="003F626A" w:rsidRPr="009418DD">
              <w:rPr>
                <w:rFonts w:ascii="Aptos" w:hAnsi="Aptos"/>
                <w:webHidden/>
                <w:sz w:val="24"/>
                <w:szCs w:val="24"/>
              </w:rPr>
            </w:r>
            <w:r w:rsidR="003F626A" w:rsidRPr="009418DD">
              <w:rPr>
                <w:rFonts w:ascii="Aptos" w:hAnsi="Aptos"/>
                <w:webHidden/>
                <w:sz w:val="24"/>
                <w:szCs w:val="24"/>
              </w:rPr>
              <w:fldChar w:fldCharType="separate"/>
            </w:r>
            <w:r w:rsidR="003F626A" w:rsidRPr="009418DD">
              <w:rPr>
                <w:rFonts w:ascii="Aptos" w:hAnsi="Aptos"/>
                <w:webHidden/>
                <w:sz w:val="24"/>
                <w:szCs w:val="24"/>
              </w:rPr>
              <w:t>4</w:t>
            </w:r>
            <w:r w:rsidR="003F626A" w:rsidRPr="009418DD">
              <w:rPr>
                <w:rFonts w:ascii="Aptos" w:hAnsi="Aptos"/>
                <w:webHidden/>
                <w:sz w:val="24"/>
                <w:szCs w:val="24"/>
              </w:rPr>
              <w:fldChar w:fldCharType="end"/>
            </w:r>
          </w:hyperlink>
        </w:p>
        <w:p w14:paraId="1DCE4E42" w14:textId="51800E1B" w:rsidR="003F626A" w:rsidRPr="009418DD" w:rsidRDefault="003F626A">
          <w:pPr>
            <w:pStyle w:val="TOC1"/>
            <w:rPr>
              <w:rFonts w:ascii="Aptos" w:hAnsi="Aptos" w:cstheme="minorBidi"/>
              <w:color w:val="auto"/>
              <w:kern w:val="2"/>
              <w:sz w:val="24"/>
              <w:szCs w:val="24"/>
              <w14:ligatures w14:val="standardContextual"/>
            </w:rPr>
          </w:pPr>
          <w:hyperlink w:anchor="_Toc213324649" w:history="1">
            <w:r w:rsidRPr="009418DD">
              <w:rPr>
                <w:rStyle w:val="Hyperlink"/>
                <w:rFonts w:ascii="Aptos" w:hAnsi="Aptos"/>
                <w:sz w:val="24"/>
                <w:szCs w:val="24"/>
              </w:rPr>
              <w:t>2</w:t>
            </w:r>
            <w:r w:rsidRPr="009418DD">
              <w:rPr>
                <w:rFonts w:ascii="Aptos" w:hAnsi="Aptos" w:cstheme="minorBidi"/>
                <w:color w:val="auto"/>
                <w:kern w:val="2"/>
                <w:sz w:val="24"/>
                <w:szCs w:val="24"/>
                <w14:ligatures w14:val="standardContextual"/>
              </w:rPr>
              <w:tab/>
            </w:r>
            <w:r w:rsidRPr="009418DD">
              <w:rPr>
                <w:rStyle w:val="Hyperlink"/>
                <w:rFonts w:ascii="Aptos" w:hAnsi="Aptos"/>
                <w:sz w:val="24"/>
                <w:szCs w:val="24"/>
              </w:rPr>
              <w:t>SECTION 2– Scope of Procurement</w:t>
            </w:r>
            <w:r w:rsidRPr="009418DD">
              <w:rPr>
                <w:rFonts w:ascii="Aptos" w:hAnsi="Aptos"/>
                <w:webHidden/>
                <w:sz w:val="24"/>
                <w:szCs w:val="24"/>
              </w:rPr>
              <w:tab/>
            </w:r>
            <w:r w:rsidRPr="009418DD">
              <w:rPr>
                <w:rFonts w:ascii="Aptos" w:hAnsi="Aptos"/>
                <w:webHidden/>
                <w:sz w:val="24"/>
                <w:szCs w:val="24"/>
              </w:rPr>
              <w:fldChar w:fldCharType="begin"/>
            </w:r>
            <w:r w:rsidRPr="009418DD">
              <w:rPr>
                <w:rFonts w:ascii="Aptos" w:hAnsi="Aptos"/>
                <w:webHidden/>
                <w:sz w:val="24"/>
                <w:szCs w:val="24"/>
              </w:rPr>
              <w:instrText xml:space="preserve"> PAGEREF _Toc213324649 \h </w:instrText>
            </w:r>
            <w:r w:rsidRPr="009418DD">
              <w:rPr>
                <w:rFonts w:ascii="Aptos" w:hAnsi="Aptos"/>
                <w:webHidden/>
                <w:sz w:val="24"/>
                <w:szCs w:val="24"/>
              </w:rPr>
            </w:r>
            <w:r w:rsidRPr="009418DD">
              <w:rPr>
                <w:rFonts w:ascii="Aptos" w:hAnsi="Aptos"/>
                <w:webHidden/>
                <w:sz w:val="24"/>
                <w:szCs w:val="24"/>
              </w:rPr>
              <w:fldChar w:fldCharType="separate"/>
            </w:r>
            <w:r w:rsidRPr="009418DD">
              <w:rPr>
                <w:rFonts w:ascii="Aptos" w:hAnsi="Aptos"/>
                <w:webHidden/>
                <w:sz w:val="24"/>
                <w:szCs w:val="24"/>
              </w:rPr>
              <w:t>4</w:t>
            </w:r>
            <w:r w:rsidRPr="009418DD">
              <w:rPr>
                <w:rFonts w:ascii="Aptos" w:hAnsi="Aptos"/>
                <w:webHidden/>
                <w:sz w:val="24"/>
                <w:szCs w:val="24"/>
              </w:rPr>
              <w:fldChar w:fldCharType="end"/>
            </w:r>
          </w:hyperlink>
        </w:p>
        <w:p w14:paraId="0E9CF313" w14:textId="6AC650E2" w:rsidR="003F626A" w:rsidRPr="009418DD" w:rsidRDefault="003F626A">
          <w:pPr>
            <w:pStyle w:val="TOC1"/>
            <w:rPr>
              <w:rFonts w:ascii="Aptos" w:hAnsi="Aptos" w:cstheme="minorBidi"/>
              <w:color w:val="auto"/>
              <w:kern w:val="2"/>
              <w:sz w:val="24"/>
              <w:szCs w:val="24"/>
              <w14:ligatures w14:val="standardContextual"/>
            </w:rPr>
          </w:pPr>
          <w:hyperlink w:anchor="_Toc213324650" w:history="1">
            <w:r w:rsidRPr="009418DD">
              <w:rPr>
                <w:rStyle w:val="Hyperlink"/>
                <w:rFonts w:ascii="Aptos" w:hAnsi="Aptos"/>
                <w:sz w:val="24"/>
                <w:szCs w:val="24"/>
              </w:rPr>
              <w:t>3</w:t>
            </w:r>
            <w:r w:rsidRPr="009418DD">
              <w:rPr>
                <w:rFonts w:ascii="Aptos" w:hAnsi="Aptos" w:cstheme="minorBidi"/>
                <w:color w:val="auto"/>
                <w:kern w:val="2"/>
                <w:sz w:val="24"/>
                <w:szCs w:val="24"/>
                <w14:ligatures w14:val="standardContextual"/>
              </w:rPr>
              <w:tab/>
            </w:r>
            <w:r w:rsidRPr="009418DD">
              <w:rPr>
                <w:rStyle w:val="Hyperlink"/>
                <w:rFonts w:ascii="Aptos" w:hAnsi="Aptos"/>
                <w:sz w:val="24"/>
                <w:szCs w:val="24"/>
              </w:rPr>
              <w:t>SECTION 3 – Award Criteria</w:t>
            </w:r>
            <w:r w:rsidRPr="009418DD">
              <w:rPr>
                <w:rFonts w:ascii="Aptos" w:hAnsi="Aptos"/>
                <w:webHidden/>
                <w:sz w:val="24"/>
                <w:szCs w:val="24"/>
              </w:rPr>
              <w:tab/>
            </w:r>
            <w:r w:rsidRPr="009418DD">
              <w:rPr>
                <w:rFonts w:ascii="Aptos" w:hAnsi="Aptos"/>
                <w:webHidden/>
                <w:sz w:val="24"/>
                <w:szCs w:val="24"/>
              </w:rPr>
              <w:fldChar w:fldCharType="begin"/>
            </w:r>
            <w:r w:rsidRPr="009418DD">
              <w:rPr>
                <w:rFonts w:ascii="Aptos" w:hAnsi="Aptos"/>
                <w:webHidden/>
                <w:sz w:val="24"/>
                <w:szCs w:val="24"/>
              </w:rPr>
              <w:instrText xml:space="preserve"> PAGEREF _Toc213324650 \h </w:instrText>
            </w:r>
            <w:r w:rsidRPr="009418DD">
              <w:rPr>
                <w:rFonts w:ascii="Aptos" w:hAnsi="Aptos"/>
                <w:webHidden/>
                <w:sz w:val="24"/>
                <w:szCs w:val="24"/>
              </w:rPr>
            </w:r>
            <w:r w:rsidRPr="009418DD">
              <w:rPr>
                <w:rFonts w:ascii="Aptos" w:hAnsi="Aptos"/>
                <w:webHidden/>
                <w:sz w:val="24"/>
                <w:szCs w:val="24"/>
              </w:rPr>
              <w:fldChar w:fldCharType="separate"/>
            </w:r>
            <w:r w:rsidRPr="009418DD">
              <w:rPr>
                <w:rFonts w:ascii="Aptos" w:hAnsi="Aptos"/>
                <w:webHidden/>
                <w:sz w:val="24"/>
                <w:szCs w:val="24"/>
              </w:rPr>
              <w:t>5</w:t>
            </w:r>
            <w:r w:rsidRPr="009418DD">
              <w:rPr>
                <w:rFonts w:ascii="Aptos" w:hAnsi="Aptos"/>
                <w:webHidden/>
                <w:sz w:val="24"/>
                <w:szCs w:val="24"/>
              </w:rPr>
              <w:fldChar w:fldCharType="end"/>
            </w:r>
          </w:hyperlink>
        </w:p>
        <w:p w14:paraId="3625E31D" w14:textId="5A404D0D" w:rsidR="003F626A" w:rsidRPr="009418DD" w:rsidRDefault="003F626A">
          <w:pPr>
            <w:pStyle w:val="TOC2"/>
            <w:rPr>
              <w:rFonts w:ascii="Aptos" w:hAnsi="Aptos" w:cstheme="minorBidi"/>
              <w:color w:val="auto"/>
              <w:kern w:val="2"/>
              <w:sz w:val="24"/>
              <w:szCs w:val="24"/>
              <w14:ligatures w14:val="standardContextual"/>
            </w:rPr>
          </w:pPr>
          <w:hyperlink w:anchor="_Toc213324651" w:history="1">
            <w:r w:rsidRPr="009418DD">
              <w:rPr>
                <w:rStyle w:val="Hyperlink"/>
                <w:rFonts w:ascii="Aptos" w:hAnsi="Aptos"/>
                <w:sz w:val="24"/>
                <w:szCs w:val="24"/>
              </w:rPr>
              <w:t>3.1</w:t>
            </w:r>
            <w:r w:rsidRPr="009418DD">
              <w:rPr>
                <w:rFonts w:ascii="Aptos" w:hAnsi="Aptos" w:cstheme="minorBidi"/>
                <w:color w:val="auto"/>
                <w:kern w:val="2"/>
                <w:sz w:val="24"/>
                <w:szCs w:val="24"/>
                <w14:ligatures w14:val="standardContextual"/>
              </w:rPr>
              <w:tab/>
            </w:r>
            <w:r w:rsidRPr="009418DD">
              <w:rPr>
                <w:rStyle w:val="Hyperlink"/>
                <w:rFonts w:ascii="Aptos" w:hAnsi="Aptos"/>
                <w:sz w:val="24"/>
                <w:szCs w:val="24"/>
              </w:rPr>
              <w:t>Award Criteria</w:t>
            </w:r>
            <w:r w:rsidRPr="009418DD">
              <w:rPr>
                <w:rFonts w:ascii="Aptos" w:hAnsi="Aptos"/>
                <w:webHidden/>
                <w:sz w:val="24"/>
                <w:szCs w:val="24"/>
              </w:rPr>
              <w:tab/>
            </w:r>
            <w:r w:rsidRPr="009418DD">
              <w:rPr>
                <w:rFonts w:ascii="Aptos" w:hAnsi="Aptos"/>
                <w:webHidden/>
                <w:sz w:val="24"/>
                <w:szCs w:val="24"/>
              </w:rPr>
              <w:fldChar w:fldCharType="begin"/>
            </w:r>
            <w:r w:rsidRPr="009418DD">
              <w:rPr>
                <w:rFonts w:ascii="Aptos" w:hAnsi="Aptos"/>
                <w:webHidden/>
                <w:sz w:val="24"/>
                <w:szCs w:val="24"/>
              </w:rPr>
              <w:instrText xml:space="preserve"> PAGEREF _Toc213324651 \h </w:instrText>
            </w:r>
            <w:r w:rsidRPr="009418DD">
              <w:rPr>
                <w:rFonts w:ascii="Aptos" w:hAnsi="Aptos"/>
                <w:webHidden/>
                <w:sz w:val="24"/>
                <w:szCs w:val="24"/>
              </w:rPr>
            </w:r>
            <w:r w:rsidRPr="009418DD">
              <w:rPr>
                <w:rFonts w:ascii="Aptos" w:hAnsi="Aptos"/>
                <w:webHidden/>
                <w:sz w:val="24"/>
                <w:szCs w:val="24"/>
              </w:rPr>
              <w:fldChar w:fldCharType="separate"/>
            </w:r>
            <w:r w:rsidRPr="009418DD">
              <w:rPr>
                <w:rFonts w:ascii="Aptos" w:hAnsi="Aptos"/>
                <w:webHidden/>
                <w:sz w:val="24"/>
                <w:szCs w:val="24"/>
              </w:rPr>
              <w:t>5</w:t>
            </w:r>
            <w:r w:rsidRPr="009418DD">
              <w:rPr>
                <w:rFonts w:ascii="Aptos" w:hAnsi="Aptos"/>
                <w:webHidden/>
                <w:sz w:val="24"/>
                <w:szCs w:val="24"/>
              </w:rPr>
              <w:fldChar w:fldCharType="end"/>
            </w:r>
          </w:hyperlink>
        </w:p>
        <w:p w14:paraId="6686A6C0" w14:textId="6BC683F9" w:rsidR="003F626A" w:rsidRPr="009418DD" w:rsidRDefault="003F626A">
          <w:pPr>
            <w:pStyle w:val="TOC2"/>
            <w:rPr>
              <w:rFonts w:ascii="Aptos" w:hAnsi="Aptos" w:cstheme="minorBidi"/>
              <w:color w:val="auto"/>
              <w:kern w:val="2"/>
              <w:sz w:val="24"/>
              <w:szCs w:val="24"/>
              <w14:ligatures w14:val="standardContextual"/>
            </w:rPr>
          </w:pPr>
          <w:hyperlink w:anchor="_Toc213324652" w:history="1">
            <w:r w:rsidRPr="009418DD">
              <w:rPr>
                <w:rStyle w:val="Hyperlink"/>
                <w:rFonts w:ascii="Aptos" w:hAnsi="Aptos"/>
                <w:sz w:val="24"/>
                <w:szCs w:val="24"/>
              </w:rPr>
              <w:t>3.2</w:t>
            </w:r>
            <w:r w:rsidRPr="009418DD">
              <w:rPr>
                <w:rFonts w:ascii="Aptos" w:hAnsi="Aptos" w:cstheme="minorBidi"/>
                <w:color w:val="auto"/>
                <w:kern w:val="2"/>
                <w:sz w:val="24"/>
                <w:szCs w:val="24"/>
                <w14:ligatures w14:val="standardContextual"/>
              </w:rPr>
              <w:tab/>
            </w:r>
            <w:r w:rsidRPr="009418DD">
              <w:rPr>
                <w:rStyle w:val="Hyperlink"/>
                <w:rFonts w:ascii="Aptos" w:hAnsi="Aptos"/>
                <w:sz w:val="24"/>
                <w:szCs w:val="24"/>
              </w:rPr>
              <w:t>Value for Money (30%)</w:t>
            </w:r>
            <w:r w:rsidRPr="009418DD">
              <w:rPr>
                <w:rFonts w:ascii="Aptos" w:hAnsi="Aptos"/>
                <w:webHidden/>
                <w:sz w:val="24"/>
                <w:szCs w:val="24"/>
              </w:rPr>
              <w:tab/>
            </w:r>
            <w:r w:rsidRPr="009418DD">
              <w:rPr>
                <w:rFonts w:ascii="Aptos" w:hAnsi="Aptos"/>
                <w:webHidden/>
                <w:sz w:val="24"/>
                <w:szCs w:val="24"/>
              </w:rPr>
              <w:fldChar w:fldCharType="begin"/>
            </w:r>
            <w:r w:rsidRPr="009418DD">
              <w:rPr>
                <w:rFonts w:ascii="Aptos" w:hAnsi="Aptos"/>
                <w:webHidden/>
                <w:sz w:val="24"/>
                <w:szCs w:val="24"/>
              </w:rPr>
              <w:instrText xml:space="preserve"> PAGEREF _Toc213324652 \h </w:instrText>
            </w:r>
            <w:r w:rsidRPr="009418DD">
              <w:rPr>
                <w:rFonts w:ascii="Aptos" w:hAnsi="Aptos"/>
                <w:webHidden/>
                <w:sz w:val="24"/>
                <w:szCs w:val="24"/>
              </w:rPr>
            </w:r>
            <w:r w:rsidRPr="009418DD">
              <w:rPr>
                <w:rFonts w:ascii="Aptos" w:hAnsi="Aptos"/>
                <w:webHidden/>
                <w:sz w:val="24"/>
                <w:szCs w:val="24"/>
              </w:rPr>
              <w:fldChar w:fldCharType="separate"/>
            </w:r>
            <w:r w:rsidRPr="009418DD">
              <w:rPr>
                <w:rFonts w:ascii="Aptos" w:hAnsi="Aptos"/>
                <w:webHidden/>
                <w:sz w:val="24"/>
                <w:szCs w:val="24"/>
              </w:rPr>
              <w:t>6</w:t>
            </w:r>
            <w:r w:rsidRPr="009418DD">
              <w:rPr>
                <w:rFonts w:ascii="Aptos" w:hAnsi="Aptos"/>
                <w:webHidden/>
                <w:sz w:val="24"/>
                <w:szCs w:val="24"/>
              </w:rPr>
              <w:fldChar w:fldCharType="end"/>
            </w:r>
          </w:hyperlink>
        </w:p>
        <w:p w14:paraId="56B7FE12" w14:textId="5A46852A" w:rsidR="003F626A" w:rsidRPr="009418DD" w:rsidRDefault="003F626A">
          <w:pPr>
            <w:pStyle w:val="TOC2"/>
            <w:rPr>
              <w:rFonts w:ascii="Aptos" w:hAnsi="Aptos" w:cstheme="minorBidi"/>
              <w:color w:val="auto"/>
              <w:kern w:val="2"/>
              <w:sz w:val="24"/>
              <w:szCs w:val="24"/>
              <w14:ligatures w14:val="standardContextual"/>
            </w:rPr>
          </w:pPr>
          <w:hyperlink w:anchor="_Toc213324653" w:history="1">
            <w:r w:rsidRPr="009418DD">
              <w:rPr>
                <w:rStyle w:val="Hyperlink"/>
                <w:rFonts w:ascii="Aptos" w:hAnsi="Aptos"/>
                <w:sz w:val="24"/>
                <w:szCs w:val="24"/>
              </w:rPr>
              <w:t>3.3</w:t>
            </w:r>
            <w:r w:rsidRPr="009418DD">
              <w:rPr>
                <w:rFonts w:ascii="Aptos" w:hAnsi="Aptos" w:cstheme="minorBidi"/>
                <w:color w:val="auto"/>
                <w:kern w:val="2"/>
                <w:sz w:val="24"/>
                <w:szCs w:val="24"/>
                <w14:ligatures w14:val="standardContextual"/>
              </w:rPr>
              <w:tab/>
            </w:r>
            <w:r w:rsidRPr="009418DD">
              <w:rPr>
                <w:rStyle w:val="Hyperlink"/>
                <w:rFonts w:ascii="Aptos" w:hAnsi="Aptos"/>
                <w:sz w:val="24"/>
                <w:szCs w:val="24"/>
              </w:rPr>
              <w:t>Technical Merit (Quality) (70%)</w:t>
            </w:r>
            <w:r w:rsidRPr="009418DD">
              <w:rPr>
                <w:rFonts w:ascii="Aptos" w:hAnsi="Aptos"/>
                <w:webHidden/>
                <w:sz w:val="24"/>
                <w:szCs w:val="24"/>
              </w:rPr>
              <w:tab/>
            </w:r>
            <w:r w:rsidRPr="009418DD">
              <w:rPr>
                <w:rFonts w:ascii="Aptos" w:hAnsi="Aptos"/>
                <w:webHidden/>
                <w:sz w:val="24"/>
                <w:szCs w:val="24"/>
              </w:rPr>
              <w:fldChar w:fldCharType="begin"/>
            </w:r>
            <w:r w:rsidRPr="009418DD">
              <w:rPr>
                <w:rFonts w:ascii="Aptos" w:hAnsi="Aptos"/>
                <w:webHidden/>
                <w:sz w:val="24"/>
                <w:szCs w:val="24"/>
              </w:rPr>
              <w:instrText xml:space="preserve"> PAGEREF _Toc213324653 \h </w:instrText>
            </w:r>
            <w:r w:rsidRPr="009418DD">
              <w:rPr>
                <w:rFonts w:ascii="Aptos" w:hAnsi="Aptos"/>
                <w:webHidden/>
                <w:sz w:val="24"/>
                <w:szCs w:val="24"/>
              </w:rPr>
            </w:r>
            <w:r w:rsidRPr="009418DD">
              <w:rPr>
                <w:rFonts w:ascii="Aptos" w:hAnsi="Aptos"/>
                <w:webHidden/>
                <w:sz w:val="24"/>
                <w:szCs w:val="24"/>
              </w:rPr>
              <w:fldChar w:fldCharType="separate"/>
            </w:r>
            <w:r w:rsidRPr="009418DD">
              <w:rPr>
                <w:rFonts w:ascii="Aptos" w:hAnsi="Aptos"/>
                <w:webHidden/>
                <w:sz w:val="24"/>
                <w:szCs w:val="24"/>
              </w:rPr>
              <w:t>6</w:t>
            </w:r>
            <w:r w:rsidRPr="009418DD">
              <w:rPr>
                <w:rFonts w:ascii="Aptos" w:hAnsi="Aptos"/>
                <w:webHidden/>
                <w:sz w:val="24"/>
                <w:szCs w:val="24"/>
              </w:rPr>
              <w:fldChar w:fldCharType="end"/>
            </w:r>
          </w:hyperlink>
        </w:p>
        <w:p w14:paraId="6B9AEF13" w14:textId="764BC0A8" w:rsidR="003F626A" w:rsidRPr="009418DD" w:rsidRDefault="003F626A">
          <w:pPr>
            <w:pStyle w:val="TOC2"/>
            <w:rPr>
              <w:rFonts w:ascii="Aptos" w:hAnsi="Aptos" w:cstheme="minorBidi"/>
              <w:color w:val="auto"/>
              <w:kern w:val="2"/>
              <w:sz w:val="24"/>
              <w:szCs w:val="24"/>
              <w14:ligatures w14:val="standardContextual"/>
            </w:rPr>
          </w:pPr>
          <w:hyperlink w:anchor="_Toc213324654" w:history="1">
            <w:r w:rsidRPr="009418DD">
              <w:rPr>
                <w:rStyle w:val="Hyperlink"/>
                <w:rFonts w:ascii="Aptos" w:hAnsi="Aptos"/>
                <w:sz w:val="24"/>
                <w:szCs w:val="24"/>
              </w:rPr>
              <w:t>3.4</w:t>
            </w:r>
            <w:r w:rsidRPr="009418DD">
              <w:rPr>
                <w:rFonts w:ascii="Aptos" w:hAnsi="Aptos" w:cstheme="minorBidi"/>
                <w:color w:val="auto"/>
                <w:kern w:val="2"/>
                <w:sz w:val="24"/>
                <w:szCs w:val="24"/>
                <w14:ligatures w14:val="standardContextual"/>
              </w:rPr>
              <w:tab/>
            </w:r>
            <w:r w:rsidRPr="009418DD">
              <w:rPr>
                <w:rStyle w:val="Hyperlink"/>
                <w:rFonts w:ascii="Aptos" w:hAnsi="Aptos"/>
                <w:sz w:val="24"/>
                <w:szCs w:val="24"/>
              </w:rPr>
              <w:t>Technical Merit Criteria</w:t>
            </w:r>
            <w:r w:rsidRPr="009418DD">
              <w:rPr>
                <w:rFonts w:ascii="Aptos" w:hAnsi="Aptos"/>
                <w:webHidden/>
                <w:sz w:val="24"/>
                <w:szCs w:val="24"/>
              </w:rPr>
              <w:tab/>
            </w:r>
            <w:r w:rsidRPr="009418DD">
              <w:rPr>
                <w:rFonts w:ascii="Aptos" w:hAnsi="Aptos"/>
                <w:webHidden/>
                <w:sz w:val="24"/>
                <w:szCs w:val="24"/>
              </w:rPr>
              <w:fldChar w:fldCharType="begin"/>
            </w:r>
            <w:r w:rsidRPr="009418DD">
              <w:rPr>
                <w:rFonts w:ascii="Aptos" w:hAnsi="Aptos"/>
                <w:webHidden/>
                <w:sz w:val="24"/>
                <w:szCs w:val="24"/>
              </w:rPr>
              <w:instrText xml:space="preserve"> PAGEREF _Toc213324654 \h </w:instrText>
            </w:r>
            <w:r w:rsidRPr="009418DD">
              <w:rPr>
                <w:rFonts w:ascii="Aptos" w:hAnsi="Aptos"/>
                <w:webHidden/>
                <w:sz w:val="24"/>
                <w:szCs w:val="24"/>
              </w:rPr>
            </w:r>
            <w:r w:rsidRPr="009418DD">
              <w:rPr>
                <w:rFonts w:ascii="Aptos" w:hAnsi="Aptos"/>
                <w:webHidden/>
                <w:sz w:val="24"/>
                <w:szCs w:val="24"/>
              </w:rPr>
              <w:fldChar w:fldCharType="separate"/>
            </w:r>
            <w:r w:rsidRPr="009418DD">
              <w:rPr>
                <w:rFonts w:ascii="Aptos" w:hAnsi="Aptos"/>
                <w:webHidden/>
                <w:sz w:val="24"/>
                <w:szCs w:val="24"/>
              </w:rPr>
              <w:t>7</w:t>
            </w:r>
            <w:r w:rsidRPr="009418DD">
              <w:rPr>
                <w:rFonts w:ascii="Aptos" w:hAnsi="Aptos"/>
                <w:webHidden/>
                <w:sz w:val="24"/>
                <w:szCs w:val="24"/>
              </w:rPr>
              <w:fldChar w:fldCharType="end"/>
            </w:r>
          </w:hyperlink>
        </w:p>
        <w:p w14:paraId="31D29361" w14:textId="2CB73857" w:rsidR="003F626A" w:rsidRPr="009418DD" w:rsidRDefault="003F626A">
          <w:pPr>
            <w:pStyle w:val="TOC2"/>
            <w:rPr>
              <w:rFonts w:ascii="Aptos" w:hAnsi="Aptos" w:cstheme="minorBidi"/>
              <w:color w:val="auto"/>
              <w:kern w:val="2"/>
              <w:sz w:val="24"/>
              <w:szCs w:val="24"/>
              <w14:ligatures w14:val="standardContextual"/>
            </w:rPr>
          </w:pPr>
          <w:hyperlink w:anchor="_Toc213324655" w:history="1">
            <w:r w:rsidRPr="009418DD">
              <w:rPr>
                <w:rStyle w:val="Hyperlink"/>
                <w:rFonts w:ascii="Aptos" w:hAnsi="Aptos"/>
                <w:sz w:val="24"/>
                <w:szCs w:val="24"/>
              </w:rPr>
              <w:t>3.5</w:t>
            </w:r>
            <w:r w:rsidRPr="009418DD">
              <w:rPr>
                <w:rFonts w:ascii="Aptos" w:hAnsi="Aptos" w:cstheme="minorBidi"/>
                <w:color w:val="auto"/>
                <w:kern w:val="2"/>
                <w:sz w:val="24"/>
                <w:szCs w:val="24"/>
                <w14:ligatures w14:val="standardContextual"/>
              </w:rPr>
              <w:tab/>
            </w:r>
            <w:r w:rsidRPr="009418DD">
              <w:rPr>
                <w:rStyle w:val="Hyperlink"/>
                <w:rFonts w:ascii="Aptos" w:hAnsi="Aptos"/>
                <w:sz w:val="24"/>
                <w:szCs w:val="24"/>
              </w:rPr>
              <w:t>Tender Queries</w:t>
            </w:r>
            <w:r w:rsidRPr="009418DD">
              <w:rPr>
                <w:rFonts w:ascii="Aptos" w:hAnsi="Aptos"/>
                <w:webHidden/>
                <w:sz w:val="24"/>
                <w:szCs w:val="24"/>
              </w:rPr>
              <w:tab/>
            </w:r>
            <w:r w:rsidRPr="009418DD">
              <w:rPr>
                <w:rFonts w:ascii="Aptos" w:hAnsi="Aptos"/>
                <w:webHidden/>
                <w:sz w:val="24"/>
                <w:szCs w:val="24"/>
              </w:rPr>
              <w:fldChar w:fldCharType="begin"/>
            </w:r>
            <w:r w:rsidRPr="009418DD">
              <w:rPr>
                <w:rFonts w:ascii="Aptos" w:hAnsi="Aptos"/>
                <w:webHidden/>
                <w:sz w:val="24"/>
                <w:szCs w:val="24"/>
              </w:rPr>
              <w:instrText xml:space="preserve"> PAGEREF _Toc213324655 \h </w:instrText>
            </w:r>
            <w:r w:rsidRPr="009418DD">
              <w:rPr>
                <w:rFonts w:ascii="Aptos" w:hAnsi="Aptos"/>
                <w:webHidden/>
                <w:sz w:val="24"/>
                <w:szCs w:val="24"/>
              </w:rPr>
            </w:r>
            <w:r w:rsidRPr="009418DD">
              <w:rPr>
                <w:rFonts w:ascii="Aptos" w:hAnsi="Aptos"/>
                <w:webHidden/>
                <w:sz w:val="24"/>
                <w:szCs w:val="24"/>
              </w:rPr>
              <w:fldChar w:fldCharType="separate"/>
            </w:r>
            <w:r w:rsidRPr="009418DD">
              <w:rPr>
                <w:rFonts w:ascii="Aptos" w:hAnsi="Aptos"/>
                <w:webHidden/>
                <w:sz w:val="24"/>
                <w:szCs w:val="24"/>
              </w:rPr>
              <w:t>8</w:t>
            </w:r>
            <w:r w:rsidRPr="009418DD">
              <w:rPr>
                <w:rFonts w:ascii="Aptos" w:hAnsi="Aptos"/>
                <w:webHidden/>
                <w:sz w:val="24"/>
                <w:szCs w:val="24"/>
              </w:rPr>
              <w:fldChar w:fldCharType="end"/>
            </w:r>
          </w:hyperlink>
        </w:p>
        <w:p w14:paraId="766CC43B" w14:textId="735BF6BB" w:rsidR="003F626A" w:rsidRPr="009418DD" w:rsidRDefault="003F626A">
          <w:pPr>
            <w:pStyle w:val="TOC2"/>
            <w:rPr>
              <w:rFonts w:ascii="Aptos" w:hAnsi="Aptos" w:cstheme="minorBidi"/>
              <w:color w:val="auto"/>
              <w:kern w:val="2"/>
              <w:sz w:val="24"/>
              <w:szCs w:val="24"/>
              <w14:ligatures w14:val="standardContextual"/>
            </w:rPr>
          </w:pPr>
          <w:hyperlink w:anchor="_Toc213324656" w:history="1">
            <w:r w:rsidRPr="009418DD">
              <w:rPr>
                <w:rStyle w:val="Hyperlink"/>
                <w:rFonts w:ascii="Aptos" w:hAnsi="Aptos"/>
                <w:sz w:val="24"/>
                <w:szCs w:val="24"/>
              </w:rPr>
              <w:t>3.6</w:t>
            </w:r>
            <w:r w:rsidRPr="009418DD">
              <w:rPr>
                <w:rFonts w:ascii="Aptos" w:hAnsi="Aptos" w:cstheme="minorBidi"/>
                <w:color w:val="auto"/>
                <w:kern w:val="2"/>
                <w:sz w:val="24"/>
                <w:szCs w:val="24"/>
                <w14:ligatures w14:val="standardContextual"/>
              </w:rPr>
              <w:tab/>
            </w:r>
            <w:r w:rsidRPr="009418DD">
              <w:rPr>
                <w:rStyle w:val="Hyperlink"/>
                <w:rFonts w:ascii="Aptos" w:hAnsi="Aptos"/>
                <w:sz w:val="24"/>
                <w:szCs w:val="24"/>
              </w:rPr>
              <w:t>Instructions for submission of tenders</w:t>
            </w:r>
            <w:r w:rsidRPr="009418DD">
              <w:rPr>
                <w:rFonts w:ascii="Aptos" w:hAnsi="Aptos"/>
                <w:webHidden/>
                <w:sz w:val="24"/>
                <w:szCs w:val="24"/>
              </w:rPr>
              <w:tab/>
            </w:r>
            <w:r w:rsidRPr="009418DD">
              <w:rPr>
                <w:rFonts w:ascii="Aptos" w:hAnsi="Aptos"/>
                <w:webHidden/>
                <w:sz w:val="24"/>
                <w:szCs w:val="24"/>
              </w:rPr>
              <w:fldChar w:fldCharType="begin"/>
            </w:r>
            <w:r w:rsidRPr="009418DD">
              <w:rPr>
                <w:rFonts w:ascii="Aptos" w:hAnsi="Aptos"/>
                <w:webHidden/>
                <w:sz w:val="24"/>
                <w:szCs w:val="24"/>
              </w:rPr>
              <w:instrText xml:space="preserve"> PAGEREF _Toc213324656 \h </w:instrText>
            </w:r>
            <w:r w:rsidRPr="009418DD">
              <w:rPr>
                <w:rFonts w:ascii="Aptos" w:hAnsi="Aptos"/>
                <w:webHidden/>
                <w:sz w:val="24"/>
                <w:szCs w:val="24"/>
              </w:rPr>
            </w:r>
            <w:r w:rsidRPr="009418DD">
              <w:rPr>
                <w:rFonts w:ascii="Aptos" w:hAnsi="Aptos"/>
                <w:webHidden/>
                <w:sz w:val="24"/>
                <w:szCs w:val="24"/>
              </w:rPr>
              <w:fldChar w:fldCharType="separate"/>
            </w:r>
            <w:r w:rsidRPr="009418DD">
              <w:rPr>
                <w:rFonts w:ascii="Aptos" w:hAnsi="Aptos"/>
                <w:webHidden/>
                <w:sz w:val="24"/>
                <w:szCs w:val="24"/>
              </w:rPr>
              <w:t>8</w:t>
            </w:r>
            <w:r w:rsidRPr="009418DD">
              <w:rPr>
                <w:rFonts w:ascii="Aptos" w:hAnsi="Aptos"/>
                <w:webHidden/>
                <w:sz w:val="24"/>
                <w:szCs w:val="24"/>
              </w:rPr>
              <w:fldChar w:fldCharType="end"/>
            </w:r>
          </w:hyperlink>
        </w:p>
        <w:p w14:paraId="45B0FD06" w14:textId="0EF4E3D1" w:rsidR="003F626A" w:rsidRPr="009418DD" w:rsidRDefault="003F626A">
          <w:pPr>
            <w:pStyle w:val="TOC2"/>
            <w:rPr>
              <w:rFonts w:ascii="Aptos" w:hAnsi="Aptos" w:cstheme="minorBidi"/>
              <w:color w:val="auto"/>
              <w:kern w:val="2"/>
              <w:sz w:val="24"/>
              <w:szCs w:val="24"/>
              <w14:ligatures w14:val="standardContextual"/>
            </w:rPr>
          </w:pPr>
          <w:hyperlink w:anchor="_Toc213324657" w:history="1">
            <w:r w:rsidRPr="009418DD">
              <w:rPr>
                <w:rStyle w:val="Hyperlink"/>
                <w:rFonts w:ascii="Aptos" w:hAnsi="Aptos"/>
                <w:sz w:val="24"/>
                <w:szCs w:val="24"/>
              </w:rPr>
              <w:t>3.7</w:t>
            </w:r>
            <w:r w:rsidRPr="009418DD">
              <w:rPr>
                <w:rFonts w:ascii="Aptos" w:hAnsi="Aptos" w:cstheme="minorBidi"/>
                <w:color w:val="auto"/>
                <w:kern w:val="2"/>
                <w:sz w:val="24"/>
                <w:szCs w:val="24"/>
                <w14:ligatures w14:val="standardContextual"/>
              </w:rPr>
              <w:tab/>
            </w:r>
            <w:r w:rsidRPr="009418DD">
              <w:rPr>
                <w:rStyle w:val="Hyperlink"/>
                <w:rFonts w:ascii="Aptos" w:hAnsi="Aptos"/>
                <w:sz w:val="24"/>
                <w:szCs w:val="24"/>
              </w:rPr>
              <w:t>Instructions to potential Suppliers:</w:t>
            </w:r>
            <w:r w:rsidRPr="009418DD">
              <w:rPr>
                <w:rFonts w:ascii="Aptos" w:hAnsi="Aptos"/>
                <w:webHidden/>
                <w:sz w:val="24"/>
                <w:szCs w:val="24"/>
              </w:rPr>
              <w:tab/>
            </w:r>
            <w:r w:rsidRPr="009418DD">
              <w:rPr>
                <w:rFonts w:ascii="Aptos" w:hAnsi="Aptos"/>
                <w:webHidden/>
                <w:sz w:val="24"/>
                <w:szCs w:val="24"/>
              </w:rPr>
              <w:fldChar w:fldCharType="begin"/>
            </w:r>
            <w:r w:rsidRPr="009418DD">
              <w:rPr>
                <w:rFonts w:ascii="Aptos" w:hAnsi="Aptos"/>
                <w:webHidden/>
                <w:sz w:val="24"/>
                <w:szCs w:val="24"/>
              </w:rPr>
              <w:instrText xml:space="preserve"> PAGEREF _Toc213324657 \h </w:instrText>
            </w:r>
            <w:r w:rsidRPr="009418DD">
              <w:rPr>
                <w:rFonts w:ascii="Aptos" w:hAnsi="Aptos"/>
                <w:webHidden/>
                <w:sz w:val="24"/>
                <w:szCs w:val="24"/>
              </w:rPr>
            </w:r>
            <w:r w:rsidRPr="009418DD">
              <w:rPr>
                <w:rFonts w:ascii="Aptos" w:hAnsi="Aptos"/>
                <w:webHidden/>
                <w:sz w:val="24"/>
                <w:szCs w:val="24"/>
              </w:rPr>
              <w:fldChar w:fldCharType="separate"/>
            </w:r>
            <w:r w:rsidRPr="009418DD">
              <w:rPr>
                <w:rFonts w:ascii="Aptos" w:hAnsi="Aptos"/>
                <w:webHidden/>
                <w:sz w:val="24"/>
                <w:szCs w:val="24"/>
              </w:rPr>
              <w:t>9</w:t>
            </w:r>
            <w:r w:rsidRPr="009418DD">
              <w:rPr>
                <w:rFonts w:ascii="Aptos" w:hAnsi="Aptos"/>
                <w:webHidden/>
                <w:sz w:val="24"/>
                <w:szCs w:val="24"/>
              </w:rPr>
              <w:fldChar w:fldCharType="end"/>
            </w:r>
          </w:hyperlink>
        </w:p>
        <w:p w14:paraId="31E7B71B" w14:textId="29D46A42" w:rsidR="003F626A" w:rsidRPr="009418DD" w:rsidRDefault="003F626A">
          <w:pPr>
            <w:pStyle w:val="TOC1"/>
            <w:rPr>
              <w:rFonts w:ascii="Aptos" w:hAnsi="Aptos" w:cstheme="minorBidi"/>
              <w:color w:val="auto"/>
              <w:kern w:val="2"/>
              <w:sz w:val="24"/>
              <w:szCs w:val="24"/>
              <w14:ligatures w14:val="standardContextual"/>
            </w:rPr>
          </w:pPr>
          <w:hyperlink w:anchor="_Toc213324658" w:history="1">
            <w:r w:rsidRPr="009418DD">
              <w:rPr>
                <w:rStyle w:val="Hyperlink"/>
                <w:rFonts w:ascii="Aptos" w:hAnsi="Aptos"/>
                <w:sz w:val="24"/>
                <w:szCs w:val="24"/>
              </w:rPr>
              <w:t>4</w:t>
            </w:r>
            <w:r w:rsidRPr="009418DD">
              <w:rPr>
                <w:rFonts w:ascii="Aptos" w:hAnsi="Aptos" w:cstheme="minorBidi"/>
                <w:color w:val="auto"/>
                <w:kern w:val="2"/>
                <w:sz w:val="24"/>
                <w:szCs w:val="24"/>
                <w14:ligatures w14:val="standardContextual"/>
              </w:rPr>
              <w:tab/>
            </w:r>
            <w:r w:rsidR="009418DD">
              <w:rPr>
                <w:rStyle w:val="Hyperlink"/>
                <w:rFonts w:ascii="Aptos" w:hAnsi="Aptos"/>
                <w:sz w:val="24"/>
                <w:szCs w:val="24"/>
              </w:rPr>
              <w:t xml:space="preserve">SECTION </w:t>
            </w:r>
            <w:r w:rsidRPr="009418DD">
              <w:rPr>
                <w:rStyle w:val="Hyperlink"/>
                <w:rFonts w:ascii="Aptos" w:hAnsi="Aptos"/>
                <w:sz w:val="24"/>
                <w:szCs w:val="24"/>
              </w:rPr>
              <w:t xml:space="preserve"> 4 - Specification</w:t>
            </w:r>
            <w:r w:rsidRPr="009418DD">
              <w:rPr>
                <w:rFonts w:ascii="Aptos" w:hAnsi="Aptos"/>
                <w:webHidden/>
                <w:sz w:val="24"/>
                <w:szCs w:val="24"/>
              </w:rPr>
              <w:tab/>
            </w:r>
            <w:r w:rsidRPr="009418DD">
              <w:rPr>
                <w:rFonts w:ascii="Aptos" w:hAnsi="Aptos"/>
                <w:webHidden/>
                <w:sz w:val="24"/>
                <w:szCs w:val="24"/>
              </w:rPr>
              <w:fldChar w:fldCharType="begin"/>
            </w:r>
            <w:r w:rsidRPr="009418DD">
              <w:rPr>
                <w:rFonts w:ascii="Aptos" w:hAnsi="Aptos"/>
                <w:webHidden/>
                <w:sz w:val="24"/>
                <w:szCs w:val="24"/>
              </w:rPr>
              <w:instrText xml:space="preserve"> PAGEREF _Toc213324658 \h </w:instrText>
            </w:r>
            <w:r w:rsidRPr="009418DD">
              <w:rPr>
                <w:rFonts w:ascii="Aptos" w:hAnsi="Aptos"/>
                <w:webHidden/>
                <w:sz w:val="24"/>
                <w:szCs w:val="24"/>
              </w:rPr>
            </w:r>
            <w:r w:rsidRPr="009418DD">
              <w:rPr>
                <w:rFonts w:ascii="Aptos" w:hAnsi="Aptos"/>
                <w:webHidden/>
                <w:sz w:val="24"/>
                <w:szCs w:val="24"/>
              </w:rPr>
              <w:fldChar w:fldCharType="separate"/>
            </w:r>
            <w:r w:rsidRPr="009418DD">
              <w:rPr>
                <w:rFonts w:ascii="Aptos" w:hAnsi="Aptos"/>
                <w:webHidden/>
                <w:sz w:val="24"/>
                <w:szCs w:val="24"/>
              </w:rPr>
              <w:t>11</w:t>
            </w:r>
            <w:r w:rsidRPr="009418DD">
              <w:rPr>
                <w:rFonts w:ascii="Aptos" w:hAnsi="Aptos"/>
                <w:webHidden/>
                <w:sz w:val="24"/>
                <w:szCs w:val="24"/>
              </w:rPr>
              <w:fldChar w:fldCharType="end"/>
            </w:r>
          </w:hyperlink>
        </w:p>
        <w:p w14:paraId="21685E2D" w14:textId="426BDB24" w:rsidR="003F626A" w:rsidRPr="009418DD" w:rsidRDefault="003F626A">
          <w:pPr>
            <w:pStyle w:val="TOC2"/>
            <w:rPr>
              <w:rFonts w:ascii="Aptos" w:hAnsi="Aptos" w:cstheme="minorBidi"/>
              <w:color w:val="auto"/>
              <w:kern w:val="2"/>
              <w:sz w:val="24"/>
              <w:szCs w:val="24"/>
              <w14:ligatures w14:val="standardContextual"/>
            </w:rPr>
          </w:pPr>
          <w:hyperlink w:anchor="_Toc213324659" w:history="1">
            <w:r w:rsidRPr="009418DD">
              <w:rPr>
                <w:rStyle w:val="Hyperlink"/>
                <w:rFonts w:ascii="Aptos" w:hAnsi="Aptos"/>
                <w:bCs/>
                <w:sz w:val="24"/>
                <w:szCs w:val="24"/>
              </w:rPr>
              <w:t>4.1</w:t>
            </w:r>
            <w:r w:rsidRPr="009418DD">
              <w:rPr>
                <w:rFonts w:ascii="Aptos" w:hAnsi="Aptos" w:cstheme="minorBidi"/>
                <w:color w:val="auto"/>
                <w:kern w:val="2"/>
                <w:sz w:val="24"/>
                <w:szCs w:val="24"/>
                <w14:ligatures w14:val="standardContextual"/>
              </w:rPr>
              <w:tab/>
            </w:r>
            <w:r w:rsidRPr="009418DD">
              <w:rPr>
                <w:rStyle w:val="Hyperlink"/>
                <w:rFonts w:ascii="Aptos" w:hAnsi="Aptos"/>
                <w:bCs/>
                <w:sz w:val="24"/>
                <w:szCs w:val="24"/>
              </w:rPr>
              <w:t>Introduction</w:t>
            </w:r>
            <w:r w:rsidRPr="009418DD">
              <w:rPr>
                <w:rFonts w:ascii="Aptos" w:hAnsi="Aptos"/>
                <w:webHidden/>
                <w:sz w:val="24"/>
                <w:szCs w:val="24"/>
              </w:rPr>
              <w:tab/>
            </w:r>
            <w:r w:rsidRPr="009418DD">
              <w:rPr>
                <w:rFonts w:ascii="Aptos" w:hAnsi="Aptos"/>
                <w:webHidden/>
                <w:sz w:val="24"/>
                <w:szCs w:val="24"/>
              </w:rPr>
              <w:fldChar w:fldCharType="begin"/>
            </w:r>
            <w:r w:rsidRPr="009418DD">
              <w:rPr>
                <w:rFonts w:ascii="Aptos" w:hAnsi="Aptos"/>
                <w:webHidden/>
                <w:sz w:val="24"/>
                <w:szCs w:val="24"/>
              </w:rPr>
              <w:instrText xml:space="preserve"> PAGEREF _Toc213324659 \h </w:instrText>
            </w:r>
            <w:r w:rsidRPr="009418DD">
              <w:rPr>
                <w:rFonts w:ascii="Aptos" w:hAnsi="Aptos"/>
                <w:webHidden/>
                <w:sz w:val="24"/>
                <w:szCs w:val="24"/>
              </w:rPr>
            </w:r>
            <w:r w:rsidRPr="009418DD">
              <w:rPr>
                <w:rFonts w:ascii="Aptos" w:hAnsi="Aptos"/>
                <w:webHidden/>
                <w:sz w:val="24"/>
                <w:szCs w:val="24"/>
              </w:rPr>
              <w:fldChar w:fldCharType="separate"/>
            </w:r>
            <w:r w:rsidRPr="009418DD">
              <w:rPr>
                <w:rFonts w:ascii="Aptos" w:hAnsi="Aptos"/>
                <w:webHidden/>
                <w:sz w:val="24"/>
                <w:szCs w:val="24"/>
              </w:rPr>
              <w:t>11</w:t>
            </w:r>
            <w:r w:rsidRPr="009418DD">
              <w:rPr>
                <w:rFonts w:ascii="Aptos" w:hAnsi="Aptos"/>
                <w:webHidden/>
                <w:sz w:val="24"/>
                <w:szCs w:val="24"/>
              </w:rPr>
              <w:fldChar w:fldCharType="end"/>
            </w:r>
          </w:hyperlink>
        </w:p>
        <w:p w14:paraId="3BF1B63F" w14:textId="54370CF6" w:rsidR="003F626A" w:rsidRPr="009418DD" w:rsidRDefault="003F626A">
          <w:pPr>
            <w:pStyle w:val="TOC2"/>
            <w:rPr>
              <w:rFonts w:ascii="Aptos" w:hAnsi="Aptos" w:cstheme="minorBidi"/>
              <w:color w:val="auto"/>
              <w:kern w:val="2"/>
              <w:sz w:val="24"/>
              <w:szCs w:val="24"/>
              <w14:ligatures w14:val="standardContextual"/>
            </w:rPr>
          </w:pPr>
          <w:hyperlink w:anchor="_Toc213324660" w:history="1">
            <w:r w:rsidRPr="009418DD">
              <w:rPr>
                <w:rStyle w:val="Hyperlink"/>
                <w:rFonts w:ascii="Aptos" w:hAnsi="Aptos"/>
                <w:sz w:val="24"/>
                <w:szCs w:val="24"/>
              </w:rPr>
              <w:t>4.2</w:t>
            </w:r>
            <w:r w:rsidRPr="009418DD">
              <w:rPr>
                <w:rFonts w:ascii="Aptos" w:hAnsi="Aptos" w:cstheme="minorBidi"/>
                <w:color w:val="auto"/>
                <w:kern w:val="2"/>
                <w:sz w:val="24"/>
                <w:szCs w:val="24"/>
                <w14:ligatures w14:val="standardContextual"/>
              </w:rPr>
              <w:tab/>
            </w:r>
            <w:r w:rsidRPr="009418DD">
              <w:rPr>
                <w:rStyle w:val="Hyperlink"/>
                <w:rFonts w:ascii="Aptos" w:hAnsi="Aptos"/>
                <w:sz w:val="24"/>
                <w:szCs w:val="24"/>
              </w:rPr>
              <w:t>Scope of Work</w:t>
            </w:r>
            <w:r w:rsidRPr="009418DD">
              <w:rPr>
                <w:rFonts w:ascii="Aptos" w:hAnsi="Aptos"/>
                <w:webHidden/>
                <w:sz w:val="24"/>
                <w:szCs w:val="24"/>
              </w:rPr>
              <w:tab/>
            </w:r>
            <w:r w:rsidRPr="009418DD">
              <w:rPr>
                <w:rFonts w:ascii="Aptos" w:hAnsi="Aptos"/>
                <w:webHidden/>
                <w:sz w:val="24"/>
                <w:szCs w:val="24"/>
              </w:rPr>
              <w:fldChar w:fldCharType="begin"/>
            </w:r>
            <w:r w:rsidRPr="009418DD">
              <w:rPr>
                <w:rFonts w:ascii="Aptos" w:hAnsi="Aptos"/>
                <w:webHidden/>
                <w:sz w:val="24"/>
                <w:szCs w:val="24"/>
              </w:rPr>
              <w:instrText xml:space="preserve"> PAGEREF _Toc213324660 \h </w:instrText>
            </w:r>
            <w:r w:rsidRPr="009418DD">
              <w:rPr>
                <w:rFonts w:ascii="Aptos" w:hAnsi="Aptos"/>
                <w:webHidden/>
                <w:sz w:val="24"/>
                <w:szCs w:val="24"/>
              </w:rPr>
            </w:r>
            <w:r w:rsidRPr="009418DD">
              <w:rPr>
                <w:rFonts w:ascii="Aptos" w:hAnsi="Aptos"/>
                <w:webHidden/>
                <w:sz w:val="24"/>
                <w:szCs w:val="24"/>
              </w:rPr>
              <w:fldChar w:fldCharType="separate"/>
            </w:r>
            <w:r w:rsidRPr="009418DD">
              <w:rPr>
                <w:rFonts w:ascii="Aptos" w:hAnsi="Aptos"/>
                <w:webHidden/>
                <w:sz w:val="24"/>
                <w:szCs w:val="24"/>
              </w:rPr>
              <w:t>11</w:t>
            </w:r>
            <w:r w:rsidRPr="009418DD">
              <w:rPr>
                <w:rFonts w:ascii="Aptos" w:hAnsi="Aptos"/>
                <w:webHidden/>
                <w:sz w:val="24"/>
                <w:szCs w:val="24"/>
              </w:rPr>
              <w:fldChar w:fldCharType="end"/>
            </w:r>
          </w:hyperlink>
        </w:p>
        <w:p w14:paraId="42E956D1" w14:textId="1722EA3E" w:rsidR="003F626A" w:rsidRPr="009418DD" w:rsidRDefault="003F626A" w:rsidP="000033CE">
          <w:pPr>
            <w:pStyle w:val="TOC3"/>
            <w:rPr>
              <w:rFonts w:ascii="Aptos" w:hAnsi="Aptos" w:cstheme="minorBidi"/>
              <w:color w:val="auto"/>
              <w:kern w:val="2"/>
              <w:sz w:val="24"/>
              <w:szCs w:val="24"/>
              <w14:ligatures w14:val="standardContextual"/>
            </w:rPr>
          </w:pPr>
          <w:hyperlink w:anchor="_Toc213324661" w:history="1">
            <w:r w:rsidRPr="009418DD">
              <w:rPr>
                <w:rStyle w:val="Hyperlink"/>
                <w:rFonts w:ascii="Aptos" w:hAnsi="Aptos"/>
                <w:sz w:val="24"/>
                <w:szCs w:val="24"/>
              </w:rPr>
              <w:t>4.2.1</w:t>
            </w:r>
            <w:r w:rsidRPr="009418DD">
              <w:rPr>
                <w:rFonts w:ascii="Aptos" w:hAnsi="Aptos" w:cstheme="minorBidi"/>
                <w:color w:val="auto"/>
                <w:kern w:val="2"/>
                <w:sz w:val="24"/>
                <w:szCs w:val="24"/>
                <w14:ligatures w14:val="standardContextual"/>
              </w:rPr>
              <w:tab/>
            </w:r>
            <w:r w:rsidRPr="009418DD">
              <w:rPr>
                <w:rStyle w:val="Hyperlink"/>
                <w:rFonts w:ascii="Aptos" w:hAnsi="Aptos"/>
                <w:sz w:val="24"/>
                <w:szCs w:val="24"/>
              </w:rPr>
              <w:t>Work package 1: Qualification Development</w:t>
            </w:r>
            <w:r w:rsidRPr="009418DD">
              <w:rPr>
                <w:rFonts w:ascii="Aptos" w:hAnsi="Aptos"/>
                <w:webHidden/>
                <w:sz w:val="24"/>
                <w:szCs w:val="24"/>
              </w:rPr>
              <w:tab/>
            </w:r>
            <w:r w:rsidRPr="009418DD">
              <w:rPr>
                <w:rFonts w:ascii="Aptos" w:hAnsi="Aptos"/>
                <w:webHidden/>
                <w:sz w:val="24"/>
                <w:szCs w:val="24"/>
              </w:rPr>
              <w:fldChar w:fldCharType="begin"/>
            </w:r>
            <w:r w:rsidRPr="009418DD">
              <w:rPr>
                <w:rFonts w:ascii="Aptos" w:hAnsi="Aptos"/>
                <w:webHidden/>
                <w:sz w:val="24"/>
                <w:szCs w:val="24"/>
              </w:rPr>
              <w:instrText xml:space="preserve"> PAGEREF _Toc213324661 \h </w:instrText>
            </w:r>
            <w:r w:rsidRPr="009418DD">
              <w:rPr>
                <w:rFonts w:ascii="Aptos" w:hAnsi="Aptos"/>
                <w:webHidden/>
                <w:sz w:val="24"/>
                <w:szCs w:val="24"/>
              </w:rPr>
            </w:r>
            <w:r w:rsidRPr="009418DD">
              <w:rPr>
                <w:rFonts w:ascii="Aptos" w:hAnsi="Aptos"/>
                <w:webHidden/>
                <w:sz w:val="24"/>
                <w:szCs w:val="24"/>
              </w:rPr>
              <w:fldChar w:fldCharType="separate"/>
            </w:r>
            <w:r w:rsidRPr="009418DD">
              <w:rPr>
                <w:rFonts w:ascii="Aptos" w:hAnsi="Aptos"/>
                <w:webHidden/>
                <w:sz w:val="24"/>
                <w:szCs w:val="24"/>
              </w:rPr>
              <w:t>11</w:t>
            </w:r>
            <w:r w:rsidRPr="009418DD">
              <w:rPr>
                <w:rFonts w:ascii="Aptos" w:hAnsi="Aptos"/>
                <w:webHidden/>
                <w:sz w:val="24"/>
                <w:szCs w:val="24"/>
              </w:rPr>
              <w:fldChar w:fldCharType="end"/>
            </w:r>
          </w:hyperlink>
        </w:p>
        <w:p w14:paraId="0CB47828" w14:textId="40C3C550" w:rsidR="003F626A" w:rsidRPr="009418DD" w:rsidRDefault="003F626A" w:rsidP="000033CE">
          <w:pPr>
            <w:pStyle w:val="TOC3"/>
            <w:rPr>
              <w:rFonts w:ascii="Aptos" w:hAnsi="Aptos" w:cstheme="minorBidi"/>
              <w:color w:val="auto"/>
              <w:kern w:val="2"/>
              <w:sz w:val="24"/>
              <w:szCs w:val="24"/>
              <w14:ligatures w14:val="standardContextual"/>
            </w:rPr>
          </w:pPr>
          <w:hyperlink w:anchor="_Toc213324662" w:history="1">
            <w:r w:rsidRPr="009418DD">
              <w:rPr>
                <w:rStyle w:val="Hyperlink"/>
                <w:rFonts w:ascii="Aptos" w:hAnsi="Aptos"/>
                <w:sz w:val="24"/>
                <w:szCs w:val="24"/>
              </w:rPr>
              <w:t>4.2.2</w:t>
            </w:r>
            <w:r w:rsidRPr="009418DD">
              <w:rPr>
                <w:rFonts w:ascii="Aptos" w:hAnsi="Aptos" w:cstheme="minorBidi"/>
                <w:color w:val="auto"/>
                <w:kern w:val="2"/>
                <w:sz w:val="24"/>
                <w:szCs w:val="24"/>
                <w14:ligatures w14:val="standardContextual"/>
              </w:rPr>
              <w:tab/>
            </w:r>
            <w:r w:rsidRPr="009418DD">
              <w:rPr>
                <w:rStyle w:val="Hyperlink"/>
                <w:rFonts w:ascii="Aptos" w:hAnsi="Aptos"/>
                <w:sz w:val="24"/>
                <w:szCs w:val="24"/>
              </w:rPr>
              <w:t>Work package 2 -training content development</w:t>
            </w:r>
            <w:r w:rsidRPr="009418DD">
              <w:rPr>
                <w:rFonts w:ascii="Aptos" w:hAnsi="Aptos"/>
                <w:webHidden/>
                <w:sz w:val="24"/>
                <w:szCs w:val="24"/>
              </w:rPr>
              <w:tab/>
            </w:r>
            <w:r w:rsidRPr="009418DD">
              <w:rPr>
                <w:rFonts w:ascii="Aptos" w:hAnsi="Aptos"/>
                <w:webHidden/>
                <w:sz w:val="24"/>
                <w:szCs w:val="24"/>
              </w:rPr>
              <w:fldChar w:fldCharType="begin"/>
            </w:r>
            <w:r w:rsidRPr="009418DD">
              <w:rPr>
                <w:rFonts w:ascii="Aptos" w:hAnsi="Aptos"/>
                <w:webHidden/>
                <w:sz w:val="24"/>
                <w:szCs w:val="24"/>
              </w:rPr>
              <w:instrText xml:space="preserve"> PAGEREF _Toc213324662 \h </w:instrText>
            </w:r>
            <w:r w:rsidRPr="009418DD">
              <w:rPr>
                <w:rFonts w:ascii="Aptos" w:hAnsi="Aptos"/>
                <w:webHidden/>
                <w:sz w:val="24"/>
                <w:szCs w:val="24"/>
              </w:rPr>
            </w:r>
            <w:r w:rsidRPr="009418DD">
              <w:rPr>
                <w:rFonts w:ascii="Aptos" w:hAnsi="Aptos"/>
                <w:webHidden/>
                <w:sz w:val="24"/>
                <w:szCs w:val="24"/>
              </w:rPr>
              <w:fldChar w:fldCharType="separate"/>
            </w:r>
            <w:r w:rsidRPr="009418DD">
              <w:rPr>
                <w:rFonts w:ascii="Aptos" w:hAnsi="Aptos"/>
                <w:webHidden/>
                <w:sz w:val="24"/>
                <w:szCs w:val="24"/>
              </w:rPr>
              <w:t>12</w:t>
            </w:r>
            <w:r w:rsidRPr="009418DD">
              <w:rPr>
                <w:rFonts w:ascii="Aptos" w:hAnsi="Aptos"/>
                <w:webHidden/>
                <w:sz w:val="24"/>
                <w:szCs w:val="24"/>
              </w:rPr>
              <w:fldChar w:fldCharType="end"/>
            </w:r>
          </w:hyperlink>
        </w:p>
        <w:p w14:paraId="02723D0C" w14:textId="00F1B127" w:rsidR="003F626A" w:rsidRPr="009418DD" w:rsidRDefault="003F626A" w:rsidP="000033CE">
          <w:pPr>
            <w:pStyle w:val="TOC3"/>
            <w:rPr>
              <w:rFonts w:ascii="Aptos" w:hAnsi="Aptos" w:cstheme="minorBidi"/>
              <w:color w:val="auto"/>
              <w:kern w:val="2"/>
              <w:sz w:val="24"/>
              <w:szCs w:val="24"/>
              <w14:ligatures w14:val="standardContextual"/>
            </w:rPr>
          </w:pPr>
          <w:hyperlink w:anchor="_Toc213324663" w:history="1">
            <w:r w:rsidRPr="009418DD">
              <w:rPr>
                <w:rStyle w:val="Hyperlink"/>
                <w:rFonts w:ascii="Aptos" w:hAnsi="Aptos"/>
                <w:sz w:val="24"/>
                <w:szCs w:val="24"/>
              </w:rPr>
              <w:t>4.2.3</w:t>
            </w:r>
            <w:r w:rsidRPr="009418DD">
              <w:rPr>
                <w:rFonts w:ascii="Aptos" w:hAnsi="Aptos" w:cstheme="minorBidi"/>
                <w:color w:val="auto"/>
                <w:kern w:val="2"/>
                <w:sz w:val="24"/>
                <w:szCs w:val="24"/>
                <w14:ligatures w14:val="standardContextual"/>
              </w:rPr>
              <w:tab/>
            </w:r>
            <w:r w:rsidRPr="009418DD">
              <w:rPr>
                <w:rStyle w:val="Hyperlink"/>
                <w:rFonts w:ascii="Aptos" w:hAnsi="Aptos"/>
                <w:sz w:val="24"/>
                <w:szCs w:val="24"/>
              </w:rPr>
              <w:t>Work Package 3 –bUILD capacity – dissemination and roll out</w:t>
            </w:r>
            <w:r w:rsidRPr="009418DD">
              <w:rPr>
                <w:rFonts w:ascii="Aptos" w:hAnsi="Aptos"/>
                <w:webHidden/>
                <w:sz w:val="24"/>
                <w:szCs w:val="24"/>
              </w:rPr>
              <w:tab/>
            </w:r>
            <w:r w:rsidRPr="009418DD">
              <w:rPr>
                <w:rFonts w:ascii="Aptos" w:hAnsi="Aptos"/>
                <w:webHidden/>
                <w:sz w:val="24"/>
                <w:szCs w:val="24"/>
              </w:rPr>
              <w:fldChar w:fldCharType="begin"/>
            </w:r>
            <w:r w:rsidRPr="009418DD">
              <w:rPr>
                <w:rFonts w:ascii="Aptos" w:hAnsi="Aptos"/>
                <w:webHidden/>
                <w:sz w:val="24"/>
                <w:szCs w:val="24"/>
              </w:rPr>
              <w:instrText xml:space="preserve"> PAGEREF _Toc213324663 \h </w:instrText>
            </w:r>
            <w:r w:rsidRPr="009418DD">
              <w:rPr>
                <w:rFonts w:ascii="Aptos" w:hAnsi="Aptos"/>
                <w:webHidden/>
                <w:sz w:val="24"/>
                <w:szCs w:val="24"/>
              </w:rPr>
            </w:r>
            <w:r w:rsidRPr="009418DD">
              <w:rPr>
                <w:rFonts w:ascii="Aptos" w:hAnsi="Aptos"/>
                <w:webHidden/>
                <w:sz w:val="24"/>
                <w:szCs w:val="24"/>
              </w:rPr>
              <w:fldChar w:fldCharType="separate"/>
            </w:r>
            <w:r w:rsidRPr="009418DD">
              <w:rPr>
                <w:rFonts w:ascii="Aptos" w:hAnsi="Aptos"/>
                <w:webHidden/>
                <w:sz w:val="24"/>
                <w:szCs w:val="24"/>
              </w:rPr>
              <w:t>12</w:t>
            </w:r>
            <w:r w:rsidRPr="009418DD">
              <w:rPr>
                <w:rFonts w:ascii="Aptos" w:hAnsi="Aptos"/>
                <w:webHidden/>
                <w:sz w:val="24"/>
                <w:szCs w:val="24"/>
              </w:rPr>
              <w:fldChar w:fldCharType="end"/>
            </w:r>
          </w:hyperlink>
        </w:p>
        <w:p w14:paraId="739CB6C5" w14:textId="6ECC99EA" w:rsidR="003F626A" w:rsidRPr="009418DD" w:rsidRDefault="003F626A">
          <w:pPr>
            <w:pStyle w:val="TOC2"/>
            <w:rPr>
              <w:rFonts w:ascii="Aptos" w:hAnsi="Aptos" w:cstheme="minorBidi"/>
              <w:color w:val="auto"/>
              <w:kern w:val="2"/>
              <w:sz w:val="24"/>
              <w:szCs w:val="24"/>
              <w14:ligatures w14:val="standardContextual"/>
            </w:rPr>
          </w:pPr>
          <w:hyperlink w:anchor="_Toc213324664" w:history="1">
            <w:r w:rsidRPr="009418DD">
              <w:rPr>
                <w:rStyle w:val="Hyperlink"/>
                <w:rFonts w:ascii="Aptos" w:hAnsi="Aptos"/>
                <w:sz w:val="24"/>
                <w:szCs w:val="24"/>
              </w:rPr>
              <w:t>4.3</w:t>
            </w:r>
            <w:r w:rsidRPr="009418DD">
              <w:rPr>
                <w:rFonts w:ascii="Aptos" w:hAnsi="Aptos" w:cstheme="minorBidi"/>
                <w:color w:val="auto"/>
                <w:kern w:val="2"/>
                <w:sz w:val="24"/>
                <w:szCs w:val="24"/>
                <w14:ligatures w14:val="standardContextual"/>
              </w:rPr>
              <w:tab/>
            </w:r>
            <w:r w:rsidRPr="009418DD">
              <w:rPr>
                <w:rStyle w:val="Hyperlink"/>
                <w:rFonts w:ascii="Aptos" w:hAnsi="Aptos"/>
                <w:sz w:val="24"/>
                <w:szCs w:val="24"/>
              </w:rPr>
              <w:t>Deliverables</w:t>
            </w:r>
            <w:r w:rsidRPr="009418DD">
              <w:rPr>
                <w:rFonts w:ascii="Aptos" w:hAnsi="Aptos"/>
                <w:webHidden/>
                <w:sz w:val="24"/>
                <w:szCs w:val="24"/>
              </w:rPr>
              <w:tab/>
            </w:r>
            <w:r w:rsidRPr="009418DD">
              <w:rPr>
                <w:rFonts w:ascii="Aptos" w:hAnsi="Aptos"/>
                <w:webHidden/>
                <w:sz w:val="24"/>
                <w:szCs w:val="24"/>
              </w:rPr>
              <w:fldChar w:fldCharType="begin"/>
            </w:r>
            <w:r w:rsidRPr="009418DD">
              <w:rPr>
                <w:rFonts w:ascii="Aptos" w:hAnsi="Aptos"/>
                <w:webHidden/>
                <w:sz w:val="24"/>
                <w:szCs w:val="24"/>
              </w:rPr>
              <w:instrText xml:space="preserve"> PAGEREF _Toc213324664 \h </w:instrText>
            </w:r>
            <w:r w:rsidRPr="009418DD">
              <w:rPr>
                <w:rFonts w:ascii="Aptos" w:hAnsi="Aptos"/>
                <w:webHidden/>
                <w:sz w:val="24"/>
                <w:szCs w:val="24"/>
              </w:rPr>
            </w:r>
            <w:r w:rsidRPr="009418DD">
              <w:rPr>
                <w:rFonts w:ascii="Aptos" w:hAnsi="Aptos"/>
                <w:webHidden/>
                <w:sz w:val="24"/>
                <w:szCs w:val="24"/>
              </w:rPr>
              <w:fldChar w:fldCharType="separate"/>
            </w:r>
            <w:r w:rsidRPr="009418DD">
              <w:rPr>
                <w:rFonts w:ascii="Aptos" w:hAnsi="Aptos"/>
                <w:webHidden/>
                <w:sz w:val="24"/>
                <w:szCs w:val="24"/>
              </w:rPr>
              <w:t>12</w:t>
            </w:r>
            <w:r w:rsidRPr="009418DD">
              <w:rPr>
                <w:rFonts w:ascii="Aptos" w:hAnsi="Aptos"/>
                <w:webHidden/>
                <w:sz w:val="24"/>
                <w:szCs w:val="24"/>
              </w:rPr>
              <w:fldChar w:fldCharType="end"/>
            </w:r>
          </w:hyperlink>
        </w:p>
        <w:p w14:paraId="5E1C935C" w14:textId="4C3DAA51" w:rsidR="003F626A" w:rsidRPr="009418DD" w:rsidRDefault="003F626A">
          <w:pPr>
            <w:pStyle w:val="TOC2"/>
            <w:rPr>
              <w:rFonts w:ascii="Aptos" w:hAnsi="Aptos" w:cstheme="minorBidi"/>
              <w:color w:val="auto"/>
              <w:kern w:val="2"/>
              <w:sz w:val="24"/>
              <w:szCs w:val="24"/>
              <w14:ligatures w14:val="standardContextual"/>
            </w:rPr>
          </w:pPr>
          <w:hyperlink w:anchor="_Toc213324665" w:history="1">
            <w:r w:rsidRPr="009418DD">
              <w:rPr>
                <w:rStyle w:val="Hyperlink"/>
                <w:rFonts w:ascii="Aptos" w:hAnsi="Aptos"/>
                <w:sz w:val="24"/>
                <w:szCs w:val="24"/>
              </w:rPr>
              <w:t>4.4</w:t>
            </w:r>
            <w:r w:rsidRPr="009418DD">
              <w:rPr>
                <w:rFonts w:ascii="Aptos" w:hAnsi="Aptos" w:cstheme="minorBidi"/>
                <w:color w:val="auto"/>
                <w:kern w:val="2"/>
                <w:sz w:val="24"/>
                <w:szCs w:val="24"/>
                <w14:ligatures w14:val="standardContextual"/>
              </w:rPr>
              <w:tab/>
            </w:r>
            <w:r w:rsidRPr="009418DD">
              <w:rPr>
                <w:rStyle w:val="Hyperlink"/>
                <w:rFonts w:ascii="Aptos" w:hAnsi="Aptos"/>
                <w:sz w:val="24"/>
                <w:szCs w:val="24"/>
              </w:rPr>
              <w:t>Timeline</w:t>
            </w:r>
            <w:r w:rsidRPr="009418DD">
              <w:rPr>
                <w:rFonts w:ascii="Aptos" w:hAnsi="Aptos"/>
                <w:webHidden/>
                <w:sz w:val="24"/>
                <w:szCs w:val="24"/>
              </w:rPr>
              <w:tab/>
            </w:r>
            <w:r w:rsidRPr="009418DD">
              <w:rPr>
                <w:rFonts w:ascii="Aptos" w:hAnsi="Aptos"/>
                <w:webHidden/>
                <w:sz w:val="24"/>
                <w:szCs w:val="24"/>
              </w:rPr>
              <w:fldChar w:fldCharType="begin"/>
            </w:r>
            <w:r w:rsidRPr="009418DD">
              <w:rPr>
                <w:rFonts w:ascii="Aptos" w:hAnsi="Aptos"/>
                <w:webHidden/>
                <w:sz w:val="24"/>
                <w:szCs w:val="24"/>
              </w:rPr>
              <w:instrText xml:space="preserve"> PAGEREF _Toc213324665 \h </w:instrText>
            </w:r>
            <w:r w:rsidRPr="009418DD">
              <w:rPr>
                <w:rFonts w:ascii="Aptos" w:hAnsi="Aptos"/>
                <w:webHidden/>
                <w:sz w:val="24"/>
                <w:szCs w:val="24"/>
              </w:rPr>
            </w:r>
            <w:r w:rsidRPr="009418DD">
              <w:rPr>
                <w:rFonts w:ascii="Aptos" w:hAnsi="Aptos"/>
                <w:webHidden/>
                <w:sz w:val="24"/>
                <w:szCs w:val="24"/>
              </w:rPr>
              <w:fldChar w:fldCharType="separate"/>
            </w:r>
            <w:r w:rsidRPr="009418DD">
              <w:rPr>
                <w:rFonts w:ascii="Aptos" w:hAnsi="Aptos"/>
                <w:webHidden/>
                <w:sz w:val="24"/>
                <w:szCs w:val="24"/>
              </w:rPr>
              <w:t>13</w:t>
            </w:r>
            <w:r w:rsidRPr="009418DD">
              <w:rPr>
                <w:rFonts w:ascii="Aptos" w:hAnsi="Aptos"/>
                <w:webHidden/>
                <w:sz w:val="24"/>
                <w:szCs w:val="24"/>
              </w:rPr>
              <w:fldChar w:fldCharType="end"/>
            </w:r>
          </w:hyperlink>
        </w:p>
        <w:p w14:paraId="094E21A4" w14:textId="647CA4A7" w:rsidR="003F626A" w:rsidRPr="009418DD" w:rsidRDefault="003F626A">
          <w:pPr>
            <w:pStyle w:val="TOC1"/>
            <w:rPr>
              <w:rFonts w:ascii="Aptos" w:hAnsi="Aptos" w:cstheme="minorBidi"/>
              <w:color w:val="auto"/>
              <w:kern w:val="2"/>
              <w:sz w:val="24"/>
              <w:szCs w:val="24"/>
              <w14:ligatures w14:val="standardContextual"/>
            </w:rPr>
          </w:pPr>
          <w:hyperlink w:anchor="_Toc213324666" w:history="1">
            <w:r w:rsidRPr="009418DD">
              <w:rPr>
                <w:rStyle w:val="Hyperlink"/>
                <w:rFonts w:ascii="Aptos" w:hAnsi="Aptos"/>
                <w:sz w:val="24"/>
                <w:szCs w:val="24"/>
              </w:rPr>
              <w:t>APPENDIX 1 - FORM OF TENDER – TO BE COMPLETED AND RETURNED</w:t>
            </w:r>
            <w:r w:rsidRPr="009418DD">
              <w:rPr>
                <w:rFonts w:ascii="Aptos" w:hAnsi="Aptos"/>
                <w:webHidden/>
                <w:sz w:val="24"/>
                <w:szCs w:val="24"/>
              </w:rPr>
              <w:tab/>
            </w:r>
            <w:r w:rsidRPr="009418DD">
              <w:rPr>
                <w:rFonts w:ascii="Aptos" w:hAnsi="Aptos"/>
                <w:webHidden/>
                <w:sz w:val="24"/>
                <w:szCs w:val="24"/>
              </w:rPr>
              <w:fldChar w:fldCharType="begin"/>
            </w:r>
            <w:r w:rsidRPr="009418DD">
              <w:rPr>
                <w:rFonts w:ascii="Aptos" w:hAnsi="Aptos"/>
                <w:webHidden/>
                <w:sz w:val="24"/>
                <w:szCs w:val="24"/>
              </w:rPr>
              <w:instrText xml:space="preserve"> PAGEREF _Toc213324666 \h </w:instrText>
            </w:r>
            <w:r w:rsidRPr="009418DD">
              <w:rPr>
                <w:rFonts w:ascii="Aptos" w:hAnsi="Aptos"/>
                <w:webHidden/>
                <w:sz w:val="24"/>
                <w:szCs w:val="24"/>
              </w:rPr>
            </w:r>
            <w:r w:rsidRPr="009418DD">
              <w:rPr>
                <w:rFonts w:ascii="Aptos" w:hAnsi="Aptos"/>
                <w:webHidden/>
                <w:sz w:val="24"/>
                <w:szCs w:val="24"/>
              </w:rPr>
              <w:fldChar w:fldCharType="separate"/>
            </w:r>
            <w:r w:rsidRPr="009418DD">
              <w:rPr>
                <w:rFonts w:ascii="Aptos" w:hAnsi="Aptos"/>
                <w:webHidden/>
                <w:sz w:val="24"/>
                <w:szCs w:val="24"/>
              </w:rPr>
              <w:t>14</w:t>
            </w:r>
            <w:r w:rsidRPr="009418DD">
              <w:rPr>
                <w:rFonts w:ascii="Aptos" w:hAnsi="Aptos"/>
                <w:webHidden/>
                <w:sz w:val="24"/>
                <w:szCs w:val="24"/>
              </w:rPr>
              <w:fldChar w:fldCharType="end"/>
            </w:r>
          </w:hyperlink>
        </w:p>
        <w:p w14:paraId="156D55AA" w14:textId="62BF3B19" w:rsidR="003F626A" w:rsidRPr="009418DD" w:rsidRDefault="003F626A">
          <w:pPr>
            <w:pStyle w:val="TOC1"/>
            <w:rPr>
              <w:rFonts w:ascii="Aptos" w:hAnsi="Aptos" w:cstheme="minorBidi"/>
              <w:color w:val="auto"/>
              <w:kern w:val="2"/>
              <w:sz w:val="24"/>
              <w:szCs w:val="24"/>
              <w14:ligatures w14:val="standardContextual"/>
            </w:rPr>
          </w:pPr>
          <w:hyperlink w:anchor="_Toc213324667" w:history="1">
            <w:r w:rsidRPr="009418DD">
              <w:rPr>
                <w:rStyle w:val="Hyperlink"/>
                <w:rFonts w:ascii="Aptos" w:hAnsi="Aptos"/>
                <w:sz w:val="24"/>
                <w:szCs w:val="24"/>
              </w:rPr>
              <w:t>APPENDIX 2 – PRICE SCHEDULE – TO BE COMPLETED AND RETURNED</w:t>
            </w:r>
            <w:r w:rsidRPr="009418DD">
              <w:rPr>
                <w:rFonts w:ascii="Aptos" w:hAnsi="Aptos"/>
                <w:webHidden/>
                <w:sz w:val="24"/>
                <w:szCs w:val="24"/>
              </w:rPr>
              <w:tab/>
            </w:r>
            <w:r w:rsidRPr="009418DD">
              <w:rPr>
                <w:rFonts w:ascii="Aptos" w:hAnsi="Aptos"/>
                <w:webHidden/>
                <w:sz w:val="24"/>
                <w:szCs w:val="24"/>
              </w:rPr>
              <w:fldChar w:fldCharType="begin"/>
            </w:r>
            <w:r w:rsidRPr="009418DD">
              <w:rPr>
                <w:rFonts w:ascii="Aptos" w:hAnsi="Aptos"/>
                <w:webHidden/>
                <w:sz w:val="24"/>
                <w:szCs w:val="24"/>
              </w:rPr>
              <w:instrText xml:space="preserve"> PAGEREF _Toc213324667 \h </w:instrText>
            </w:r>
            <w:r w:rsidRPr="009418DD">
              <w:rPr>
                <w:rFonts w:ascii="Aptos" w:hAnsi="Aptos"/>
                <w:webHidden/>
                <w:sz w:val="24"/>
                <w:szCs w:val="24"/>
              </w:rPr>
            </w:r>
            <w:r w:rsidRPr="009418DD">
              <w:rPr>
                <w:rFonts w:ascii="Aptos" w:hAnsi="Aptos"/>
                <w:webHidden/>
                <w:sz w:val="24"/>
                <w:szCs w:val="24"/>
              </w:rPr>
              <w:fldChar w:fldCharType="separate"/>
            </w:r>
            <w:r w:rsidRPr="009418DD">
              <w:rPr>
                <w:rFonts w:ascii="Aptos" w:hAnsi="Aptos"/>
                <w:webHidden/>
                <w:sz w:val="24"/>
                <w:szCs w:val="24"/>
              </w:rPr>
              <w:t>16</w:t>
            </w:r>
            <w:r w:rsidRPr="009418DD">
              <w:rPr>
                <w:rFonts w:ascii="Aptos" w:hAnsi="Aptos"/>
                <w:webHidden/>
                <w:sz w:val="24"/>
                <w:szCs w:val="24"/>
              </w:rPr>
              <w:fldChar w:fldCharType="end"/>
            </w:r>
          </w:hyperlink>
        </w:p>
        <w:p w14:paraId="1E7C205E" w14:textId="2B07966D" w:rsidR="003F626A" w:rsidRPr="009418DD" w:rsidRDefault="003F626A">
          <w:pPr>
            <w:pStyle w:val="TOC1"/>
            <w:rPr>
              <w:rFonts w:ascii="Aptos" w:hAnsi="Aptos" w:cstheme="minorBidi"/>
              <w:color w:val="auto"/>
              <w:kern w:val="2"/>
              <w:sz w:val="24"/>
              <w:szCs w:val="24"/>
              <w14:ligatures w14:val="standardContextual"/>
            </w:rPr>
          </w:pPr>
          <w:hyperlink w:anchor="_Toc213324668" w:history="1">
            <w:r w:rsidRPr="009418DD">
              <w:rPr>
                <w:rStyle w:val="Hyperlink"/>
                <w:rFonts w:ascii="Aptos" w:hAnsi="Aptos"/>
                <w:sz w:val="24"/>
                <w:szCs w:val="24"/>
              </w:rPr>
              <w:t>A</w:t>
            </w:r>
            <w:r w:rsidR="009418DD">
              <w:rPr>
                <w:rStyle w:val="Hyperlink"/>
                <w:rFonts w:ascii="Aptos" w:hAnsi="Aptos"/>
                <w:sz w:val="24"/>
                <w:szCs w:val="24"/>
              </w:rPr>
              <w:t xml:space="preserve">PPENDIX </w:t>
            </w:r>
            <w:r w:rsidRPr="009418DD">
              <w:rPr>
                <w:rStyle w:val="Hyperlink"/>
                <w:rFonts w:ascii="Aptos" w:hAnsi="Aptos"/>
                <w:sz w:val="24"/>
                <w:szCs w:val="24"/>
              </w:rPr>
              <w:t xml:space="preserve"> 3 -Company information &amp; Technical response– TO BE COMPLETED AND RETURNED</w:t>
            </w:r>
            <w:r w:rsidRPr="009418DD">
              <w:rPr>
                <w:rFonts w:ascii="Aptos" w:hAnsi="Aptos"/>
                <w:webHidden/>
                <w:sz w:val="24"/>
                <w:szCs w:val="24"/>
              </w:rPr>
              <w:tab/>
            </w:r>
            <w:r w:rsidRPr="009418DD">
              <w:rPr>
                <w:rFonts w:ascii="Aptos" w:hAnsi="Aptos"/>
                <w:webHidden/>
                <w:sz w:val="24"/>
                <w:szCs w:val="24"/>
              </w:rPr>
              <w:fldChar w:fldCharType="begin"/>
            </w:r>
            <w:r w:rsidRPr="009418DD">
              <w:rPr>
                <w:rFonts w:ascii="Aptos" w:hAnsi="Aptos"/>
                <w:webHidden/>
                <w:sz w:val="24"/>
                <w:szCs w:val="24"/>
              </w:rPr>
              <w:instrText xml:space="preserve"> PAGEREF _Toc213324668 \h </w:instrText>
            </w:r>
            <w:r w:rsidRPr="009418DD">
              <w:rPr>
                <w:rFonts w:ascii="Aptos" w:hAnsi="Aptos"/>
                <w:webHidden/>
                <w:sz w:val="24"/>
                <w:szCs w:val="24"/>
              </w:rPr>
            </w:r>
            <w:r w:rsidRPr="009418DD">
              <w:rPr>
                <w:rFonts w:ascii="Aptos" w:hAnsi="Aptos"/>
                <w:webHidden/>
                <w:sz w:val="24"/>
                <w:szCs w:val="24"/>
              </w:rPr>
              <w:fldChar w:fldCharType="separate"/>
            </w:r>
            <w:r w:rsidRPr="009418DD">
              <w:rPr>
                <w:rFonts w:ascii="Aptos" w:hAnsi="Aptos"/>
                <w:webHidden/>
                <w:sz w:val="24"/>
                <w:szCs w:val="24"/>
              </w:rPr>
              <w:t>17</w:t>
            </w:r>
            <w:r w:rsidRPr="009418DD">
              <w:rPr>
                <w:rFonts w:ascii="Aptos" w:hAnsi="Aptos"/>
                <w:webHidden/>
                <w:sz w:val="24"/>
                <w:szCs w:val="24"/>
              </w:rPr>
              <w:fldChar w:fldCharType="end"/>
            </w:r>
          </w:hyperlink>
        </w:p>
        <w:p w14:paraId="1AF2862D" w14:textId="6675AFF5" w:rsidR="003F626A" w:rsidRPr="009418DD" w:rsidRDefault="003F626A">
          <w:pPr>
            <w:pStyle w:val="TOC1"/>
            <w:rPr>
              <w:rFonts w:ascii="Aptos" w:hAnsi="Aptos" w:cstheme="minorBidi"/>
              <w:color w:val="auto"/>
              <w:kern w:val="2"/>
              <w:sz w:val="24"/>
              <w:szCs w:val="24"/>
              <w14:ligatures w14:val="standardContextual"/>
            </w:rPr>
          </w:pPr>
          <w:hyperlink w:anchor="_Toc213324669" w:history="1">
            <w:r w:rsidRPr="009418DD">
              <w:rPr>
                <w:rStyle w:val="Hyperlink"/>
                <w:rFonts w:ascii="Aptos" w:hAnsi="Aptos"/>
                <w:sz w:val="24"/>
                <w:szCs w:val="24"/>
              </w:rPr>
              <w:t>A</w:t>
            </w:r>
            <w:r w:rsidR="009418DD">
              <w:rPr>
                <w:rStyle w:val="Hyperlink"/>
                <w:rFonts w:ascii="Aptos" w:hAnsi="Aptos"/>
                <w:sz w:val="24"/>
                <w:szCs w:val="24"/>
              </w:rPr>
              <w:t>PPENDIX</w:t>
            </w:r>
            <w:r w:rsidRPr="009418DD">
              <w:rPr>
                <w:rStyle w:val="Hyperlink"/>
                <w:rFonts w:ascii="Aptos" w:hAnsi="Aptos"/>
                <w:sz w:val="24"/>
                <w:szCs w:val="24"/>
              </w:rPr>
              <w:t xml:space="preserve"> 4: Terms and Conditions</w:t>
            </w:r>
            <w:r w:rsidRPr="009418DD">
              <w:rPr>
                <w:rFonts w:ascii="Aptos" w:hAnsi="Aptos"/>
                <w:webHidden/>
                <w:sz w:val="24"/>
                <w:szCs w:val="24"/>
              </w:rPr>
              <w:tab/>
            </w:r>
            <w:r w:rsidRPr="009418DD">
              <w:rPr>
                <w:rFonts w:ascii="Aptos" w:hAnsi="Aptos"/>
                <w:webHidden/>
                <w:sz w:val="24"/>
                <w:szCs w:val="24"/>
              </w:rPr>
              <w:fldChar w:fldCharType="begin"/>
            </w:r>
            <w:r w:rsidRPr="009418DD">
              <w:rPr>
                <w:rFonts w:ascii="Aptos" w:hAnsi="Aptos"/>
                <w:webHidden/>
                <w:sz w:val="24"/>
                <w:szCs w:val="24"/>
              </w:rPr>
              <w:instrText xml:space="preserve"> PAGEREF _Toc213324669 \h </w:instrText>
            </w:r>
            <w:r w:rsidRPr="009418DD">
              <w:rPr>
                <w:rFonts w:ascii="Aptos" w:hAnsi="Aptos"/>
                <w:webHidden/>
                <w:sz w:val="24"/>
                <w:szCs w:val="24"/>
              </w:rPr>
            </w:r>
            <w:r w:rsidRPr="009418DD">
              <w:rPr>
                <w:rFonts w:ascii="Aptos" w:hAnsi="Aptos"/>
                <w:webHidden/>
                <w:sz w:val="24"/>
                <w:szCs w:val="24"/>
              </w:rPr>
              <w:fldChar w:fldCharType="separate"/>
            </w:r>
            <w:r w:rsidRPr="009418DD">
              <w:rPr>
                <w:rFonts w:ascii="Aptos" w:hAnsi="Aptos"/>
                <w:webHidden/>
                <w:sz w:val="24"/>
                <w:szCs w:val="24"/>
              </w:rPr>
              <w:t>21</w:t>
            </w:r>
            <w:r w:rsidRPr="009418DD">
              <w:rPr>
                <w:rFonts w:ascii="Aptos" w:hAnsi="Aptos"/>
                <w:webHidden/>
                <w:sz w:val="24"/>
                <w:szCs w:val="24"/>
              </w:rPr>
              <w:fldChar w:fldCharType="end"/>
            </w:r>
          </w:hyperlink>
        </w:p>
        <w:p w14:paraId="09817B3D" w14:textId="54660CCE" w:rsidR="0002706C" w:rsidRDefault="0002706C">
          <w:r w:rsidRPr="009418DD">
            <w:rPr>
              <w:b/>
              <w:bCs/>
              <w:noProof/>
              <w:sz w:val="24"/>
              <w:szCs w:val="24"/>
            </w:rPr>
            <w:fldChar w:fldCharType="end"/>
          </w:r>
        </w:p>
      </w:sdtContent>
    </w:sdt>
    <w:p w14:paraId="04D8E12E" w14:textId="46AA23CF" w:rsidR="00FE6259" w:rsidRDefault="00FE6259">
      <w:pPr>
        <w:spacing w:line="240" w:lineRule="auto"/>
      </w:pPr>
      <w:r>
        <w:br w:type="page"/>
      </w:r>
    </w:p>
    <w:p w14:paraId="7A8EEC55" w14:textId="0683A3BB" w:rsidR="00FA6EBC" w:rsidRPr="00F15C41" w:rsidRDefault="00FA6EBC" w:rsidP="00F10A6E">
      <w:pPr>
        <w:pStyle w:val="Heading20"/>
      </w:pPr>
      <w:bookmarkStart w:id="0" w:name="_Toc210668462"/>
      <w:bookmarkStart w:id="1" w:name="_Toc213324648"/>
      <w:bookmarkStart w:id="2" w:name="_Hlk213322770"/>
      <w:r w:rsidRPr="00F15C41">
        <w:lastRenderedPageBreak/>
        <w:t xml:space="preserve">SECTION </w:t>
      </w:r>
      <w:r w:rsidR="00F02F8E">
        <w:t>1</w:t>
      </w:r>
      <w:r w:rsidRPr="00F15C41">
        <w:t xml:space="preserve"> – </w:t>
      </w:r>
      <w:bookmarkEnd w:id="0"/>
      <w:r>
        <w:t>Background to the tender</w:t>
      </w:r>
      <w:bookmarkEnd w:id="1"/>
    </w:p>
    <w:bookmarkEnd w:id="2"/>
    <w:p w14:paraId="2F345D25" w14:textId="31612618" w:rsidR="0F08BEAF" w:rsidRPr="00ED4146" w:rsidRDefault="0F08BEAF" w:rsidP="00D048A2">
      <w:r w:rsidRPr="00D048A2">
        <w:t xml:space="preserve">A Strategic Skills Plan for the UK Hydrogen </w:t>
      </w:r>
      <w:r w:rsidRPr="00427BAB">
        <w:t xml:space="preserve">Economy </w:t>
      </w:r>
      <w:r w:rsidR="00427BAB" w:rsidRPr="00ED4146">
        <w:rPr>
          <w:i/>
          <w:iCs/>
        </w:rPr>
        <w:t>‘</w:t>
      </w:r>
      <w:r w:rsidR="00D048A2" w:rsidRPr="00ED4146">
        <w:rPr>
          <w:i/>
          <w:iCs/>
        </w:rPr>
        <w:t>Empowering The Future: A Strategic Skills Plan for the UK Hydrogen Economy’</w:t>
      </w:r>
      <w:r w:rsidR="00427BAB" w:rsidRPr="000033CE">
        <w:rPr>
          <w:rStyle w:val="FootnoteReference"/>
          <w:i/>
          <w:iCs/>
          <w:color w:val="000000" w:themeColor="text1"/>
        </w:rPr>
        <w:footnoteReference w:id="2"/>
      </w:r>
      <w:r w:rsidR="00D048A2" w:rsidRPr="00ED4146">
        <w:rPr>
          <w:i/>
          <w:iCs/>
        </w:rPr>
        <w:t xml:space="preserve"> </w:t>
      </w:r>
      <w:r w:rsidRPr="00D048A2">
        <w:t xml:space="preserve">was launched by The </w:t>
      </w:r>
      <w:r w:rsidR="00D048A2" w:rsidRPr="0097415A">
        <w:t>Hydrogen Skills Alliance (HSA)</w:t>
      </w:r>
      <w:r w:rsidR="00D048A2" w:rsidRPr="00D048A2">
        <w:rPr>
          <w:vertAlign w:val="superscript"/>
        </w:rPr>
        <w:footnoteReference w:id="3"/>
      </w:r>
      <w:r w:rsidR="00D048A2" w:rsidRPr="0097415A">
        <w:t xml:space="preserve"> </w:t>
      </w:r>
      <w:r w:rsidRPr="00D048A2">
        <w:t xml:space="preserve">in February 2025. This strategy provides a clear picture of the roles required across the hydrogen </w:t>
      </w:r>
      <w:r w:rsidRPr="00ED4146">
        <w:t>value chain, our current strengths and the skills challenge we face for hydrogen to scale up quickly. It sets out the need for a coordinated and collaborative approach between skills providers, employers and government to overcome the systemic market failure in hydrogen and CCUS skills development to rapidly ‘boost’ the availability and capability of skills and training provision across the UK. Without this intervention, there is a significant risk that the training provider landscape will not be ready to meet employer demand for upskilling and reskilling their existing and future workforce.</w:t>
      </w:r>
    </w:p>
    <w:p w14:paraId="444FC358" w14:textId="1D8BA69E" w:rsidR="0F08BEAF" w:rsidRPr="00ED4146" w:rsidRDefault="0F08BEAF" w:rsidP="10DC0F97">
      <w:r w:rsidRPr="00D048A2">
        <w:t xml:space="preserve">The Department for Energy Security and Net Zero (DESNZ) have awarded seed funding for a Hydrogen and Carbon Capture Skills </w:t>
      </w:r>
      <w:r w:rsidR="00D048A2" w:rsidRPr="00D048A2">
        <w:t>Accelerator</w:t>
      </w:r>
      <w:r w:rsidR="00D048A2">
        <w:t xml:space="preserve"> </w:t>
      </w:r>
      <w:r w:rsidR="00D048A2" w:rsidRPr="00D048A2">
        <w:t>(HCCSA)</w:t>
      </w:r>
      <w:r w:rsidR="00D048A2">
        <w:t xml:space="preserve">, which was </w:t>
      </w:r>
      <w:r w:rsidRPr="00D048A2">
        <w:t xml:space="preserve">a key recommendation in </w:t>
      </w:r>
      <w:r w:rsidR="00D048A2">
        <w:t xml:space="preserve">2025 Skills Plan. The Accelerator </w:t>
      </w:r>
      <w:r w:rsidRPr="00D048A2">
        <w:t xml:space="preserve">will support the creation of </w:t>
      </w:r>
      <w:r w:rsidR="00D048A2">
        <w:t xml:space="preserve">an </w:t>
      </w:r>
      <w:r w:rsidRPr="00D048A2">
        <w:t>evidence-based skills framework</w:t>
      </w:r>
      <w:r w:rsidR="00D048A2">
        <w:t xml:space="preserve"> for Carbon Capture and Storage</w:t>
      </w:r>
      <w:r w:rsidR="00427BAB">
        <w:t xml:space="preserve">, and the extension of the recently developed Hydrogen Skills Framework. It will also include the </w:t>
      </w:r>
      <w:r w:rsidRPr="00D048A2">
        <w:t xml:space="preserve">development and testing of training interventions </w:t>
      </w:r>
      <w:r w:rsidR="00427BAB" w:rsidRPr="00D048A2">
        <w:t>in</w:t>
      </w:r>
      <w:r w:rsidR="00427BAB">
        <w:t xml:space="preserve"> the</w:t>
      </w:r>
      <w:r w:rsidR="00D048A2">
        <w:t xml:space="preserve"> North West, </w:t>
      </w:r>
      <w:r w:rsidR="00D048A2" w:rsidRPr="00D048A2">
        <w:t>aligned to</w:t>
      </w:r>
      <w:r w:rsidR="00D048A2" w:rsidRPr="00FD267B">
        <w:t xml:space="preserve"> </w:t>
      </w:r>
      <w:r w:rsidR="00427BAB">
        <w:t>the needs of employers in the region</w:t>
      </w:r>
      <w:r w:rsidR="00420921">
        <w:t>, including those in the Hynet Cluster</w:t>
      </w:r>
      <w:r w:rsidR="00427BAB">
        <w:t xml:space="preserve">. </w:t>
      </w:r>
      <w:r w:rsidRPr="00D048A2">
        <w:t>This will be a proof-of-concept project to a) demonstrate the value and potential for a wider rollout into other regions and b) make the case for further public/private sector investment</w:t>
      </w:r>
      <w:r w:rsidR="004249EA">
        <w:t>.</w:t>
      </w:r>
      <w:r w:rsidRPr="00D048A2">
        <w:t xml:space="preserve"> </w:t>
      </w:r>
    </w:p>
    <w:p w14:paraId="0A97E9AC" w14:textId="438BC1B2" w:rsidR="00FA6EBC" w:rsidRPr="00F15C41" w:rsidRDefault="00FA6EBC" w:rsidP="00F10A6E">
      <w:pPr>
        <w:pStyle w:val="Heading20"/>
      </w:pPr>
      <w:bookmarkStart w:id="5" w:name="_Toc210668463"/>
      <w:bookmarkStart w:id="6" w:name="_Toc213324649"/>
      <w:r w:rsidRPr="00F15C41">
        <w:t xml:space="preserve">SECTION </w:t>
      </w:r>
      <w:r w:rsidR="00F02F8E">
        <w:t>2</w:t>
      </w:r>
      <w:r w:rsidRPr="00F15C41">
        <w:t>– Scope of Procurement</w:t>
      </w:r>
      <w:bookmarkEnd w:id="5"/>
      <w:bookmarkEnd w:id="6"/>
      <w:r w:rsidRPr="00F15C41">
        <w:t xml:space="preserve"> </w:t>
      </w:r>
    </w:p>
    <w:p w14:paraId="2C0F5E2C" w14:textId="21D40C7B" w:rsidR="00313934" w:rsidRPr="00943E21" w:rsidRDefault="00313934" w:rsidP="004A1ADB">
      <w:r w:rsidRPr="10DC0F97">
        <w:rPr>
          <w:lang w:eastAsia="en-GB"/>
        </w:rPr>
        <w:t xml:space="preserve">As </w:t>
      </w:r>
      <w:r>
        <w:t>part of the pilot, we are mapping priority roles in Hydrogen against the Hydrogen Skills Framework, and those for Carbon Capture against a new Carbon Capture Framework. These frameworks, once validated by employers</w:t>
      </w:r>
      <w:r w:rsidR="00420921">
        <w:t>,</w:t>
      </w:r>
      <w:r>
        <w:t xml:space="preserve"> will provide the </w:t>
      </w:r>
      <w:r w:rsidR="000F575E">
        <w:t xml:space="preserve">foundation for </w:t>
      </w:r>
      <w:r>
        <w:t xml:space="preserve">development of a comprehensive curriculum and training materials for </w:t>
      </w:r>
      <w:r w:rsidR="000F575E">
        <w:t>H</w:t>
      </w:r>
      <w:r>
        <w:t>ydrogen and CCS.</w:t>
      </w:r>
    </w:p>
    <w:p w14:paraId="2B8AD26D" w14:textId="729FCBC5" w:rsidR="00391E08" w:rsidRDefault="00391E08" w:rsidP="00943E21">
      <w:pPr>
        <w:rPr>
          <w:lang w:eastAsia="en-GB"/>
        </w:rPr>
      </w:pPr>
      <w:r w:rsidRPr="10DC0F97">
        <w:rPr>
          <w:lang w:eastAsia="en-GB"/>
        </w:rPr>
        <w:t>The pilot</w:t>
      </w:r>
      <w:r w:rsidR="00420921">
        <w:rPr>
          <w:lang w:eastAsia="en-GB"/>
        </w:rPr>
        <w:t xml:space="preserve"> in the North West</w:t>
      </w:r>
      <w:r w:rsidRPr="10DC0F97">
        <w:rPr>
          <w:lang w:eastAsia="en-GB"/>
        </w:rPr>
        <w:t xml:space="preserve"> include</w:t>
      </w:r>
      <w:r w:rsidR="00B45842" w:rsidRPr="10DC0F97">
        <w:rPr>
          <w:lang w:eastAsia="en-GB"/>
        </w:rPr>
        <w:t>s</w:t>
      </w:r>
      <w:r w:rsidRPr="10DC0F97">
        <w:rPr>
          <w:lang w:eastAsia="en-GB"/>
        </w:rPr>
        <w:t xml:space="preserve"> the selection and development </w:t>
      </w:r>
      <w:r w:rsidR="00420921">
        <w:rPr>
          <w:lang w:eastAsia="en-GB"/>
        </w:rPr>
        <w:t xml:space="preserve">of two accredited </w:t>
      </w:r>
      <w:r w:rsidR="00420921" w:rsidRPr="10DC0F97">
        <w:rPr>
          <w:lang w:eastAsia="en-GB"/>
        </w:rPr>
        <w:t xml:space="preserve">training </w:t>
      </w:r>
      <w:r w:rsidRPr="10DC0F97">
        <w:rPr>
          <w:lang w:eastAsia="en-GB"/>
        </w:rPr>
        <w:t>interventions and an evaluation</w:t>
      </w:r>
      <w:r w:rsidR="00420921">
        <w:rPr>
          <w:lang w:eastAsia="en-GB"/>
        </w:rPr>
        <w:t xml:space="preserve"> of the process for developing these.</w:t>
      </w:r>
      <w:r w:rsidRPr="10DC0F97">
        <w:rPr>
          <w:lang w:eastAsia="en-GB"/>
        </w:rPr>
        <w:t xml:space="preserve"> Th</w:t>
      </w:r>
      <w:r w:rsidR="00EA0CD0" w:rsidRPr="10DC0F97">
        <w:rPr>
          <w:lang w:eastAsia="en-GB"/>
        </w:rPr>
        <w:t>is</w:t>
      </w:r>
      <w:r w:rsidRPr="10DC0F97">
        <w:rPr>
          <w:lang w:eastAsia="en-GB"/>
        </w:rPr>
        <w:t xml:space="preserve"> will inform </w:t>
      </w:r>
      <w:r w:rsidR="00420921">
        <w:rPr>
          <w:lang w:eastAsia="en-GB"/>
        </w:rPr>
        <w:t xml:space="preserve">the future </w:t>
      </w:r>
      <w:r w:rsidRPr="10DC0F97">
        <w:rPr>
          <w:lang w:eastAsia="en-GB"/>
        </w:rPr>
        <w:t>approach to scaling up and rolling out the accelerator into other regions</w:t>
      </w:r>
      <w:r w:rsidR="00420921">
        <w:rPr>
          <w:lang w:eastAsia="en-GB"/>
        </w:rPr>
        <w:t>.</w:t>
      </w:r>
    </w:p>
    <w:p w14:paraId="63882D35" w14:textId="212C6A89" w:rsidR="00313934" w:rsidRDefault="00897F78" w:rsidP="00943E21">
      <w:pPr>
        <w:rPr>
          <w:lang w:eastAsia="en-GB"/>
        </w:rPr>
      </w:pPr>
      <w:r w:rsidRPr="10DC0F97">
        <w:rPr>
          <w:lang w:eastAsia="en-GB"/>
        </w:rPr>
        <w:t>W</w:t>
      </w:r>
      <w:r w:rsidR="00313934" w:rsidRPr="10DC0F97">
        <w:rPr>
          <w:lang w:eastAsia="en-GB"/>
        </w:rPr>
        <w:t xml:space="preserve">e are </w:t>
      </w:r>
      <w:r w:rsidR="000048B3" w:rsidRPr="10DC0F97">
        <w:rPr>
          <w:lang w:eastAsia="en-GB"/>
        </w:rPr>
        <w:t xml:space="preserve">therefore </w:t>
      </w:r>
      <w:r w:rsidRPr="10DC0F97">
        <w:rPr>
          <w:lang w:eastAsia="en-GB"/>
        </w:rPr>
        <w:t xml:space="preserve">seeking to </w:t>
      </w:r>
      <w:r w:rsidR="00313934" w:rsidRPr="10DC0F97">
        <w:rPr>
          <w:lang w:eastAsia="en-GB"/>
        </w:rPr>
        <w:t>commission the development of two accredited courses (notionally up to 20 g</w:t>
      </w:r>
      <w:r w:rsidR="00420921">
        <w:rPr>
          <w:lang w:eastAsia="en-GB"/>
        </w:rPr>
        <w:t xml:space="preserve">uided </w:t>
      </w:r>
      <w:r w:rsidR="00313934" w:rsidRPr="10DC0F97">
        <w:rPr>
          <w:lang w:eastAsia="en-GB"/>
        </w:rPr>
        <w:t>l</w:t>
      </w:r>
      <w:r w:rsidR="00420921">
        <w:rPr>
          <w:lang w:eastAsia="en-GB"/>
        </w:rPr>
        <w:t xml:space="preserve">earning </w:t>
      </w:r>
      <w:r w:rsidR="00313934" w:rsidRPr="10DC0F97">
        <w:rPr>
          <w:lang w:eastAsia="en-GB"/>
        </w:rPr>
        <w:t>h</w:t>
      </w:r>
      <w:r w:rsidR="00420921">
        <w:rPr>
          <w:lang w:eastAsia="en-GB"/>
        </w:rPr>
        <w:t>ours</w:t>
      </w:r>
      <w:r w:rsidR="00313934" w:rsidRPr="10DC0F97">
        <w:rPr>
          <w:lang w:eastAsia="en-GB"/>
        </w:rPr>
        <w:t>) by March 2026</w:t>
      </w:r>
      <w:r w:rsidR="000F575E" w:rsidRPr="10DC0F97">
        <w:rPr>
          <w:lang w:eastAsia="en-GB"/>
        </w:rPr>
        <w:t>, training courses/content associated with these qualifications and the dissemination of information and advice to providers on their delivery.</w:t>
      </w:r>
    </w:p>
    <w:p w14:paraId="102D2C64" w14:textId="1993707F" w:rsidR="004A1ADB" w:rsidRPr="004A1ADB" w:rsidRDefault="004A1ADB" w:rsidP="00943E21">
      <w:pPr>
        <w:rPr>
          <w:b/>
        </w:rPr>
      </w:pPr>
      <w:r w:rsidRPr="004A1ADB">
        <w:t xml:space="preserve">This ITT sets out the information which is required </w:t>
      </w:r>
      <w:proofErr w:type="gramStart"/>
      <w:r w:rsidRPr="004A1ADB">
        <w:t>in order to</w:t>
      </w:r>
      <w:proofErr w:type="gramEnd"/>
      <w:r w:rsidRPr="004A1ADB">
        <w:t xml:space="preserve"> assess the suitability of bidders</w:t>
      </w:r>
      <w:r>
        <w:t xml:space="preserve"> for this procurement.</w:t>
      </w:r>
      <w:r w:rsidRPr="004A1ADB">
        <w:t xml:space="preserve"> </w:t>
      </w:r>
    </w:p>
    <w:p w14:paraId="06A46612" w14:textId="483FD9AE" w:rsidR="004A1ADB" w:rsidRPr="004A1ADB" w:rsidRDefault="004A1ADB" w:rsidP="10DC0F97">
      <w:pPr>
        <w:rPr>
          <w:rFonts w:ascii="Manrope" w:hAnsi="Manrope"/>
          <w:color w:val="000000" w:themeColor="text1"/>
        </w:rPr>
      </w:pPr>
      <w:r>
        <w:lastRenderedPageBreak/>
        <w:t xml:space="preserve">The successful bidder will be required to deliver services in accordance with all tender documents. </w:t>
      </w:r>
      <w:r w:rsidR="000F575E">
        <w:t>Suppliers</w:t>
      </w:r>
      <w:r>
        <w:t xml:space="preserve"> are requested to study the specification in detail and ensure that the specified requirements can be met and </w:t>
      </w:r>
      <w:r w:rsidR="000F575E">
        <w:t xml:space="preserve">that their </w:t>
      </w:r>
      <w:r>
        <w:t xml:space="preserve">understanding of our requirements </w:t>
      </w:r>
      <w:r w:rsidR="005C7F8D">
        <w:t>is</w:t>
      </w:r>
      <w:r w:rsidR="000F575E">
        <w:t xml:space="preserve"> </w:t>
      </w:r>
      <w:r>
        <w:t xml:space="preserve">reflected in your Pricing Schedule return. </w:t>
      </w:r>
      <w:r w:rsidR="000F575E" w:rsidRPr="10DC0F97">
        <w:rPr>
          <w:rFonts w:ascii="Manrope" w:hAnsi="Manrope"/>
          <w:color w:val="000000" w:themeColor="text1"/>
        </w:rPr>
        <w:t xml:space="preserve">Suppliers </w:t>
      </w:r>
      <w:r w:rsidRPr="10DC0F97">
        <w:rPr>
          <w:rFonts w:ascii="Manrope" w:hAnsi="Manrope"/>
          <w:color w:val="000000" w:themeColor="text1"/>
        </w:rPr>
        <w:t xml:space="preserve">should make allowance </w:t>
      </w:r>
      <w:r w:rsidR="000F575E" w:rsidRPr="10DC0F97">
        <w:rPr>
          <w:rFonts w:ascii="Manrope" w:hAnsi="Manrope"/>
          <w:color w:val="000000" w:themeColor="text1"/>
        </w:rPr>
        <w:t xml:space="preserve">in their costings </w:t>
      </w:r>
      <w:r w:rsidRPr="10DC0F97">
        <w:rPr>
          <w:rFonts w:ascii="Manrope" w:hAnsi="Manrope"/>
          <w:color w:val="000000" w:themeColor="text1"/>
        </w:rPr>
        <w:t>for regular check-ins with the delivery lead, and other stakeholders.</w:t>
      </w:r>
    </w:p>
    <w:p w14:paraId="5B7E3998" w14:textId="6D49A2FA" w:rsidR="004A1ADB" w:rsidRPr="004A1ADB" w:rsidRDefault="004A1ADB" w:rsidP="00ED4146">
      <w:r w:rsidRPr="004A1ADB">
        <w:t xml:space="preserve">Day to day project management will be provided by </w:t>
      </w:r>
      <w:r>
        <w:t>Michelle Lofthouse, an Associate of Cogent Skills and the Project Delivery Lead for the North West Skills Accelerator project.</w:t>
      </w:r>
    </w:p>
    <w:p w14:paraId="597A7EA6" w14:textId="7F5EF45C" w:rsidR="00FA6EBC" w:rsidRPr="00FA6EBC" w:rsidRDefault="00313934" w:rsidP="00F10A6E">
      <w:pPr>
        <w:pStyle w:val="Heading20"/>
      </w:pPr>
      <w:bookmarkStart w:id="7" w:name="_Toc210668465"/>
      <w:bookmarkStart w:id="8" w:name="_Toc213324650"/>
      <w:r>
        <w:t>S</w:t>
      </w:r>
      <w:r w:rsidR="00FA6EBC" w:rsidRPr="00FA6EBC">
        <w:t>ECTION</w:t>
      </w:r>
      <w:r w:rsidR="0002706C">
        <w:t xml:space="preserve"> </w:t>
      </w:r>
      <w:r w:rsidR="005C7F8D">
        <w:t>3</w:t>
      </w:r>
      <w:r w:rsidR="005C7F8D" w:rsidRPr="00FA6EBC">
        <w:t xml:space="preserve"> –</w:t>
      </w:r>
      <w:r w:rsidR="00FA6EBC" w:rsidRPr="00FA6EBC">
        <w:t xml:space="preserve"> Award Criteria</w:t>
      </w:r>
      <w:bookmarkEnd w:id="7"/>
      <w:bookmarkEnd w:id="8"/>
      <w:r w:rsidR="00FA6EBC" w:rsidRPr="00FA6EBC">
        <w:t xml:space="preserve"> </w:t>
      </w:r>
      <w:bookmarkStart w:id="9" w:name="_Hlk213325464"/>
    </w:p>
    <w:p w14:paraId="43FD5875" w14:textId="78212A5D" w:rsidR="00FA6EBC" w:rsidRPr="00FA6EBC" w:rsidRDefault="00FA6EBC" w:rsidP="003F626A">
      <w:pPr>
        <w:pStyle w:val="Heading2"/>
        <w:ind w:left="567"/>
      </w:pPr>
      <w:bookmarkStart w:id="10" w:name="_Toc213324651"/>
      <w:bookmarkStart w:id="11" w:name="_Hlk213322837"/>
      <w:r w:rsidRPr="00FA6EBC">
        <w:t>Award Criteria</w:t>
      </w:r>
      <w:bookmarkEnd w:id="10"/>
      <w:r w:rsidRPr="00FA6EBC">
        <w:t xml:space="preserve"> </w:t>
      </w:r>
    </w:p>
    <w:p w14:paraId="69375EFC" w14:textId="77777777" w:rsidR="00FA6EBC" w:rsidRPr="00FA6EBC" w:rsidRDefault="00FA6EBC" w:rsidP="00943E21">
      <w:bookmarkStart w:id="12" w:name="_Hlk213322923"/>
      <w:bookmarkEnd w:id="11"/>
      <w:r w:rsidRPr="00FA6EBC">
        <w:t xml:space="preserve">The Contract will be awarded </w:t>
      </w:r>
      <w:proofErr w:type="gramStart"/>
      <w:r w:rsidRPr="00FA6EBC">
        <w:t>on the basis of</w:t>
      </w:r>
      <w:proofErr w:type="gramEnd"/>
      <w:r w:rsidRPr="00FA6EBC">
        <w:t xml:space="preserve"> the following weighted award criteria:</w:t>
      </w:r>
    </w:p>
    <w:bookmarkEnd w:id="12"/>
    <w:p w14:paraId="0C43EBA0" w14:textId="63AB778F" w:rsidR="00FA6EBC" w:rsidRPr="00FA6EBC" w:rsidRDefault="00FA6EBC" w:rsidP="10DC0F97">
      <w:pPr>
        <w:pStyle w:val="Li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2268"/>
      </w:tblGrid>
      <w:tr w:rsidR="00943E21" w:rsidRPr="00FA6EBC" w14:paraId="4A60E46A" w14:textId="77777777" w:rsidTr="0C33C21D">
        <w:tc>
          <w:tcPr>
            <w:tcW w:w="6658" w:type="dxa"/>
          </w:tcPr>
          <w:bookmarkEnd w:id="9"/>
          <w:p w14:paraId="05DA2BE5" w14:textId="77777777" w:rsidR="00943E21" w:rsidRPr="00943E21" w:rsidRDefault="00943E21" w:rsidP="00943E21">
            <w:pPr>
              <w:tabs>
                <w:tab w:val="left" w:pos="4111"/>
              </w:tabs>
              <w:rPr>
                <w:b/>
                <w:bCs/>
              </w:rPr>
            </w:pPr>
            <w:r w:rsidRPr="00943E21">
              <w:rPr>
                <w:b/>
                <w:bCs/>
              </w:rPr>
              <w:t xml:space="preserve">Award Criteria </w:t>
            </w:r>
          </w:p>
        </w:tc>
        <w:tc>
          <w:tcPr>
            <w:tcW w:w="2268" w:type="dxa"/>
          </w:tcPr>
          <w:p w14:paraId="1DD2A16C" w14:textId="77777777" w:rsidR="00943E21" w:rsidRPr="00FA6EBC" w:rsidRDefault="00943E21" w:rsidP="00943E21">
            <w:pPr>
              <w:tabs>
                <w:tab w:val="left" w:pos="4111"/>
              </w:tabs>
            </w:pPr>
            <w:r w:rsidRPr="00FA6EBC">
              <w:t xml:space="preserve">Weighting </w:t>
            </w:r>
          </w:p>
        </w:tc>
      </w:tr>
      <w:tr w:rsidR="00943E21" w:rsidRPr="00FA6EBC" w14:paraId="6B80FF28" w14:textId="77777777" w:rsidTr="0C33C21D">
        <w:tc>
          <w:tcPr>
            <w:tcW w:w="6658" w:type="dxa"/>
          </w:tcPr>
          <w:p w14:paraId="452C7D3C" w14:textId="77777777" w:rsidR="00943E21" w:rsidRPr="00943E21" w:rsidRDefault="00943E21" w:rsidP="00943E21">
            <w:pPr>
              <w:tabs>
                <w:tab w:val="left" w:pos="4111"/>
              </w:tabs>
              <w:rPr>
                <w:b/>
                <w:bCs/>
              </w:rPr>
            </w:pPr>
            <w:r w:rsidRPr="00943E21">
              <w:rPr>
                <w:b/>
                <w:bCs/>
              </w:rPr>
              <w:t xml:space="preserve">Conformance to Specification </w:t>
            </w:r>
          </w:p>
          <w:p w14:paraId="56CD371F" w14:textId="16604816" w:rsidR="00943E21" w:rsidRPr="00FA6EBC" w:rsidRDefault="00943E21" w:rsidP="00943E21">
            <w:pPr>
              <w:tabs>
                <w:tab w:val="left" w:pos="4111"/>
              </w:tabs>
            </w:pPr>
            <w:r w:rsidRPr="00FA6EBC">
              <w:t xml:space="preserve">Submissions which do not, in the opinion of COGENT SKILLS, adequately meet the Performance Specification will not be marked for the Technical Merit and Price Criteria outlined below and will not be taken forward to any subsequent stages of the Tender evaluation. </w:t>
            </w:r>
          </w:p>
        </w:tc>
        <w:tc>
          <w:tcPr>
            <w:tcW w:w="2268" w:type="dxa"/>
          </w:tcPr>
          <w:p w14:paraId="19C88651" w14:textId="77777777" w:rsidR="00943E21" w:rsidRPr="00FA6EBC" w:rsidRDefault="00943E21" w:rsidP="00943E21">
            <w:pPr>
              <w:tabs>
                <w:tab w:val="left" w:pos="4111"/>
              </w:tabs>
            </w:pPr>
          </w:p>
          <w:p w14:paraId="3CD5940A" w14:textId="77777777" w:rsidR="00943E21" w:rsidRPr="00FA6EBC" w:rsidRDefault="00943E21" w:rsidP="00943E21">
            <w:pPr>
              <w:tabs>
                <w:tab w:val="left" w:pos="4111"/>
              </w:tabs>
            </w:pPr>
            <w:r w:rsidRPr="00FA6EBC">
              <w:t>PASS/FAIL</w:t>
            </w:r>
          </w:p>
        </w:tc>
      </w:tr>
      <w:tr w:rsidR="00943E21" w:rsidRPr="00FA6EBC" w14:paraId="6EEE703A" w14:textId="77777777" w:rsidTr="0C33C21D">
        <w:tc>
          <w:tcPr>
            <w:tcW w:w="6658" w:type="dxa"/>
          </w:tcPr>
          <w:p w14:paraId="2668B0FA" w14:textId="77777777" w:rsidR="00943E21" w:rsidRPr="00943E21" w:rsidRDefault="00943E21" w:rsidP="00943E21">
            <w:pPr>
              <w:tabs>
                <w:tab w:val="left" w:pos="4111"/>
              </w:tabs>
              <w:rPr>
                <w:b/>
                <w:bCs/>
              </w:rPr>
            </w:pPr>
            <w:r w:rsidRPr="00943E21">
              <w:rPr>
                <w:b/>
                <w:bCs/>
              </w:rPr>
              <w:t>Value for Money</w:t>
            </w:r>
          </w:p>
        </w:tc>
        <w:tc>
          <w:tcPr>
            <w:tcW w:w="2268" w:type="dxa"/>
          </w:tcPr>
          <w:p w14:paraId="195A2DB5" w14:textId="3106B1E3" w:rsidR="00943E21" w:rsidRPr="00FA6EBC" w:rsidRDefault="00943E21" w:rsidP="00943E21">
            <w:pPr>
              <w:tabs>
                <w:tab w:val="left" w:pos="4111"/>
              </w:tabs>
            </w:pPr>
            <w:r>
              <w:t>30</w:t>
            </w:r>
            <w:r w:rsidRPr="00FA6EBC">
              <w:t xml:space="preserve">% </w:t>
            </w:r>
          </w:p>
        </w:tc>
      </w:tr>
      <w:tr w:rsidR="00943E21" w:rsidRPr="00FA6EBC" w14:paraId="029A0D01" w14:textId="77777777" w:rsidTr="0C33C21D">
        <w:tc>
          <w:tcPr>
            <w:tcW w:w="6658" w:type="dxa"/>
          </w:tcPr>
          <w:p w14:paraId="57B23F63" w14:textId="77777777" w:rsidR="00943E21" w:rsidRPr="00943E21" w:rsidRDefault="00943E21" w:rsidP="00943E21">
            <w:pPr>
              <w:tabs>
                <w:tab w:val="left" w:pos="4111"/>
              </w:tabs>
              <w:rPr>
                <w:b/>
                <w:bCs/>
              </w:rPr>
            </w:pPr>
            <w:r w:rsidRPr="00943E21">
              <w:rPr>
                <w:b/>
                <w:bCs/>
              </w:rPr>
              <w:t>Technical Merit (Quality)</w:t>
            </w:r>
          </w:p>
        </w:tc>
        <w:tc>
          <w:tcPr>
            <w:tcW w:w="2268" w:type="dxa"/>
          </w:tcPr>
          <w:p w14:paraId="6C36AE00" w14:textId="6BD09A39" w:rsidR="00943E21" w:rsidRPr="00FA6EBC" w:rsidRDefault="00943E21" w:rsidP="00943E21">
            <w:pPr>
              <w:tabs>
                <w:tab w:val="left" w:pos="4111"/>
              </w:tabs>
            </w:pPr>
            <w:r w:rsidRPr="00FA6EBC">
              <w:t>7</w:t>
            </w:r>
            <w:r>
              <w:t>0</w:t>
            </w:r>
            <w:r w:rsidRPr="00FA6EBC">
              <w:t xml:space="preserve">% </w:t>
            </w:r>
          </w:p>
        </w:tc>
      </w:tr>
      <w:tr w:rsidR="00943E21" w:rsidRPr="00FA6EBC" w14:paraId="6CC93CBA" w14:textId="77777777" w:rsidTr="0C33C21D">
        <w:trPr>
          <w:trHeight w:val="205"/>
        </w:trPr>
        <w:tc>
          <w:tcPr>
            <w:tcW w:w="6658" w:type="dxa"/>
          </w:tcPr>
          <w:p w14:paraId="530AD7B7" w14:textId="77777777" w:rsidR="00943E21" w:rsidRPr="00FA6EBC" w:rsidRDefault="00943E21" w:rsidP="00943E21">
            <w:pPr>
              <w:tabs>
                <w:tab w:val="left" w:pos="4111"/>
              </w:tabs>
            </w:pPr>
            <w:r w:rsidRPr="00FA6EBC">
              <w:t>TOTAL</w:t>
            </w:r>
          </w:p>
        </w:tc>
        <w:tc>
          <w:tcPr>
            <w:tcW w:w="2268" w:type="dxa"/>
          </w:tcPr>
          <w:p w14:paraId="62026BF5" w14:textId="77777777" w:rsidR="00943E21" w:rsidRPr="00FA6EBC" w:rsidRDefault="00943E21" w:rsidP="00943E21">
            <w:pPr>
              <w:tabs>
                <w:tab w:val="left" w:pos="4111"/>
              </w:tabs>
            </w:pPr>
            <w:r w:rsidRPr="00FA6EBC">
              <w:t>100%</w:t>
            </w:r>
          </w:p>
        </w:tc>
      </w:tr>
    </w:tbl>
    <w:p w14:paraId="49CA81DD" w14:textId="41A96C85" w:rsidR="00B52838" w:rsidRDefault="00FA6EBC" w:rsidP="00ED4146">
      <w:r w:rsidRPr="00FA6EBC">
        <w:t xml:space="preserve">The evaluation of submissions will be on the criteria listed below </w:t>
      </w:r>
      <w:r w:rsidRPr="002B7CF3">
        <w:t xml:space="preserve">in </w:t>
      </w:r>
      <w:r w:rsidR="00B52838" w:rsidRPr="002B7CF3">
        <w:rPr>
          <w:b/>
        </w:rPr>
        <w:t>S</w:t>
      </w:r>
      <w:r w:rsidRPr="002B7CF3">
        <w:rPr>
          <w:b/>
        </w:rPr>
        <w:t xml:space="preserve">ection </w:t>
      </w:r>
      <w:r w:rsidR="002B7CF3" w:rsidRPr="002B7CF3">
        <w:rPr>
          <w:b/>
        </w:rPr>
        <w:t>3</w:t>
      </w:r>
      <w:r w:rsidRPr="002B7CF3">
        <w:rPr>
          <w:b/>
        </w:rPr>
        <w:t>.</w:t>
      </w:r>
      <w:r w:rsidRPr="002B7CF3">
        <w:t xml:space="preserve"> </w:t>
      </w:r>
    </w:p>
    <w:p w14:paraId="77E3BDA8" w14:textId="6C57F498" w:rsidR="00944220" w:rsidRPr="00FA6EBC" w:rsidRDefault="00944220" w:rsidP="00944220">
      <w:bookmarkStart w:id="13" w:name="_Hlk213328217"/>
      <w:r>
        <w:t xml:space="preserve">The overall Technical Merit (Quality) Score </w:t>
      </w:r>
      <w:r w:rsidRPr="00FA6EBC">
        <w:t xml:space="preserve">will then be added to the </w:t>
      </w:r>
      <w:r w:rsidRPr="00FA6EBC">
        <w:rPr>
          <w:b/>
        </w:rPr>
        <w:t xml:space="preserve">Value for Money score (out of </w:t>
      </w:r>
      <w:r>
        <w:rPr>
          <w:b/>
        </w:rPr>
        <w:t>30</w:t>
      </w:r>
      <w:r w:rsidRPr="00FA6EBC">
        <w:rPr>
          <w:b/>
        </w:rPr>
        <w:t>%) to give an overall score of 100%.</w:t>
      </w:r>
      <w:r w:rsidRPr="00FA6EBC">
        <w:t xml:space="preserve"> </w:t>
      </w:r>
    </w:p>
    <w:bookmarkEnd w:id="13"/>
    <w:p w14:paraId="39151A21" w14:textId="0566367A" w:rsidR="00FA6EBC" w:rsidRPr="00571D9D" w:rsidRDefault="00B52838" w:rsidP="00ED4146">
      <w:pPr>
        <w:rPr>
          <w:rFonts w:eastAsia="Calibri"/>
        </w:rPr>
      </w:pPr>
      <w:r w:rsidRPr="003F626A">
        <w:t>Clarifications maybe sought in writing, or by interview/presentation from the suppliers and scores adjusted accordingly. Full or partial proposals that in the opinion of COGENT SKILLS are unrealistically low or not reasonable sustainable (in terms of Quality or Price) may be rejected.</w:t>
      </w:r>
    </w:p>
    <w:p w14:paraId="6C27F3B8" w14:textId="7B5F80C1" w:rsidR="00FA6EBC" w:rsidRPr="00FA6EBC" w:rsidRDefault="768535DE" w:rsidP="00ED4146">
      <w:bookmarkStart w:id="14" w:name="_Hlk213322967"/>
      <w:r>
        <w:t>COGENT SKILLS does not undertake to accept the lowest or any Quotation and reserves the right to accept the whole or any part of any Quotation submitted.</w:t>
      </w:r>
    </w:p>
    <w:p w14:paraId="0E92E01F" w14:textId="729304AE" w:rsidR="00FA6EBC" w:rsidRPr="00FA6EBC" w:rsidRDefault="768535DE" w:rsidP="00ED4146">
      <w:pPr>
        <w:rPr>
          <w:rFonts w:eastAsia="Calibri"/>
        </w:rPr>
      </w:pPr>
      <w:r>
        <w:lastRenderedPageBreak/>
        <w:t>Each Tender will be checked initially for compliance with all requirements of the RFQ.</w:t>
      </w:r>
      <w:r w:rsidR="0A82A482">
        <w:t xml:space="preserve"> </w:t>
      </w:r>
      <w:r>
        <w:t>All Quotes that are compliant with the RFQ will then be evaluated in accordance with the Evaluation Criteria set out below.</w:t>
      </w:r>
      <w:r w:rsidRPr="10DC0F97">
        <w:rPr>
          <w:rFonts w:eastAsia="Calibri"/>
        </w:rPr>
        <w:t xml:space="preserve"> </w:t>
      </w:r>
    </w:p>
    <w:p w14:paraId="22B8E790" w14:textId="16382A72" w:rsidR="00FA6EBC" w:rsidRPr="00FA6EBC" w:rsidRDefault="768535DE" w:rsidP="00ED4146">
      <w:pPr>
        <w:rPr>
          <w:rFonts w:eastAsia="Calibri"/>
        </w:rPr>
      </w:pPr>
      <w:r w:rsidRPr="10DC0F97">
        <w:rPr>
          <w:rFonts w:eastAsia="Calibri"/>
        </w:rPr>
        <w:t>During the evaluation period, COGENT SKILLS reserves the right to seek clarification in writing from the Bidders, to assist it in its consideration of their Quotes.</w:t>
      </w:r>
    </w:p>
    <w:p w14:paraId="4BF8DEB0" w14:textId="3F09044C" w:rsidR="00FA6EBC" w:rsidRPr="00FA6EBC" w:rsidRDefault="00FA6EBC" w:rsidP="003F626A">
      <w:pPr>
        <w:pStyle w:val="Heading2"/>
        <w:ind w:left="567"/>
      </w:pPr>
      <w:bookmarkStart w:id="15" w:name="_Toc213324652"/>
      <w:bookmarkEnd w:id="14"/>
      <w:r w:rsidRPr="00FA6EBC">
        <w:t>Value for Money (</w:t>
      </w:r>
      <w:r w:rsidR="00F10A6E">
        <w:t>30</w:t>
      </w:r>
      <w:r w:rsidRPr="00FA6EBC">
        <w:t>%)</w:t>
      </w:r>
      <w:bookmarkEnd w:id="15"/>
    </w:p>
    <w:p w14:paraId="4B8A12A4" w14:textId="2B339DA4" w:rsidR="00FA6EBC" w:rsidRPr="00FA6EBC" w:rsidRDefault="00FA6EBC" w:rsidP="00ED4146">
      <w:r w:rsidRPr="00FA6EBC">
        <w:t xml:space="preserve">The Value for </w:t>
      </w:r>
      <w:r w:rsidR="005C7F8D" w:rsidRPr="00FA6EBC">
        <w:t>Money</w:t>
      </w:r>
      <w:r w:rsidR="005C7F8D">
        <w:t xml:space="preserve"> (</w:t>
      </w:r>
      <w:proofErr w:type="spellStart"/>
      <w:r w:rsidR="00313934">
        <w:t>VfM</w:t>
      </w:r>
      <w:proofErr w:type="spellEnd"/>
      <w:r w:rsidR="00313934">
        <w:t>)</w:t>
      </w:r>
      <w:r w:rsidRPr="00FA6EBC">
        <w:t xml:space="preserve"> criteria </w:t>
      </w:r>
      <w:r w:rsidR="00ED4146">
        <w:t xml:space="preserve">will </w:t>
      </w:r>
      <w:r w:rsidRPr="00FA6EBC">
        <w:t>carr</w:t>
      </w:r>
      <w:r w:rsidR="00ED4146">
        <w:t>y</w:t>
      </w:r>
      <w:r w:rsidRPr="00FA6EBC">
        <w:t xml:space="preserve"> a weighting of </w:t>
      </w:r>
      <w:r w:rsidR="00313934">
        <w:t>30</w:t>
      </w:r>
      <w:r w:rsidRPr="00FA6EBC">
        <w:t>% of the overall achievable score. The supplier must provide an economically sound and commercially attractive proposal offering outstanding customer service and satisfaction.</w:t>
      </w:r>
    </w:p>
    <w:p w14:paraId="5C8C6F6C" w14:textId="7A9D5A30" w:rsidR="00FA6EBC" w:rsidRPr="00FA6EBC" w:rsidRDefault="00FA6EBC" w:rsidP="00ED4146">
      <w:r w:rsidRPr="00FA6EBC">
        <w:t xml:space="preserve">As part of the </w:t>
      </w:r>
      <w:proofErr w:type="spellStart"/>
      <w:r w:rsidRPr="00FA6EBC">
        <w:t>VfM</w:t>
      </w:r>
      <w:proofErr w:type="spellEnd"/>
      <w:r w:rsidRPr="00FA6EBC">
        <w:t xml:space="preserve"> assessment, the </w:t>
      </w:r>
      <w:r w:rsidR="00313934">
        <w:t xml:space="preserve">submission </w:t>
      </w:r>
      <w:r w:rsidRPr="00FA6EBC">
        <w:t>will be assessed for any social value which would be generated by the additional outputs or outcomes as part of the project.</w:t>
      </w:r>
    </w:p>
    <w:p w14:paraId="578FABC9" w14:textId="7C2F5E5C" w:rsidR="009F3126" w:rsidRDefault="00313934" w:rsidP="00ED4146">
      <w:pPr>
        <w:rPr>
          <w:color w:val="000000"/>
          <w:lang w:eastAsia="en-GB"/>
        </w:rPr>
      </w:pPr>
      <w:r w:rsidRPr="00B6516A">
        <w:rPr>
          <w:color w:val="000000"/>
          <w:lang w:eastAsia="en-GB"/>
        </w:rPr>
        <w:t>The breakdown of all the rates, percentages and fees is to be provided within the quotation document</w:t>
      </w:r>
      <w:r w:rsidRPr="00B6516A">
        <w:rPr>
          <w:color w:val="0070C0"/>
          <w:lang w:eastAsia="en-GB"/>
        </w:rPr>
        <w:t xml:space="preserve">. </w:t>
      </w:r>
      <w:r w:rsidRPr="00FA6EBC">
        <w:t xml:space="preserve">Please see </w:t>
      </w:r>
      <w:r w:rsidRPr="00DD2358">
        <w:t xml:space="preserve">Appendix </w:t>
      </w:r>
      <w:r w:rsidR="002B7CF3" w:rsidRPr="00DD2358">
        <w:t>2</w:t>
      </w:r>
      <w:r w:rsidRPr="00DD2358">
        <w:t xml:space="preserve"> Prici</w:t>
      </w:r>
      <w:r w:rsidRPr="00FA6EBC">
        <w:t>ng Schedule to be completed and returned by all suppliers.</w:t>
      </w:r>
      <w:r w:rsidRPr="00313934">
        <w:rPr>
          <w:color w:val="000000"/>
          <w:lang w:eastAsia="en-GB"/>
        </w:rPr>
        <w:t xml:space="preserve"> </w:t>
      </w:r>
    </w:p>
    <w:p w14:paraId="50B8CC62" w14:textId="42C696B0" w:rsidR="00313934" w:rsidRPr="003F626A" w:rsidRDefault="00313934">
      <w:pPr>
        <w:pStyle w:val="ListParagraph"/>
        <w:numPr>
          <w:ilvl w:val="0"/>
          <w:numId w:val="25"/>
        </w:numPr>
        <w:rPr>
          <w:color w:val="000000"/>
          <w:lang w:eastAsia="en-GB"/>
        </w:rPr>
      </w:pPr>
      <w:r w:rsidRPr="003F626A">
        <w:rPr>
          <w:color w:val="000000"/>
          <w:lang w:eastAsia="en-GB"/>
        </w:rPr>
        <w:t xml:space="preserve">All rates, percentages and fees quoted should be inclusive of VAT. </w:t>
      </w:r>
    </w:p>
    <w:p w14:paraId="3207E2B8" w14:textId="739173A6" w:rsidR="009F3126" w:rsidRPr="00836F2F" w:rsidRDefault="009F3126">
      <w:pPr>
        <w:pStyle w:val="ListParagraph"/>
        <w:numPr>
          <w:ilvl w:val="0"/>
          <w:numId w:val="25"/>
        </w:numPr>
        <w:rPr>
          <w:color w:val="000000"/>
          <w:lang w:eastAsia="en-GB"/>
        </w:rPr>
      </w:pPr>
      <w:r w:rsidRPr="00571D9D">
        <w:rPr>
          <w:bCs/>
        </w:rPr>
        <w:t>The contract price will be fixed for the duration of the contract.</w:t>
      </w:r>
    </w:p>
    <w:p w14:paraId="0F6B4D52" w14:textId="1F94B1BF" w:rsidR="00836F2F" w:rsidRPr="00836F2F" w:rsidRDefault="00836F2F" w:rsidP="7950EB7A">
      <w:pPr>
        <w:rPr>
          <w:b/>
          <w:bCs/>
          <w:color w:val="000000" w:themeColor="text1"/>
        </w:rPr>
      </w:pPr>
      <w:r w:rsidRPr="7950EB7A">
        <w:rPr>
          <w:b/>
          <w:bCs/>
          <w:color w:val="000000" w:themeColor="text1"/>
        </w:rPr>
        <w:t xml:space="preserve">Each bidder will receive a score up to a maximum of 30 (the % weighting for this criteria) for </w:t>
      </w:r>
      <w:r w:rsidRPr="7950EB7A">
        <w:rPr>
          <w:b/>
          <w:bCs/>
        </w:rPr>
        <w:t>Value for Money (</w:t>
      </w:r>
      <w:proofErr w:type="spellStart"/>
      <w:r w:rsidRPr="7950EB7A">
        <w:rPr>
          <w:b/>
          <w:bCs/>
        </w:rPr>
        <w:t>VfM</w:t>
      </w:r>
      <w:proofErr w:type="spellEnd"/>
      <w:r w:rsidRPr="7950EB7A">
        <w:rPr>
          <w:b/>
          <w:bCs/>
        </w:rPr>
        <w:t>). The highest scores will be awarded to suppliers who submit an</w:t>
      </w:r>
      <w:r w:rsidRPr="7950EB7A">
        <w:rPr>
          <w:b/>
          <w:bCs/>
          <w:color w:val="000000" w:themeColor="text1"/>
        </w:rPr>
        <w:t xml:space="preserve"> economically sound and commercially attractive proposal offering outstanding customer service </w:t>
      </w:r>
      <w:r w:rsidR="00942098" w:rsidRPr="7950EB7A">
        <w:rPr>
          <w:b/>
          <w:bCs/>
          <w:color w:val="000000" w:themeColor="text1"/>
        </w:rPr>
        <w:t xml:space="preserve">and </w:t>
      </w:r>
      <w:r w:rsidRPr="7950EB7A">
        <w:rPr>
          <w:b/>
          <w:bCs/>
          <w:color w:val="000000" w:themeColor="text1"/>
        </w:rPr>
        <w:t xml:space="preserve">demonstrating additional social value. </w:t>
      </w:r>
    </w:p>
    <w:p w14:paraId="46A133C1" w14:textId="2ABD6225" w:rsidR="00FA6EBC" w:rsidRPr="00ED4146" w:rsidRDefault="00FA6EBC" w:rsidP="003F626A">
      <w:pPr>
        <w:pStyle w:val="Heading2"/>
        <w:ind w:left="709" w:hanging="709"/>
      </w:pPr>
      <w:bookmarkStart w:id="16" w:name="_Toc213324653"/>
      <w:r w:rsidRPr="00ED4146">
        <w:t>Technical Merit (Quality) (7</w:t>
      </w:r>
      <w:r w:rsidR="009F3126" w:rsidRPr="00ED4146">
        <w:t>0</w:t>
      </w:r>
      <w:r w:rsidRPr="00ED4146">
        <w:t>%)</w:t>
      </w:r>
      <w:bookmarkEnd w:id="16"/>
    </w:p>
    <w:p w14:paraId="28A3F441" w14:textId="11580BA3" w:rsidR="00F10A6E" w:rsidRPr="00ED4146" w:rsidRDefault="00F10A6E" w:rsidP="00F10A6E">
      <w:r w:rsidRPr="00ED4146">
        <w:t xml:space="preserve">Quality and technical evaluation criteria are intended to assess the relative abilities of the tendering organisations to achieve the required outcome and are used to rate each of the tenders. </w:t>
      </w:r>
    </w:p>
    <w:p w14:paraId="6A2192F5" w14:textId="37071A52" w:rsidR="009F3126" w:rsidRPr="00ED4146" w:rsidRDefault="00FA6EBC" w:rsidP="00F10A6E">
      <w:pPr>
        <w:rPr>
          <w:rFonts w:cstheme="minorHAnsi"/>
          <w:color w:val="000000" w:themeColor="text1"/>
        </w:rPr>
      </w:pPr>
      <w:r w:rsidRPr="00ED4146">
        <w:rPr>
          <w:rFonts w:cstheme="minorHAnsi"/>
          <w:b/>
          <w:color w:val="000000" w:themeColor="text1"/>
        </w:rPr>
        <w:t>This carries a weighting of 7</w:t>
      </w:r>
      <w:r w:rsidR="009124A4" w:rsidRPr="00ED4146">
        <w:rPr>
          <w:rFonts w:cstheme="minorHAnsi"/>
          <w:b/>
          <w:color w:val="000000" w:themeColor="text1"/>
        </w:rPr>
        <w:t>0</w:t>
      </w:r>
      <w:r w:rsidRPr="00ED4146">
        <w:rPr>
          <w:rFonts w:cstheme="minorHAnsi"/>
          <w:b/>
          <w:color w:val="000000" w:themeColor="text1"/>
        </w:rPr>
        <w:t>%</w:t>
      </w:r>
      <w:r w:rsidR="00B52838" w:rsidRPr="00ED4146">
        <w:rPr>
          <w:rFonts w:cstheme="minorHAnsi"/>
          <w:b/>
          <w:color w:val="000000" w:themeColor="text1"/>
        </w:rPr>
        <w:t>.</w:t>
      </w:r>
    </w:p>
    <w:p w14:paraId="2C765AC4" w14:textId="77777777" w:rsidR="00B52838" w:rsidRPr="00ED4146" w:rsidRDefault="00B52838" w:rsidP="00B52838">
      <w:pPr>
        <w:tabs>
          <w:tab w:val="left" w:pos="4111"/>
        </w:tabs>
        <w:rPr>
          <w:rFonts w:cstheme="minorHAnsi"/>
          <w:color w:val="000000" w:themeColor="text1"/>
        </w:rPr>
      </w:pPr>
      <w:r w:rsidRPr="00ED4146">
        <w:rPr>
          <w:rFonts w:cstheme="minorHAnsi"/>
          <w:color w:val="000000" w:themeColor="text1"/>
        </w:rPr>
        <w:t xml:space="preserve">The </w:t>
      </w:r>
      <w:r w:rsidRPr="00ED4146">
        <w:rPr>
          <w:rFonts w:cstheme="minorHAnsi"/>
          <w:b/>
          <w:bCs/>
          <w:color w:val="000000" w:themeColor="text1"/>
        </w:rPr>
        <w:t>Technical Merit criteria</w:t>
      </w:r>
      <w:r w:rsidRPr="00ED4146">
        <w:rPr>
          <w:rFonts w:cstheme="minorHAnsi"/>
          <w:color w:val="000000" w:themeColor="text1"/>
        </w:rPr>
        <w:t xml:space="preserve"> is made up of the following sub-criteria: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2268"/>
      </w:tblGrid>
      <w:tr w:rsidR="00B52838" w:rsidRPr="00ED4146" w14:paraId="3AACB11A" w14:textId="77777777" w:rsidTr="10DC0F97">
        <w:tc>
          <w:tcPr>
            <w:tcW w:w="6658" w:type="dxa"/>
          </w:tcPr>
          <w:p w14:paraId="419D4D7C" w14:textId="6A8B4411" w:rsidR="00B52838" w:rsidRPr="00ED4146" w:rsidRDefault="00B52838" w:rsidP="00CD56EC">
            <w:pPr>
              <w:rPr>
                <w:rFonts w:cstheme="minorHAnsi"/>
                <w:color w:val="000000" w:themeColor="text1"/>
              </w:rPr>
            </w:pPr>
            <w:r w:rsidRPr="00ED4146">
              <w:rPr>
                <w:rFonts w:cstheme="minorHAnsi"/>
                <w:color w:val="000000" w:themeColor="text1"/>
              </w:rPr>
              <w:t>Company Details</w:t>
            </w:r>
          </w:p>
        </w:tc>
        <w:tc>
          <w:tcPr>
            <w:tcW w:w="2268" w:type="dxa"/>
          </w:tcPr>
          <w:p w14:paraId="4AB2712D" w14:textId="640B8A2D" w:rsidR="00B52838" w:rsidRPr="00ED4146" w:rsidRDefault="00B52838" w:rsidP="00CD56EC">
            <w:pPr>
              <w:rPr>
                <w:color w:val="000000" w:themeColor="text1"/>
              </w:rPr>
            </w:pPr>
            <w:r w:rsidRPr="00ED4146">
              <w:rPr>
                <w:color w:val="000000" w:themeColor="text1"/>
              </w:rPr>
              <w:t>No weighting -required information</w:t>
            </w:r>
          </w:p>
        </w:tc>
      </w:tr>
      <w:tr w:rsidR="00B52838" w:rsidRPr="00ED4146" w14:paraId="426063BB" w14:textId="77777777" w:rsidTr="10DC0F97">
        <w:tc>
          <w:tcPr>
            <w:tcW w:w="6658" w:type="dxa"/>
          </w:tcPr>
          <w:p w14:paraId="5384EAE4" w14:textId="77777777" w:rsidR="00B52838" w:rsidRPr="00ED4146" w:rsidRDefault="00B52838" w:rsidP="00CD56EC">
            <w:pPr>
              <w:rPr>
                <w:color w:val="000000" w:themeColor="text1"/>
              </w:rPr>
            </w:pPr>
            <w:r w:rsidRPr="00ED4146">
              <w:rPr>
                <w:rFonts w:cstheme="minorHAnsi"/>
                <w:color w:val="000000" w:themeColor="text1"/>
              </w:rPr>
              <w:t xml:space="preserve">Experience &amp; Expertise </w:t>
            </w:r>
          </w:p>
        </w:tc>
        <w:tc>
          <w:tcPr>
            <w:tcW w:w="2268" w:type="dxa"/>
          </w:tcPr>
          <w:p w14:paraId="2D3416EE" w14:textId="77777777" w:rsidR="00B52838" w:rsidRPr="00ED4146" w:rsidRDefault="00B52838" w:rsidP="00CD56EC">
            <w:pPr>
              <w:rPr>
                <w:color w:val="000000" w:themeColor="text1"/>
              </w:rPr>
            </w:pPr>
            <w:r w:rsidRPr="00ED4146">
              <w:rPr>
                <w:color w:val="000000" w:themeColor="text1"/>
              </w:rPr>
              <w:t>50%</w:t>
            </w:r>
          </w:p>
        </w:tc>
      </w:tr>
      <w:tr w:rsidR="00B52838" w:rsidRPr="00ED4146" w14:paraId="47B31C60" w14:textId="77777777" w:rsidTr="10DC0F97">
        <w:tc>
          <w:tcPr>
            <w:tcW w:w="6658" w:type="dxa"/>
          </w:tcPr>
          <w:p w14:paraId="06DECA6A" w14:textId="4378837B" w:rsidR="00B52838" w:rsidRPr="00ED4146" w:rsidRDefault="25508B1F" w:rsidP="00CD56EC">
            <w:pPr>
              <w:rPr>
                <w:color w:val="000000" w:themeColor="text1"/>
              </w:rPr>
            </w:pPr>
            <w:r w:rsidRPr="00ED4146">
              <w:rPr>
                <w:color w:val="000000" w:themeColor="text1"/>
              </w:rPr>
              <w:t>Understanding of and a</w:t>
            </w:r>
            <w:r w:rsidR="00B52838" w:rsidRPr="00ED4146">
              <w:rPr>
                <w:color w:val="000000" w:themeColor="text1"/>
              </w:rPr>
              <w:t xml:space="preserve">lignment with Project Goals </w:t>
            </w:r>
          </w:p>
        </w:tc>
        <w:tc>
          <w:tcPr>
            <w:tcW w:w="2268" w:type="dxa"/>
          </w:tcPr>
          <w:p w14:paraId="2C07F0F1" w14:textId="77777777" w:rsidR="00B52838" w:rsidRPr="00ED4146" w:rsidRDefault="00B52838" w:rsidP="00CD56EC">
            <w:pPr>
              <w:rPr>
                <w:color w:val="000000" w:themeColor="text1"/>
              </w:rPr>
            </w:pPr>
            <w:r w:rsidRPr="00ED4146">
              <w:rPr>
                <w:color w:val="000000" w:themeColor="text1"/>
              </w:rPr>
              <w:t>30%</w:t>
            </w:r>
          </w:p>
        </w:tc>
      </w:tr>
      <w:tr w:rsidR="00B52838" w:rsidRPr="00ED4146" w14:paraId="760D12BE" w14:textId="77777777" w:rsidTr="10DC0F97">
        <w:tc>
          <w:tcPr>
            <w:tcW w:w="6658" w:type="dxa"/>
          </w:tcPr>
          <w:p w14:paraId="3D546C03" w14:textId="77777777" w:rsidR="00B52838" w:rsidRPr="00ED4146" w:rsidRDefault="00B52838" w:rsidP="00CD56EC">
            <w:pPr>
              <w:rPr>
                <w:color w:val="000000" w:themeColor="text1"/>
              </w:rPr>
            </w:pPr>
            <w:r w:rsidRPr="00ED4146">
              <w:rPr>
                <w:rFonts w:cstheme="minorHAnsi"/>
                <w:color w:val="000000" w:themeColor="text1"/>
              </w:rPr>
              <w:t xml:space="preserve">Project Plan &amp; Timeline </w:t>
            </w:r>
          </w:p>
        </w:tc>
        <w:tc>
          <w:tcPr>
            <w:tcW w:w="2268" w:type="dxa"/>
          </w:tcPr>
          <w:p w14:paraId="6AC08076" w14:textId="77777777" w:rsidR="00B52838" w:rsidRPr="00ED4146" w:rsidRDefault="00B52838" w:rsidP="00CD56EC">
            <w:pPr>
              <w:rPr>
                <w:color w:val="000000" w:themeColor="text1"/>
              </w:rPr>
            </w:pPr>
            <w:r w:rsidRPr="00ED4146">
              <w:rPr>
                <w:color w:val="000000" w:themeColor="text1"/>
              </w:rPr>
              <w:t>15%</w:t>
            </w:r>
          </w:p>
        </w:tc>
      </w:tr>
      <w:tr w:rsidR="00B52838" w:rsidRPr="00ED4146" w14:paraId="365CCA62" w14:textId="77777777" w:rsidTr="10DC0F97">
        <w:tc>
          <w:tcPr>
            <w:tcW w:w="6658" w:type="dxa"/>
          </w:tcPr>
          <w:p w14:paraId="6E950818" w14:textId="33D204FC" w:rsidR="00B52838" w:rsidRPr="00ED4146" w:rsidRDefault="00B52838" w:rsidP="00CD56EC">
            <w:pPr>
              <w:rPr>
                <w:color w:val="000000" w:themeColor="text1"/>
              </w:rPr>
            </w:pPr>
            <w:r w:rsidRPr="00ED4146">
              <w:rPr>
                <w:color w:val="000000" w:themeColor="text1"/>
              </w:rPr>
              <w:t>Commitment to</w:t>
            </w:r>
            <w:r w:rsidR="1B14EFDB" w:rsidRPr="00ED4146">
              <w:rPr>
                <w:color w:val="000000" w:themeColor="text1"/>
              </w:rPr>
              <w:t xml:space="preserve"> inclusive practice -e</w:t>
            </w:r>
            <w:r w:rsidR="41933B75" w:rsidRPr="00ED4146">
              <w:rPr>
                <w:color w:val="000000" w:themeColor="text1"/>
              </w:rPr>
              <w:t xml:space="preserve">quality and diversity </w:t>
            </w:r>
          </w:p>
        </w:tc>
        <w:tc>
          <w:tcPr>
            <w:tcW w:w="2268" w:type="dxa"/>
          </w:tcPr>
          <w:p w14:paraId="66647155" w14:textId="77777777" w:rsidR="00B52838" w:rsidRPr="00ED4146" w:rsidRDefault="00B52838" w:rsidP="00CD56EC">
            <w:pPr>
              <w:rPr>
                <w:color w:val="000000" w:themeColor="text1"/>
              </w:rPr>
            </w:pPr>
            <w:r w:rsidRPr="00ED4146">
              <w:rPr>
                <w:color w:val="000000" w:themeColor="text1"/>
              </w:rPr>
              <w:t>5%</w:t>
            </w:r>
          </w:p>
        </w:tc>
      </w:tr>
    </w:tbl>
    <w:p w14:paraId="1860B9AE" w14:textId="71FBB6C9" w:rsidR="00F10A6E" w:rsidRPr="00ED4146" w:rsidRDefault="00F10A6E" w:rsidP="00571D9D">
      <w:r w:rsidRPr="00ED4146">
        <w:lastRenderedPageBreak/>
        <w:t xml:space="preserve">The </w:t>
      </w:r>
      <w:r w:rsidR="00B52838" w:rsidRPr="00ED4146">
        <w:t>Technical (</w:t>
      </w:r>
      <w:r w:rsidRPr="00ED4146">
        <w:t>Quality</w:t>
      </w:r>
      <w:r w:rsidR="00B52838" w:rsidRPr="00ED4146">
        <w:t>)</w:t>
      </w:r>
      <w:r w:rsidRPr="00ED4146">
        <w:t xml:space="preserve"> Submission must follow the structure provided in Appendix </w:t>
      </w:r>
      <w:r w:rsidR="002B7CF3" w:rsidRPr="00ED4146">
        <w:t>3</w:t>
      </w:r>
      <w:r w:rsidRPr="00ED4146">
        <w:t xml:space="preserve"> and consist of comprehensive responses to each of the questions below. Any additional </w:t>
      </w:r>
      <w:r w:rsidR="00B52838" w:rsidRPr="00ED4146">
        <w:t>documents or</w:t>
      </w:r>
      <w:r w:rsidRPr="00ED4146">
        <w:t xml:space="preserve"> supporting evidence should be clearly referenced with the number and title. Answers should, where relevant and possible, be illustrated with examples drawn from the Tenderer’s experience and should provide evidence to demonstrate the Tenderers competencies. </w:t>
      </w:r>
    </w:p>
    <w:p w14:paraId="232B9C8D" w14:textId="74123B54" w:rsidR="001031A4" w:rsidRDefault="5F1F56E9" w:rsidP="7950EB7A">
      <w:pPr>
        <w:rPr>
          <w:b/>
          <w:bCs/>
          <w:color w:val="000000" w:themeColor="text1"/>
        </w:rPr>
      </w:pPr>
      <w:bookmarkStart w:id="17" w:name="_Hlk213327444"/>
      <w:r w:rsidRPr="7950EB7A">
        <w:rPr>
          <w:color w:val="000000" w:themeColor="text1"/>
        </w:rPr>
        <w:t>Bidders’ scores will be calculated using the following formula:</w:t>
      </w:r>
      <w:r w:rsidR="6A90CCFF" w:rsidRPr="7950EB7A">
        <w:rPr>
          <w:color w:val="000000" w:themeColor="text1"/>
        </w:rPr>
        <w:t xml:space="preserve"> </w:t>
      </w:r>
      <w:r w:rsidR="6A90CCFF" w:rsidRPr="7950EB7A">
        <w:rPr>
          <w:b/>
          <w:bCs/>
          <w:color w:val="000000" w:themeColor="text1"/>
        </w:rPr>
        <w:t>Sub Criteria</w:t>
      </w:r>
      <w:r w:rsidR="7EE8FBDA" w:rsidRPr="7950EB7A">
        <w:rPr>
          <w:b/>
          <w:bCs/>
          <w:color w:val="000000" w:themeColor="text1"/>
        </w:rPr>
        <w:t xml:space="preserve"> Score x </w:t>
      </w:r>
      <w:r w:rsidR="6A90CCFF" w:rsidRPr="7950EB7A">
        <w:rPr>
          <w:b/>
          <w:bCs/>
          <w:color w:val="000000" w:themeColor="text1"/>
        </w:rPr>
        <w:t xml:space="preserve">Sub Criteria </w:t>
      </w:r>
      <w:r w:rsidR="7EE8FBDA" w:rsidRPr="7950EB7A">
        <w:rPr>
          <w:b/>
          <w:bCs/>
          <w:color w:val="000000" w:themeColor="text1"/>
        </w:rPr>
        <w:t>Weighting</w:t>
      </w:r>
      <w:r w:rsidR="6A90CCFF" w:rsidRPr="7950EB7A">
        <w:rPr>
          <w:b/>
          <w:bCs/>
          <w:color w:val="000000" w:themeColor="text1"/>
        </w:rPr>
        <w:t>, These will be added together and multiplied by 70% to give an overall score for Technical Merit (Quality).</w:t>
      </w:r>
    </w:p>
    <w:bookmarkEnd w:id="17"/>
    <w:p w14:paraId="74033B32" w14:textId="77777777" w:rsidR="00B52838" w:rsidRPr="00ED4146" w:rsidRDefault="00B52838" w:rsidP="00B52838">
      <w:pPr>
        <w:rPr>
          <w:rFonts w:cstheme="minorHAnsi"/>
          <w:b/>
          <w:bCs/>
          <w:color w:val="auto"/>
        </w:rPr>
      </w:pPr>
      <w:r w:rsidRPr="00ED4146">
        <w:rPr>
          <w:rFonts w:cstheme="minorHAnsi"/>
          <w:b/>
          <w:bCs/>
          <w:color w:val="auto"/>
        </w:rPr>
        <w:t xml:space="preserve">Please see Appendix 3 Supplier Technical Questions &amp; Answer sheet to be completed and returned by all suppliers. </w:t>
      </w:r>
    </w:p>
    <w:p w14:paraId="0207005C" w14:textId="2D69054F" w:rsidR="0007635B" w:rsidRPr="00F15C41" w:rsidRDefault="00F10A6E" w:rsidP="003F626A">
      <w:pPr>
        <w:pStyle w:val="Heading2"/>
        <w:tabs>
          <w:tab w:val="left" w:pos="851"/>
        </w:tabs>
        <w:ind w:left="426" w:hanging="426"/>
      </w:pPr>
      <w:bookmarkStart w:id="18" w:name="_Toc213324654"/>
      <w:r>
        <w:t>Technical Merit Criteria</w:t>
      </w:r>
      <w:bookmarkEnd w:id="18"/>
    </w:p>
    <w:p w14:paraId="61A57FF8" w14:textId="77777777" w:rsidR="0007635B" w:rsidRPr="00ED4146" w:rsidRDefault="0007635B" w:rsidP="0007635B">
      <w:pPr>
        <w:rPr>
          <w:rFonts w:cstheme="minorHAnsi"/>
        </w:rPr>
      </w:pPr>
      <w:r w:rsidRPr="00ED4146">
        <w:t xml:space="preserve">Submitted Tenders will be assessed against the above criteria and scored using the following points system principles: </w:t>
      </w:r>
    </w:p>
    <w:tbl>
      <w:tblPr>
        <w:tblW w:w="893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30"/>
        <w:gridCol w:w="7201"/>
      </w:tblGrid>
      <w:tr w:rsidR="0007635B" w:rsidRPr="00F00701" w14:paraId="5BA34B08" w14:textId="77777777" w:rsidTr="003F626A">
        <w:trPr>
          <w:trHeight w:val="239"/>
        </w:trPr>
        <w:tc>
          <w:tcPr>
            <w:tcW w:w="1730" w:type="dxa"/>
            <w:tcBorders>
              <w:bottom w:val="single" w:sz="4" w:space="0" w:color="auto"/>
            </w:tcBorders>
            <w:shd w:val="clear" w:color="auto" w:fill="33CCCC"/>
          </w:tcPr>
          <w:p w14:paraId="04DA77FC" w14:textId="77777777" w:rsidR="0007635B" w:rsidRPr="00F00701" w:rsidRDefault="0007635B" w:rsidP="002655BE">
            <w:pPr>
              <w:spacing w:after="160" w:line="360" w:lineRule="auto"/>
              <w:rPr>
                <w:rFonts w:ascii="Manrope" w:eastAsiaTheme="minorHAnsi" w:hAnsi="Manrope" w:cs="Arial"/>
                <w:b/>
                <w:color w:val="000000"/>
                <w:sz w:val="20"/>
                <w:szCs w:val="20"/>
              </w:rPr>
            </w:pPr>
            <w:r w:rsidRPr="00F00701">
              <w:rPr>
                <w:rFonts w:ascii="Manrope" w:eastAsiaTheme="minorHAnsi" w:hAnsi="Manrope" w:cs="Arial"/>
                <w:sz w:val="20"/>
                <w:szCs w:val="20"/>
              </w:rPr>
              <w:br w:type="page"/>
            </w:r>
            <w:r w:rsidRPr="00F00701">
              <w:rPr>
                <w:rFonts w:ascii="Manrope" w:eastAsiaTheme="minorHAnsi" w:hAnsi="Manrope" w:cs="Arial"/>
                <w:b/>
                <w:color w:val="000000"/>
                <w:sz w:val="20"/>
                <w:szCs w:val="20"/>
              </w:rPr>
              <w:t>Q1 Score</w:t>
            </w:r>
          </w:p>
        </w:tc>
        <w:tc>
          <w:tcPr>
            <w:tcW w:w="7201" w:type="dxa"/>
            <w:tcBorders>
              <w:bottom w:val="single" w:sz="4" w:space="0" w:color="auto"/>
            </w:tcBorders>
            <w:shd w:val="clear" w:color="auto" w:fill="33CCCC"/>
          </w:tcPr>
          <w:p w14:paraId="4C39ACB4" w14:textId="77777777" w:rsidR="0007635B" w:rsidRPr="00F00701" w:rsidRDefault="0007635B" w:rsidP="002655BE">
            <w:pPr>
              <w:spacing w:after="160" w:line="360" w:lineRule="auto"/>
              <w:rPr>
                <w:rFonts w:ascii="Manrope" w:eastAsiaTheme="minorHAnsi" w:hAnsi="Manrope" w:cs="Arial"/>
                <w:b/>
                <w:color w:val="000000"/>
                <w:sz w:val="20"/>
                <w:szCs w:val="20"/>
              </w:rPr>
            </w:pPr>
            <w:r w:rsidRPr="00F00701">
              <w:rPr>
                <w:rFonts w:ascii="Manrope" w:eastAsiaTheme="minorHAnsi" w:hAnsi="Manrope" w:cs="Arial"/>
                <w:b/>
                <w:color w:val="000000"/>
                <w:sz w:val="20"/>
                <w:szCs w:val="20"/>
              </w:rPr>
              <w:t>Response</w:t>
            </w:r>
          </w:p>
        </w:tc>
      </w:tr>
      <w:tr w:rsidR="0007635B" w:rsidRPr="00F00701" w14:paraId="3F399E34" w14:textId="77777777" w:rsidTr="003F626A">
        <w:trPr>
          <w:trHeight w:val="1257"/>
        </w:trPr>
        <w:tc>
          <w:tcPr>
            <w:tcW w:w="1730" w:type="dxa"/>
            <w:shd w:val="clear" w:color="auto" w:fill="33CCCC"/>
          </w:tcPr>
          <w:p w14:paraId="2282635A" w14:textId="77777777" w:rsidR="0007635B" w:rsidRPr="00ED4146" w:rsidRDefault="0007635B" w:rsidP="002655BE">
            <w:pPr>
              <w:spacing w:after="160" w:line="360" w:lineRule="auto"/>
              <w:jc w:val="center"/>
              <w:rPr>
                <w:rFonts w:eastAsiaTheme="minorHAnsi" w:cs="Arial"/>
                <w:color w:val="000000"/>
                <w:sz w:val="20"/>
                <w:szCs w:val="20"/>
              </w:rPr>
            </w:pPr>
            <w:r w:rsidRPr="00ED4146">
              <w:rPr>
                <w:rFonts w:eastAsiaTheme="minorHAnsi" w:cs="Arial"/>
                <w:color w:val="000000"/>
                <w:sz w:val="20"/>
                <w:szCs w:val="20"/>
              </w:rPr>
              <w:t xml:space="preserve">5 </w:t>
            </w:r>
          </w:p>
          <w:p w14:paraId="7F2A2751" w14:textId="77777777" w:rsidR="0007635B" w:rsidRPr="00ED4146" w:rsidRDefault="0007635B" w:rsidP="002655BE">
            <w:pPr>
              <w:spacing w:after="160" w:line="360" w:lineRule="auto"/>
              <w:jc w:val="center"/>
              <w:rPr>
                <w:rFonts w:eastAsiaTheme="minorHAnsi" w:cs="Arial"/>
                <w:color w:val="000000"/>
                <w:sz w:val="20"/>
                <w:szCs w:val="20"/>
              </w:rPr>
            </w:pPr>
            <w:r w:rsidRPr="00ED4146">
              <w:rPr>
                <w:rFonts w:eastAsiaTheme="minorHAnsi" w:cs="Arial"/>
                <w:color w:val="000000"/>
                <w:sz w:val="20"/>
                <w:szCs w:val="20"/>
              </w:rPr>
              <w:t>Excellent response</w:t>
            </w:r>
          </w:p>
        </w:tc>
        <w:tc>
          <w:tcPr>
            <w:tcW w:w="7201" w:type="dxa"/>
            <w:tcBorders>
              <w:top w:val="single" w:sz="4" w:space="0" w:color="auto"/>
              <w:left w:val="single" w:sz="4" w:space="0" w:color="auto"/>
              <w:bottom w:val="single" w:sz="4" w:space="0" w:color="auto"/>
              <w:right w:val="single" w:sz="4" w:space="0" w:color="auto"/>
            </w:tcBorders>
          </w:tcPr>
          <w:p w14:paraId="0F335467" w14:textId="77777777" w:rsidR="0007635B" w:rsidRPr="00ED4146" w:rsidRDefault="0007635B" w:rsidP="00ED4146">
            <w:pPr>
              <w:rPr>
                <w:rFonts w:cstheme="minorHAnsi"/>
                <w:b/>
                <w:bCs/>
                <w:sz w:val="20"/>
                <w:szCs w:val="20"/>
              </w:rPr>
            </w:pPr>
            <w:r w:rsidRPr="00ED4146">
              <w:rPr>
                <w:rFonts w:cstheme="minorHAnsi"/>
                <w:b/>
                <w:bCs/>
                <w:sz w:val="20"/>
                <w:szCs w:val="20"/>
              </w:rPr>
              <w:t xml:space="preserve">Response is Excellent, exceeds the requirement and gives added value. </w:t>
            </w:r>
            <w:r w:rsidRPr="00ED4146">
              <w:rPr>
                <w:sz w:val="20"/>
                <w:szCs w:val="20"/>
              </w:rPr>
              <w:t xml:space="preserve">All matters set out above have been addressed very comprehensively and convincingly with excellent evidence submitted and information and/or supplementary documentation that leaves no doubt that the requirements regarding the development programme and resourcing are likely to be exceeded substantially. The response provides full confidence in the ability of the bidder to deliver the project and the significant added value incorporating aspects that are unique to this bidder. </w:t>
            </w:r>
          </w:p>
        </w:tc>
      </w:tr>
      <w:tr w:rsidR="0007635B" w:rsidRPr="00F00701" w14:paraId="36CA1BDA" w14:textId="77777777" w:rsidTr="003F626A">
        <w:trPr>
          <w:trHeight w:val="998"/>
        </w:trPr>
        <w:tc>
          <w:tcPr>
            <w:tcW w:w="1730" w:type="dxa"/>
            <w:shd w:val="clear" w:color="auto" w:fill="33CCCC"/>
          </w:tcPr>
          <w:p w14:paraId="2076FFDE" w14:textId="77777777" w:rsidR="0007635B" w:rsidRPr="00ED4146" w:rsidRDefault="0007635B" w:rsidP="002655BE">
            <w:pPr>
              <w:spacing w:after="160" w:line="360" w:lineRule="auto"/>
              <w:jc w:val="center"/>
              <w:rPr>
                <w:rFonts w:eastAsiaTheme="minorHAnsi" w:cs="Arial"/>
                <w:color w:val="000000"/>
                <w:sz w:val="20"/>
                <w:szCs w:val="20"/>
              </w:rPr>
            </w:pPr>
            <w:r w:rsidRPr="00ED4146">
              <w:rPr>
                <w:rFonts w:eastAsiaTheme="minorHAnsi" w:cs="Arial"/>
                <w:color w:val="000000"/>
                <w:sz w:val="20"/>
                <w:szCs w:val="20"/>
              </w:rPr>
              <w:t xml:space="preserve">4 </w:t>
            </w:r>
          </w:p>
          <w:p w14:paraId="1042AC5C" w14:textId="77777777" w:rsidR="0007635B" w:rsidRPr="00ED4146" w:rsidRDefault="0007635B" w:rsidP="002655BE">
            <w:pPr>
              <w:spacing w:after="160" w:line="360" w:lineRule="auto"/>
              <w:jc w:val="center"/>
              <w:rPr>
                <w:rFonts w:eastAsiaTheme="minorHAnsi" w:cs="Arial"/>
                <w:color w:val="000000"/>
                <w:sz w:val="20"/>
                <w:szCs w:val="20"/>
              </w:rPr>
            </w:pPr>
            <w:r w:rsidRPr="00ED4146">
              <w:rPr>
                <w:rFonts w:eastAsiaTheme="minorHAnsi" w:cs="Arial"/>
                <w:color w:val="000000"/>
                <w:sz w:val="20"/>
                <w:szCs w:val="20"/>
              </w:rPr>
              <w:t>Very good response</w:t>
            </w:r>
          </w:p>
        </w:tc>
        <w:tc>
          <w:tcPr>
            <w:tcW w:w="7201" w:type="dxa"/>
            <w:tcBorders>
              <w:top w:val="single" w:sz="4" w:space="0" w:color="auto"/>
              <w:left w:val="single" w:sz="4" w:space="0" w:color="auto"/>
              <w:bottom w:val="single" w:sz="4" w:space="0" w:color="auto"/>
              <w:right w:val="single" w:sz="4" w:space="0" w:color="auto"/>
            </w:tcBorders>
          </w:tcPr>
          <w:p w14:paraId="68DB0E8D" w14:textId="77777777" w:rsidR="0007635B" w:rsidRPr="00ED4146" w:rsidRDefault="0007635B" w:rsidP="00ED4146">
            <w:pPr>
              <w:rPr>
                <w:color w:val="000000"/>
                <w:sz w:val="20"/>
                <w:szCs w:val="20"/>
              </w:rPr>
            </w:pPr>
            <w:r w:rsidRPr="00ED4146">
              <w:rPr>
                <w:b/>
                <w:bCs/>
                <w:sz w:val="20"/>
                <w:szCs w:val="20"/>
              </w:rPr>
              <w:t>Response is Very Good</w:t>
            </w:r>
            <w:r w:rsidRPr="00ED4146">
              <w:rPr>
                <w:sz w:val="20"/>
                <w:szCs w:val="20"/>
              </w:rPr>
              <w:t xml:space="preserve"> -All matters set out above have been addressed comprehensively and convincingly with very good evidence submitted and information and/or supplementary documentation that leaves no doubt that the requirements regarding the development programme and resourcing are likely to be met and exceeded. There are limited (less than 2) reservations or weaknesses raised from the proposals submitted. </w:t>
            </w:r>
          </w:p>
        </w:tc>
      </w:tr>
      <w:tr w:rsidR="0007635B" w:rsidRPr="00F00701" w14:paraId="0CA2E8E7" w14:textId="77777777" w:rsidTr="003F626A">
        <w:trPr>
          <w:trHeight w:val="758"/>
        </w:trPr>
        <w:tc>
          <w:tcPr>
            <w:tcW w:w="1730" w:type="dxa"/>
            <w:shd w:val="clear" w:color="auto" w:fill="33CCCC"/>
          </w:tcPr>
          <w:p w14:paraId="029B51DE" w14:textId="77777777" w:rsidR="0007635B" w:rsidRPr="00ED4146" w:rsidRDefault="0007635B" w:rsidP="002655BE">
            <w:pPr>
              <w:spacing w:after="160" w:line="360" w:lineRule="auto"/>
              <w:jc w:val="center"/>
              <w:rPr>
                <w:rFonts w:eastAsiaTheme="minorHAnsi" w:cs="Arial"/>
                <w:color w:val="000000"/>
                <w:sz w:val="20"/>
                <w:szCs w:val="20"/>
              </w:rPr>
            </w:pPr>
            <w:r w:rsidRPr="00ED4146">
              <w:rPr>
                <w:rFonts w:eastAsiaTheme="minorHAnsi" w:cs="Arial"/>
                <w:color w:val="000000"/>
                <w:sz w:val="20"/>
                <w:szCs w:val="20"/>
              </w:rPr>
              <w:t xml:space="preserve">3 </w:t>
            </w:r>
          </w:p>
          <w:p w14:paraId="1BA052B2" w14:textId="77777777" w:rsidR="0007635B" w:rsidRPr="00ED4146" w:rsidRDefault="0007635B" w:rsidP="002655BE">
            <w:pPr>
              <w:spacing w:after="160" w:line="360" w:lineRule="auto"/>
              <w:jc w:val="center"/>
              <w:rPr>
                <w:rFonts w:eastAsiaTheme="minorHAnsi" w:cs="Arial"/>
                <w:color w:val="000000"/>
                <w:sz w:val="20"/>
                <w:szCs w:val="20"/>
              </w:rPr>
            </w:pPr>
            <w:r w:rsidRPr="00ED4146">
              <w:rPr>
                <w:rFonts w:eastAsiaTheme="minorHAnsi" w:cs="Arial"/>
                <w:color w:val="000000"/>
                <w:sz w:val="20"/>
                <w:szCs w:val="20"/>
              </w:rPr>
              <w:t>Good response</w:t>
            </w:r>
          </w:p>
        </w:tc>
        <w:tc>
          <w:tcPr>
            <w:tcW w:w="7201" w:type="dxa"/>
            <w:tcBorders>
              <w:top w:val="single" w:sz="4" w:space="0" w:color="auto"/>
              <w:left w:val="single" w:sz="4" w:space="0" w:color="auto"/>
              <w:bottom w:val="single" w:sz="4" w:space="0" w:color="auto"/>
              <w:right w:val="single" w:sz="4" w:space="0" w:color="auto"/>
            </w:tcBorders>
          </w:tcPr>
          <w:p w14:paraId="70912E1C" w14:textId="77777777" w:rsidR="0007635B" w:rsidRPr="00ED4146" w:rsidRDefault="0007635B" w:rsidP="00ED4146">
            <w:pPr>
              <w:rPr>
                <w:sz w:val="20"/>
                <w:szCs w:val="20"/>
              </w:rPr>
            </w:pPr>
            <w:r w:rsidRPr="00ED4146">
              <w:rPr>
                <w:b/>
                <w:bCs/>
                <w:color w:val="000000"/>
                <w:sz w:val="20"/>
                <w:szCs w:val="20"/>
              </w:rPr>
              <w:t>Response is Good</w:t>
            </w:r>
            <w:r w:rsidRPr="00ED4146">
              <w:rPr>
                <w:color w:val="000000"/>
                <w:sz w:val="20"/>
                <w:szCs w:val="20"/>
              </w:rPr>
              <w:t xml:space="preserve"> -All matters </w:t>
            </w:r>
            <w:r w:rsidRPr="00ED4146">
              <w:rPr>
                <w:sz w:val="20"/>
                <w:szCs w:val="20"/>
              </w:rPr>
              <w:t>set out above have been addressed adequately, and as such there is confidence that COGENT SKILLS’s requirements regarding development programme and resourcing will be met. There are some m</w:t>
            </w:r>
            <w:r w:rsidRPr="00ED4146">
              <w:rPr>
                <w:color w:val="000000"/>
                <w:sz w:val="20"/>
                <w:szCs w:val="20"/>
              </w:rPr>
              <w:t xml:space="preserve">inor reservations or weakness (more than 2) in a few areas of the submission and </w:t>
            </w:r>
            <w:r w:rsidRPr="00ED4146">
              <w:rPr>
                <w:sz w:val="20"/>
                <w:szCs w:val="20"/>
              </w:rPr>
              <w:t>in respect of relevant ability, understanding, expertise, skills and/or resources to deliver the requirements.</w:t>
            </w:r>
          </w:p>
        </w:tc>
      </w:tr>
      <w:tr w:rsidR="0007635B" w:rsidRPr="00F00701" w14:paraId="6DD1290F" w14:textId="77777777" w:rsidTr="003F626A">
        <w:trPr>
          <w:trHeight w:val="738"/>
        </w:trPr>
        <w:tc>
          <w:tcPr>
            <w:tcW w:w="1730" w:type="dxa"/>
            <w:shd w:val="clear" w:color="auto" w:fill="33CCCC"/>
          </w:tcPr>
          <w:p w14:paraId="60CD9BCA" w14:textId="77777777" w:rsidR="0007635B" w:rsidRPr="00ED4146" w:rsidRDefault="0007635B" w:rsidP="002655BE">
            <w:pPr>
              <w:spacing w:after="160" w:line="360" w:lineRule="auto"/>
              <w:jc w:val="center"/>
              <w:rPr>
                <w:rFonts w:eastAsiaTheme="minorHAnsi" w:cs="Arial"/>
                <w:color w:val="000000"/>
                <w:sz w:val="20"/>
                <w:szCs w:val="20"/>
              </w:rPr>
            </w:pPr>
            <w:r w:rsidRPr="00ED4146">
              <w:rPr>
                <w:rFonts w:eastAsiaTheme="minorHAnsi" w:cs="Arial"/>
                <w:color w:val="000000"/>
                <w:sz w:val="20"/>
                <w:szCs w:val="20"/>
              </w:rPr>
              <w:t xml:space="preserve">2 </w:t>
            </w:r>
          </w:p>
          <w:p w14:paraId="4ADE8539" w14:textId="77777777" w:rsidR="0007635B" w:rsidRPr="00ED4146" w:rsidRDefault="0007635B" w:rsidP="002655BE">
            <w:pPr>
              <w:spacing w:after="160" w:line="360" w:lineRule="auto"/>
              <w:jc w:val="center"/>
              <w:rPr>
                <w:rFonts w:eastAsiaTheme="minorHAnsi" w:cs="Arial"/>
                <w:color w:val="000000"/>
                <w:sz w:val="20"/>
                <w:szCs w:val="20"/>
              </w:rPr>
            </w:pPr>
            <w:r w:rsidRPr="00ED4146">
              <w:rPr>
                <w:rFonts w:eastAsiaTheme="minorHAnsi" w:cs="Arial"/>
                <w:color w:val="000000"/>
                <w:sz w:val="20"/>
                <w:szCs w:val="20"/>
              </w:rPr>
              <w:lastRenderedPageBreak/>
              <w:t>Average Response</w:t>
            </w:r>
          </w:p>
        </w:tc>
        <w:tc>
          <w:tcPr>
            <w:tcW w:w="7201" w:type="dxa"/>
            <w:tcBorders>
              <w:top w:val="single" w:sz="4" w:space="0" w:color="auto"/>
              <w:left w:val="single" w:sz="4" w:space="0" w:color="auto"/>
              <w:bottom w:val="single" w:sz="4" w:space="0" w:color="auto"/>
              <w:right w:val="single" w:sz="4" w:space="0" w:color="auto"/>
            </w:tcBorders>
          </w:tcPr>
          <w:p w14:paraId="55A9CAAD" w14:textId="4CFAC2F5" w:rsidR="0007635B" w:rsidRPr="00ED4146" w:rsidRDefault="0007635B" w:rsidP="00ED4146">
            <w:pPr>
              <w:rPr>
                <w:sz w:val="20"/>
                <w:szCs w:val="20"/>
              </w:rPr>
            </w:pPr>
            <w:r w:rsidRPr="00ED4146">
              <w:rPr>
                <w:b/>
                <w:bCs/>
                <w:sz w:val="20"/>
                <w:szCs w:val="20"/>
              </w:rPr>
              <w:lastRenderedPageBreak/>
              <w:t xml:space="preserve">Response is </w:t>
            </w:r>
            <w:r w:rsidR="005C7F8D" w:rsidRPr="00ED4146">
              <w:rPr>
                <w:b/>
                <w:bCs/>
                <w:sz w:val="20"/>
                <w:szCs w:val="20"/>
              </w:rPr>
              <w:t>acceptable but</w:t>
            </w:r>
            <w:r w:rsidRPr="00ED4146">
              <w:rPr>
                <w:b/>
                <w:bCs/>
                <w:sz w:val="20"/>
                <w:szCs w:val="20"/>
              </w:rPr>
              <w:t xml:space="preserve"> only meets this minimum </w:t>
            </w:r>
            <w:r w:rsidR="005C7F8D" w:rsidRPr="00ED4146">
              <w:rPr>
                <w:b/>
                <w:bCs/>
                <w:sz w:val="20"/>
                <w:szCs w:val="20"/>
              </w:rPr>
              <w:t>requirements,</w:t>
            </w:r>
            <w:r w:rsidRPr="00ED4146">
              <w:rPr>
                <w:sz w:val="20"/>
                <w:szCs w:val="20"/>
              </w:rPr>
              <w:t xml:space="preserve"> but not all have been adequately addressed and there are some material omissions. This </w:t>
            </w:r>
            <w:r w:rsidRPr="00ED4146">
              <w:rPr>
                <w:sz w:val="20"/>
                <w:szCs w:val="20"/>
              </w:rPr>
              <w:lastRenderedPageBreak/>
              <w:t xml:space="preserve">provides little confidence that COGENT SKILLS’s requirements regarding development programme and resourcing will be met. </w:t>
            </w:r>
          </w:p>
        </w:tc>
      </w:tr>
      <w:tr w:rsidR="0007635B" w:rsidRPr="00F00701" w14:paraId="6CDFF545" w14:textId="77777777" w:rsidTr="003F626A">
        <w:trPr>
          <w:trHeight w:val="1575"/>
        </w:trPr>
        <w:tc>
          <w:tcPr>
            <w:tcW w:w="1730" w:type="dxa"/>
            <w:shd w:val="clear" w:color="auto" w:fill="33CCCC"/>
          </w:tcPr>
          <w:p w14:paraId="0C2118F7" w14:textId="77777777" w:rsidR="0007635B" w:rsidRPr="00ED4146" w:rsidRDefault="0007635B" w:rsidP="002655BE">
            <w:pPr>
              <w:spacing w:after="160" w:line="360" w:lineRule="auto"/>
              <w:jc w:val="center"/>
              <w:rPr>
                <w:rFonts w:eastAsiaTheme="minorHAnsi" w:cs="Arial"/>
                <w:color w:val="000000"/>
                <w:sz w:val="20"/>
                <w:szCs w:val="20"/>
              </w:rPr>
            </w:pPr>
            <w:r w:rsidRPr="00ED4146">
              <w:rPr>
                <w:rFonts w:eastAsiaTheme="minorHAnsi" w:cs="Arial"/>
                <w:color w:val="000000"/>
                <w:sz w:val="20"/>
                <w:szCs w:val="20"/>
              </w:rPr>
              <w:lastRenderedPageBreak/>
              <w:t xml:space="preserve">1 </w:t>
            </w:r>
          </w:p>
          <w:p w14:paraId="6CC78096" w14:textId="67601F12" w:rsidR="0007635B" w:rsidRPr="00ED4146" w:rsidRDefault="00571D9D" w:rsidP="002655BE">
            <w:pPr>
              <w:spacing w:after="160" w:line="360" w:lineRule="auto"/>
              <w:jc w:val="center"/>
              <w:rPr>
                <w:rFonts w:eastAsiaTheme="minorHAnsi" w:cs="Arial"/>
                <w:color w:val="000000"/>
                <w:sz w:val="20"/>
                <w:szCs w:val="20"/>
              </w:rPr>
            </w:pPr>
            <w:r>
              <w:rPr>
                <w:rFonts w:eastAsiaTheme="minorHAnsi" w:cs="Arial"/>
                <w:color w:val="000000"/>
                <w:sz w:val="20"/>
                <w:szCs w:val="20"/>
              </w:rPr>
              <w:t xml:space="preserve">Inadequate </w:t>
            </w:r>
            <w:r w:rsidRPr="00ED4146">
              <w:rPr>
                <w:rFonts w:eastAsiaTheme="minorHAnsi" w:cs="Arial"/>
                <w:color w:val="000000"/>
                <w:sz w:val="20"/>
                <w:szCs w:val="20"/>
              </w:rPr>
              <w:t>response</w:t>
            </w:r>
          </w:p>
        </w:tc>
        <w:tc>
          <w:tcPr>
            <w:tcW w:w="7201" w:type="dxa"/>
            <w:tcBorders>
              <w:top w:val="single" w:sz="4" w:space="0" w:color="auto"/>
              <w:left w:val="single" w:sz="4" w:space="0" w:color="auto"/>
              <w:bottom w:val="single" w:sz="4" w:space="0" w:color="auto"/>
              <w:right w:val="single" w:sz="4" w:space="0" w:color="auto"/>
            </w:tcBorders>
          </w:tcPr>
          <w:p w14:paraId="3C9CF7EC" w14:textId="77777777" w:rsidR="0007635B" w:rsidRPr="00ED4146" w:rsidRDefault="0007635B" w:rsidP="00ED4146">
            <w:pPr>
              <w:rPr>
                <w:sz w:val="20"/>
                <w:szCs w:val="20"/>
              </w:rPr>
            </w:pPr>
            <w:r w:rsidRPr="00ED4146">
              <w:rPr>
                <w:b/>
                <w:bCs/>
                <w:color w:val="212121"/>
                <w:sz w:val="20"/>
                <w:szCs w:val="20"/>
              </w:rPr>
              <w:t>Response inadequate</w:t>
            </w:r>
            <w:r w:rsidRPr="00ED4146">
              <w:rPr>
                <w:color w:val="212121"/>
                <w:sz w:val="20"/>
                <w:szCs w:val="20"/>
              </w:rPr>
              <w:t xml:space="preserve">, All matters set out above have not been addressed. </w:t>
            </w:r>
            <w:r w:rsidRPr="00ED4146">
              <w:rPr>
                <w:sz w:val="20"/>
                <w:szCs w:val="20"/>
              </w:rPr>
              <w:t>Little or no detail may have been provided to support and demonstrate that the tenderer will be able to deliver COGENT SKILLS’s expectations for development programme and resourcing.  There are considerable reservations as to the tenderer's proposals.</w:t>
            </w:r>
          </w:p>
        </w:tc>
      </w:tr>
      <w:tr w:rsidR="0007635B" w:rsidRPr="00F00701" w14:paraId="4CCD9AC6" w14:textId="77777777" w:rsidTr="003F626A">
        <w:trPr>
          <w:trHeight w:val="499"/>
        </w:trPr>
        <w:tc>
          <w:tcPr>
            <w:tcW w:w="1730" w:type="dxa"/>
            <w:shd w:val="clear" w:color="auto" w:fill="33CCCC"/>
          </w:tcPr>
          <w:p w14:paraId="66D13E6B" w14:textId="77777777" w:rsidR="0007635B" w:rsidRPr="00ED4146" w:rsidRDefault="0007635B" w:rsidP="002655BE">
            <w:pPr>
              <w:spacing w:after="160" w:line="360" w:lineRule="auto"/>
              <w:jc w:val="center"/>
              <w:rPr>
                <w:rFonts w:eastAsiaTheme="minorHAnsi" w:cs="Arial"/>
                <w:color w:val="000000"/>
                <w:sz w:val="20"/>
                <w:szCs w:val="20"/>
              </w:rPr>
            </w:pPr>
            <w:r w:rsidRPr="00ED4146">
              <w:rPr>
                <w:rFonts w:eastAsiaTheme="minorHAnsi" w:cs="Arial"/>
                <w:color w:val="000000"/>
                <w:sz w:val="20"/>
                <w:szCs w:val="20"/>
              </w:rPr>
              <w:t xml:space="preserve">0 </w:t>
            </w:r>
          </w:p>
          <w:p w14:paraId="04546D82" w14:textId="11AF95D4" w:rsidR="0007635B" w:rsidRPr="00ED4146" w:rsidRDefault="00571D9D" w:rsidP="002655BE">
            <w:pPr>
              <w:spacing w:after="160" w:line="360" w:lineRule="auto"/>
              <w:jc w:val="center"/>
              <w:rPr>
                <w:rFonts w:eastAsiaTheme="minorHAnsi" w:cs="Arial"/>
                <w:color w:val="000000"/>
                <w:sz w:val="20"/>
                <w:szCs w:val="20"/>
              </w:rPr>
            </w:pPr>
            <w:r>
              <w:rPr>
                <w:rFonts w:eastAsiaTheme="minorHAnsi" w:cs="Arial"/>
                <w:color w:val="000000"/>
                <w:sz w:val="20"/>
                <w:szCs w:val="20"/>
              </w:rPr>
              <w:t xml:space="preserve">Poor </w:t>
            </w:r>
            <w:r w:rsidR="0007635B" w:rsidRPr="00ED4146">
              <w:rPr>
                <w:rFonts w:eastAsiaTheme="minorHAnsi" w:cs="Arial"/>
                <w:color w:val="000000"/>
                <w:sz w:val="20"/>
                <w:szCs w:val="20"/>
              </w:rPr>
              <w:t>response</w:t>
            </w:r>
          </w:p>
        </w:tc>
        <w:tc>
          <w:tcPr>
            <w:tcW w:w="7201" w:type="dxa"/>
            <w:tcBorders>
              <w:top w:val="single" w:sz="4" w:space="0" w:color="auto"/>
              <w:left w:val="single" w:sz="4" w:space="0" w:color="auto"/>
              <w:bottom w:val="single" w:sz="4" w:space="0" w:color="auto"/>
              <w:right w:val="single" w:sz="4" w:space="0" w:color="auto"/>
            </w:tcBorders>
          </w:tcPr>
          <w:p w14:paraId="35F9D783" w14:textId="32AA3A08" w:rsidR="0007635B" w:rsidRPr="00ED4146" w:rsidRDefault="002B7CF3" w:rsidP="00ED4146">
            <w:pPr>
              <w:rPr>
                <w:sz w:val="20"/>
                <w:szCs w:val="20"/>
              </w:rPr>
            </w:pPr>
            <w:r w:rsidRPr="00ED4146">
              <w:rPr>
                <w:b/>
                <w:bCs/>
                <w:sz w:val="20"/>
                <w:szCs w:val="20"/>
              </w:rPr>
              <w:t>Poor Response</w:t>
            </w:r>
            <w:r w:rsidRPr="00ED4146">
              <w:rPr>
                <w:sz w:val="20"/>
                <w:szCs w:val="20"/>
              </w:rPr>
              <w:t xml:space="preserve">: </w:t>
            </w:r>
            <w:r w:rsidR="0007635B" w:rsidRPr="00ED4146">
              <w:rPr>
                <w:sz w:val="20"/>
                <w:szCs w:val="20"/>
              </w:rPr>
              <w:t>Either the question has not been answered or the answer given clearly does not meet the minimum requirements expected.</w:t>
            </w:r>
          </w:p>
        </w:tc>
      </w:tr>
    </w:tbl>
    <w:p w14:paraId="10F22B54" w14:textId="5285FD09" w:rsidR="009124A4" w:rsidRPr="009124A4" w:rsidRDefault="009124A4" w:rsidP="003F626A">
      <w:pPr>
        <w:pStyle w:val="Heading2"/>
        <w:ind w:left="567"/>
      </w:pPr>
      <w:bookmarkStart w:id="19" w:name="_Toc213324655"/>
      <w:r w:rsidRPr="009124A4">
        <w:t>Tender Queries</w:t>
      </w:r>
      <w:bookmarkEnd w:id="19"/>
    </w:p>
    <w:p w14:paraId="6199A441" w14:textId="79131487" w:rsidR="009124A4" w:rsidRPr="00ED4146" w:rsidRDefault="009124A4" w:rsidP="10DC0F97">
      <w:pPr>
        <w:rPr>
          <w:color w:val="auto"/>
        </w:rPr>
      </w:pPr>
      <w:r w:rsidRPr="00ED4146">
        <w:rPr>
          <w:color w:val="auto"/>
        </w:rPr>
        <w:t>If you have any specific questions concerning this document or the process for submission of your proposal, then please email through to</w:t>
      </w:r>
      <w:r w:rsidR="00B52838" w:rsidRPr="00ED4146">
        <w:rPr>
          <w:color w:val="auto"/>
        </w:rPr>
        <w:t xml:space="preserve"> </w:t>
      </w:r>
      <w:hyperlink r:id="rId11">
        <w:r w:rsidR="00B52838" w:rsidRPr="00ED4146">
          <w:rPr>
            <w:rStyle w:val="Hyperlink"/>
          </w:rPr>
          <w:t>Michelle.lofthouse@cogentskills.com</w:t>
        </w:r>
      </w:hyperlink>
      <w:r w:rsidR="00B52838" w:rsidRPr="00ED4146">
        <w:rPr>
          <w:color w:val="auto"/>
        </w:rPr>
        <w:t xml:space="preserve"> </w:t>
      </w:r>
      <w:r w:rsidRPr="00ED4146">
        <w:rPr>
          <w:color w:val="auto"/>
        </w:rPr>
        <w:t>no later than</w:t>
      </w:r>
      <w:r w:rsidR="00D81736">
        <w:rPr>
          <w:color w:val="auto"/>
        </w:rPr>
        <w:t xml:space="preserve"> 5pm</w:t>
      </w:r>
      <w:r w:rsidRPr="00ED4146">
        <w:rPr>
          <w:color w:val="auto"/>
        </w:rPr>
        <w:t xml:space="preserve"> </w:t>
      </w:r>
      <w:r w:rsidR="00FE6259" w:rsidRPr="00ED4146">
        <w:rPr>
          <w:color w:val="auto"/>
        </w:rPr>
        <w:t>1</w:t>
      </w:r>
      <w:r w:rsidR="00D81736">
        <w:rPr>
          <w:color w:val="auto"/>
        </w:rPr>
        <w:t>9</w:t>
      </w:r>
      <w:r w:rsidR="00FE6259" w:rsidRPr="00ED4146">
        <w:rPr>
          <w:color w:val="auto"/>
          <w:vertAlign w:val="superscript"/>
        </w:rPr>
        <w:t>TH</w:t>
      </w:r>
      <w:r w:rsidR="00B52838" w:rsidRPr="00ED4146">
        <w:rPr>
          <w:color w:val="auto"/>
        </w:rPr>
        <w:t xml:space="preserve"> November</w:t>
      </w:r>
      <w:r w:rsidRPr="00ED4146">
        <w:rPr>
          <w:color w:val="auto"/>
        </w:rPr>
        <w:t xml:space="preserve"> 2025.</w:t>
      </w:r>
      <w:r w:rsidR="0050342C" w:rsidRPr="00ED4146">
        <w:rPr>
          <w:color w:val="auto"/>
        </w:rPr>
        <w:t xml:space="preserve"> </w:t>
      </w:r>
      <w:r w:rsidRPr="00ED4146">
        <w:rPr>
          <w:color w:val="auto"/>
        </w:rPr>
        <w:t>Only questions submitted to this email address will be answered.  Queries received after this date will not be accepted and will not be responded to.</w:t>
      </w:r>
    </w:p>
    <w:p w14:paraId="39F4017C" w14:textId="77777777" w:rsidR="009124A4" w:rsidRPr="00ED4146" w:rsidRDefault="009124A4" w:rsidP="009124A4">
      <w:pPr>
        <w:rPr>
          <w:color w:val="auto"/>
        </w:rPr>
      </w:pPr>
      <w:r w:rsidRPr="00ED4146">
        <w:rPr>
          <w:rFonts w:cstheme="minorHAnsi"/>
          <w:color w:val="auto"/>
        </w:rPr>
        <w:t xml:space="preserve">It would be most helpful if queries could be submitted in one email rather than piecemeal. If any question or request for clarification </w:t>
      </w:r>
      <w:proofErr w:type="gramStart"/>
      <w:r w:rsidRPr="00ED4146">
        <w:rPr>
          <w:rFonts w:cstheme="minorHAnsi"/>
          <w:color w:val="auto"/>
        </w:rPr>
        <w:t>is considered to be</w:t>
      </w:r>
      <w:proofErr w:type="gramEnd"/>
      <w:r w:rsidRPr="00ED4146">
        <w:rPr>
          <w:rFonts w:cstheme="minorHAnsi"/>
          <w:color w:val="auto"/>
        </w:rPr>
        <w:t xml:space="preserve"> of material significance, both the question and the response may be issued for review by all potential providers in a suitably anonymous form. All communication received from potential providers will be treated in strict confidence but are subject to this paragraph.</w:t>
      </w:r>
    </w:p>
    <w:p w14:paraId="641F64DC" w14:textId="23E5F790" w:rsidR="009124A4" w:rsidRDefault="009124A4" w:rsidP="003F626A">
      <w:pPr>
        <w:pStyle w:val="Heading2"/>
        <w:tabs>
          <w:tab w:val="left" w:pos="567"/>
        </w:tabs>
        <w:ind w:left="426" w:hanging="426"/>
      </w:pPr>
      <w:bookmarkStart w:id="20" w:name="_Toc213324656"/>
      <w:bookmarkStart w:id="21" w:name="_Hlk213323251"/>
      <w:r w:rsidRPr="009124A4">
        <w:t xml:space="preserve">Instructions </w:t>
      </w:r>
      <w:r w:rsidR="00ED4146">
        <w:t>for submission of tenders</w:t>
      </w:r>
      <w:bookmarkEnd w:id="20"/>
    </w:p>
    <w:p w14:paraId="619C9173" w14:textId="30973FBA" w:rsidR="00F02F8E" w:rsidRPr="00C83A16" w:rsidRDefault="00F02F8E" w:rsidP="00F02F8E">
      <w:r w:rsidRPr="00C83A16">
        <w:t>All submissions and queries should be directed</w:t>
      </w:r>
      <w:r>
        <w:t xml:space="preserve"> to</w:t>
      </w:r>
      <w:r w:rsidRPr="00C83A16">
        <w:t xml:space="preserve"> </w:t>
      </w:r>
      <w:r>
        <w:t>michelle.lofthouse@cogentskills.com</w:t>
      </w:r>
      <w:r w:rsidRPr="00C83A16">
        <w:br/>
      </w:r>
      <w:r w:rsidRPr="00C83A16">
        <w:rPr>
          <w:b/>
          <w:bCs/>
        </w:rPr>
        <w:t>Subject Line:</w:t>
      </w:r>
      <w:r w:rsidRPr="00C83A16">
        <w:t xml:space="preserve"> </w:t>
      </w:r>
      <w:r>
        <w:t>NWNS -</w:t>
      </w:r>
      <w:r w:rsidRPr="00C83A16">
        <w:t>Tender Submission</w:t>
      </w:r>
      <w:r w:rsidR="00ED4146">
        <w:t>.</w:t>
      </w:r>
    </w:p>
    <w:p w14:paraId="25CBCFC6" w14:textId="7EBF3997" w:rsidR="00F02F8E" w:rsidRDefault="00F02F8E" w:rsidP="00F02F8E">
      <w:pPr>
        <w:rPr>
          <w:b/>
          <w:bCs/>
        </w:rPr>
      </w:pPr>
      <w:r w:rsidRPr="00F02F8E">
        <w:rPr>
          <w:b/>
          <w:bCs/>
        </w:rPr>
        <w:t xml:space="preserve">Please return your response by midday </w:t>
      </w:r>
      <w:proofErr w:type="gramStart"/>
      <w:r w:rsidRPr="00F02F8E">
        <w:rPr>
          <w:b/>
          <w:bCs/>
        </w:rPr>
        <w:t>2</w:t>
      </w:r>
      <w:r w:rsidR="00D81736">
        <w:rPr>
          <w:b/>
          <w:bCs/>
        </w:rPr>
        <w:t>8</w:t>
      </w:r>
      <w:r w:rsidRPr="00F02F8E">
        <w:rPr>
          <w:b/>
          <w:bCs/>
          <w:vertAlign w:val="superscript"/>
        </w:rPr>
        <w:t>st</w:t>
      </w:r>
      <w:proofErr w:type="gramEnd"/>
      <w:r w:rsidRPr="00F02F8E">
        <w:rPr>
          <w:b/>
          <w:bCs/>
        </w:rPr>
        <w:t xml:space="preserve"> November 2025. </w:t>
      </w:r>
    </w:p>
    <w:p w14:paraId="7C64EB81" w14:textId="77777777" w:rsidR="002B7CF3" w:rsidRDefault="002B7CF3" w:rsidP="00ED4146">
      <w:r w:rsidRPr="00B6516A">
        <w:t>Please ensure the documents below are enclosed to your response:</w:t>
      </w:r>
    </w:p>
    <w:p w14:paraId="796E43A8" w14:textId="77777777" w:rsidR="00ED4146" w:rsidRPr="00ED4146" w:rsidRDefault="00ED4146">
      <w:pPr>
        <w:pStyle w:val="Level8Number"/>
        <w:numPr>
          <w:ilvl w:val="7"/>
          <w:numId w:val="24"/>
        </w:numPr>
        <w:spacing w:after="120"/>
        <w:ind w:left="1208" w:hanging="357"/>
      </w:pPr>
      <w:r w:rsidRPr="00ED4146">
        <w:t>Form of Tender Declaration</w:t>
      </w:r>
    </w:p>
    <w:p w14:paraId="162670FB" w14:textId="77777777" w:rsidR="00ED4146" w:rsidRPr="00ED4146" w:rsidRDefault="00ED4146">
      <w:pPr>
        <w:pStyle w:val="Level8Number"/>
        <w:numPr>
          <w:ilvl w:val="7"/>
          <w:numId w:val="24"/>
        </w:numPr>
        <w:spacing w:after="120"/>
        <w:ind w:left="1208" w:hanging="357"/>
      </w:pPr>
      <w:r w:rsidRPr="00ED4146">
        <w:t>Pricing Schedule (Appendix 2)</w:t>
      </w:r>
    </w:p>
    <w:p w14:paraId="5BC904DB" w14:textId="77777777" w:rsidR="00ED4146" w:rsidRPr="00ED4146" w:rsidRDefault="00ED4146">
      <w:pPr>
        <w:pStyle w:val="Level8Number"/>
        <w:numPr>
          <w:ilvl w:val="7"/>
          <w:numId w:val="24"/>
        </w:numPr>
        <w:spacing w:after="120"/>
        <w:ind w:left="1208" w:hanging="357"/>
      </w:pPr>
      <w:r w:rsidRPr="00ED4146">
        <w:t>Company Information &amp; Technical Question Response (Appendix 3)</w:t>
      </w:r>
    </w:p>
    <w:p w14:paraId="16EEB4A7" w14:textId="2E23F86C" w:rsidR="00F02F8E" w:rsidRPr="00F02F8E" w:rsidRDefault="00F02F8E" w:rsidP="003F626A">
      <w:pPr>
        <w:pStyle w:val="Heading2"/>
        <w:ind w:left="567"/>
      </w:pPr>
      <w:bookmarkStart w:id="22" w:name="_Toc213324657"/>
      <w:r w:rsidRPr="00F02F8E">
        <w:t xml:space="preserve">Instructions to </w:t>
      </w:r>
      <w:r w:rsidR="00ED4146">
        <w:t xml:space="preserve">potential </w:t>
      </w:r>
      <w:r w:rsidRPr="00F02F8E">
        <w:t>Suppliers</w:t>
      </w:r>
      <w:r>
        <w:t>:</w:t>
      </w:r>
      <w:bookmarkEnd w:id="22"/>
    </w:p>
    <w:bookmarkEnd w:id="21"/>
    <w:p w14:paraId="084DF11A" w14:textId="27EFCF0A" w:rsidR="009124A4" w:rsidRPr="00ED4146" w:rsidRDefault="009124A4" w:rsidP="009124A4">
      <w:pPr>
        <w:rPr>
          <w:rFonts w:cstheme="minorHAnsi"/>
          <w:color w:val="auto"/>
        </w:rPr>
      </w:pPr>
      <w:r w:rsidRPr="00ED4146">
        <w:rPr>
          <w:rFonts w:cstheme="minorHAnsi"/>
          <w:color w:val="auto"/>
        </w:rPr>
        <w:t xml:space="preserve">The contract will be entered into </w:t>
      </w:r>
      <w:r w:rsidR="005C7F8D" w:rsidRPr="00ED4146">
        <w:rPr>
          <w:rFonts w:cstheme="minorHAnsi"/>
          <w:color w:val="auto"/>
        </w:rPr>
        <w:t>based on</w:t>
      </w:r>
      <w:r w:rsidRPr="00ED4146">
        <w:rPr>
          <w:rFonts w:cstheme="minorHAnsi"/>
          <w:color w:val="auto"/>
        </w:rPr>
        <w:t xml:space="preserve"> the total tender package (inclusive of VAT) which will be included as part of the Contract Documents including any amounts or additions made and agreed </w:t>
      </w:r>
      <w:r w:rsidRPr="00ED4146">
        <w:rPr>
          <w:rFonts w:cstheme="minorHAnsi"/>
          <w:color w:val="auto"/>
        </w:rPr>
        <w:lastRenderedPageBreak/>
        <w:t xml:space="preserve">during the tender proposal assessment period. COGENT SKILLS reserves the right not to contract or contract only in part with any bidder. </w:t>
      </w:r>
    </w:p>
    <w:p w14:paraId="482B4648" w14:textId="06E841BD" w:rsidR="009124A4" w:rsidRPr="00ED4146" w:rsidRDefault="009124A4" w:rsidP="009124A4">
      <w:pPr>
        <w:rPr>
          <w:rFonts w:cstheme="minorHAnsi"/>
          <w:color w:val="auto"/>
        </w:rPr>
      </w:pPr>
      <w:r w:rsidRPr="00ED4146">
        <w:rPr>
          <w:rFonts w:cstheme="minorHAnsi"/>
          <w:color w:val="auto"/>
        </w:rPr>
        <w:t>The information supplied within this ITT and accompanying documents reflects COGENT SKILLS’s current view of the services required. Whilst the information in this ITT has been prepared in good faith, it does not purport to be comprehensive or to have been independently verified. This ITT is issued on the basis that:</w:t>
      </w:r>
    </w:p>
    <w:p w14:paraId="4D4CA22B" w14:textId="77777777" w:rsidR="009124A4" w:rsidRPr="00ED4146" w:rsidRDefault="009124A4">
      <w:pPr>
        <w:numPr>
          <w:ilvl w:val="0"/>
          <w:numId w:val="10"/>
        </w:numPr>
        <w:tabs>
          <w:tab w:val="clear" w:pos="2160"/>
          <w:tab w:val="num" w:pos="561"/>
        </w:tabs>
        <w:spacing w:before="0"/>
        <w:ind w:left="561" w:hanging="561"/>
        <w:rPr>
          <w:rFonts w:cstheme="minorHAnsi"/>
          <w:color w:val="auto"/>
        </w:rPr>
      </w:pPr>
      <w:r w:rsidRPr="00ED4146">
        <w:rPr>
          <w:rFonts w:cstheme="minorHAnsi"/>
          <w:color w:val="auto"/>
        </w:rPr>
        <w:t>COGENT SKILLS does not accept any liability, responsibility or duty of care to any tenderer for the adequacy, accuracy or completeness of this ITT or for anything said or done in relation to the procurement to which this ITT relates;</w:t>
      </w:r>
    </w:p>
    <w:p w14:paraId="0FF628E9" w14:textId="77777777" w:rsidR="009124A4" w:rsidRPr="00ED4146" w:rsidRDefault="009124A4">
      <w:pPr>
        <w:numPr>
          <w:ilvl w:val="0"/>
          <w:numId w:val="10"/>
        </w:numPr>
        <w:tabs>
          <w:tab w:val="clear" w:pos="2160"/>
          <w:tab w:val="num" w:pos="561"/>
        </w:tabs>
        <w:spacing w:before="0"/>
        <w:ind w:left="561" w:hanging="561"/>
        <w:rPr>
          <w:rFonts w:cstheme="minorHAnsi"/>
          <w:color w:val="auto"/>
        </w:rPr>
      </w:pPr>
      <w:r w:rsidRPr="00ED4146">
        <w:rPr>
          <w:rFonts w:cstheme="minorHAnsi"/>
          <w:color w:val="auto"/>
        </w:rPr>
        <w:t>COGENT SKILLS does not make any (express or implied) representation or warranty either about the information contained in this ITT or on which it is based, or about any written or oral information that may be made available to any bidder;</w:t>
      </w:r>
    </w:p>
    <w:p w14:paraId="718C2B96" w14:textId="77777777" w:rsidR="009124A4" w:rsidRPr="00ED4146" w:rsidRDefault="009124A4">
      <w:pPr>
        <w:numPr>
          <w:ilvl w:val="0"/>
          <w:numId w:val="10"/>
        </w:numPr>
        <w:tabs>
          <w:tab w:val="clear" w:pos="2160"/>
          <w:tab w:val="num" w:pos="561"/>
        </w:tabs>
        <w:spacing w:before="0"/>
        <w:ind w:left="561" w:hanging="561"/>
        <w:rPr>
          <w:rFonts w:cstheme="minorHAnsi"/>
          <w:color w:val="auto"/>
        </w:rPr>
      </w:pPr>
      <w:r w:rsidRPr="00ED4146">
        <w:rPr>
          <w:rFonts w:cstheme="minorHAnsi"/>
          <w:color w:val="auto"/>
        </w:rPr>
        <w:t xml:space="preserve">Nothing contained in this ITT constitutes an inducement or incentive in any way to persuade an interested person to pursue its interest, submit a tender proposal or </w:t>
      </w:r>
      <w:proofErr w:type="gramStart"/>
      <w:r w:rsidRPr="00ED4146">
        <w:rPr>
          <w:rFonts w:cstheme="minorHAnsi"/>
          <w:color w:val="auto"/>
        </w:rPr>
        <w:t>enter into</w:t>
      </w:r>
      <w:proofErr w:type="gramEnd"/>
      <w:r w:rsidRPr="00ED4146">
        <w:rPr>
          <w:rFonts w:cstheme="minorHAnsi"/>
          <w:color w:val="auto"/>
        </w:rPr>
        <w:t xml:space="preserve"> any contract;</w:t>
      </w:r>
    </w:p>
    <w:p w14:paraId="29711B7F" w14:textId="77777777" w:rsidR="009124A4" w:rsidRPr="00ED4146" w:rsidRDefault="009124A4">
      <w:pPr>
        <w:numPr>
          <w:ilvl w:val="0"/>
          <w:numId w:val="10"/>
        </w:numPr>
        <w:tabs>
          <w:tab w:val="clear" w:pos="2160"/>
          <w:tab w:val="num" w:pos="561"/>
        </w:tabs>
        <w:spacing w:before="0"/>
        <w:ind w:left="561" w:hanging="561"/>
        <w:rPr>
          <w:rFonts w:cstheme="minorHAnsi"/>
          <w:color w:val="auto"/>
        </w:rPr>
      </w:pPr>
      <w:r w:rsidRPr="00ED4146">
        <w:rPr>
          <w:rFonts w:cstheme="minorHAnsi"/>
          <w:color w:val="auto"/>
        </w:rPr>
        <w:t>Neither this ITT nor any information supplied by COGENT SKILLS should be relied on as a promise or representation as to its future requirements;</w:t>
      </w:r>
    </w:p>
    <w:p w14:paraId="58BBD7DE" w14:textId="77777777" w:rsidR="002B7CF3" w:rsidRPr="00ED4146" w:rsidRDefault="009124A4">
      <w:pPr>
        <w:numPr>
          <w:ilvl w:val="0"/>
          <w:numId w:val="10"/>
        </w:numPr>
        <w:tabs>
          <w:tab w:val="clear" w:pos="2160"/>
          <w:tab w:val="num" w:pos="561"/>
        </w:tabs>
        <w:spacing w:before="0"/>
        <w:ind w:left="561" w:hanging="561"/>
        <w:rPr>
          <w:rFonts w:cstheme="minorHAnsi"/>
          <w:color w:val="auto"/>
        </w:rPr>
      </w:pPr>
      <w:r w:rsidRPr="00ED4146">
        <w:rPr>
          <w:rFonts w:cstheme="minorHAnsi"/>
          <w:color w:val="auto"/>
        </w:rPr>
        <w:t>This ITT is neither an offer capable of acceptance nor is it intended to create a binding contract nor is it capable of creating such a contract by any subsequent actions</w:t>
      </w:r>
      <w:r w:rsidR="002B7CF3" w:rsidRPr="00ED4146">
        <w:rPr>
          <w:rFonts w:cstheme="minorHAnsi"/>
          <w:color w:val="auto"/>
        </w:rPr>
        <w:t>.</w:t>
      </w:r>
    </w:p>
    <w:p w14:paraId="3876291F" w14:textId="77777777" w:rsidR="002B7CF3" w:rsidRPr="00ED4146" w:rsidRDefault="002B7CF3">
      <w:pPr>
        <w:numPr>
          <w:ilvl w:val="0"/>
          <w:numId w:val="10"/>
        </w:numPr>
        <w:tabs>
          <w:tab w:val="clear" w:pos="2160"/>
          <w:tab w:val="num" w:pos="561"/>
        </w:tabs>
        <w:spacing w:before="0"/>
        <w:ind w:left="561" w:hanging="561"/>
        <w:rPr>
          <w:rFonts w:cstheme="minorHAnsi"/>
          <w:color w:val="auto"/>
        </w:rPr>
      </w:pPr>
      <w:r w:rsidRPr="00ED4146">
        <w:t>COGENT SKILLS will not reimburse any of the Supplier’s cost in relation to submitting this quotation.</w:t>
      </w:r>
    </w:p>
    <w:p w14:paraId="3FC90360" w14:textId="77777777" w:rsidR="002B7CF3" w:rsidRPr="00ED4146" w:rsidRDefault="002B7CF3">
      <w:pPr>
        <w:numPr>
          <w:ilvl w:val="0"/>
          <w:numId w:val="10"/>
        </w:numPr>
        <w:tabs>
          <w:tab w:val="clear" w:pos="2160"/>
          <w:tab w:val="num" w:pos="561"/>
        </w:tabs>
        <w:spacing w:before="0"/>
        <w:ind w:left="561" w:hanging="561"/>
        <w:rPr>
          <w:rFonts w:cstheme="minorHAnsi"/>
          <w:color w:val="auto"/>
        </w:rPr>
      </w:pPr>
      <w:r w:rsidRPr="00ED4146">
        <w:t>Information supplied to suppliers by COGENT SKILLS’s staff or contained in COGENT SKILLS’s publications is supplied only for general guidance in the preparation of the RFQ.</w:t>
      </w:r>
    </w:p>
    <w:p w14:paraId="7D4AD9E5" w14:textId="77777777" w:rsidR="002B7CF3" w:rsidRPr="00ED4146" w:rsidRDefault="002B7CF3">
      <w:pPr>
        <w:numPr>
          <w:ilvl w:val="0"/>
          <w:numId w:val="10"/>
        </w:numPr>
        <w:tabs>
          <w:tab w:val="clear" w:pos="2160"/>
          <w:tab w:val="num" w:pos="561"/>
        </w:tabs>
        <w:spacing w:before="0"/>
        <w:ind w:left="561" w:hanging="561"/>
        <w:rPr>
          <w:rFonts w:cstheme="minorHAnsi"/>
          <w:color w:val="auto"/>
        </w:rPr>
      </w:pPr>
      <w:r w:rsidRPr="00ED4146">
        <w:t>Suppliers must satisfy themselves as to the accuracy of any such information and no responsibility is accepted by COGENT SKILLS for any loss or damage of whatever kind and howsoever caused arising from the use by suppliers of such information.</w:t>
      </w:r>
    </w:p>
    <w:p w14:paraId="2124363C" w14:textId="76D5A5E9" w:rsidR="002B7CF3" w:rsidRPr="00ED4146" w:rsidRDefault="002B7CF3">
      <w:pPr>
        <w:numPr>
          <w:ilvl w:val="0"/>
          <w:numId w:val="10"/>
        </w:numPr>
        <w:tabs>
          <w:tab w:val="clear" w:pos="2160"/>
          <w:tab w:val="num" w:pos="561"/>
        </w:tabs>
        <w:spacing w:before="0"/>
        <w:ind w:left="561" w:hanging="561"/>
        <w:rPr>
          <w:rFonts w:cstheme="minorHAnsi"/>
          <w:color w:val="auto"/>
        </w:rPr>
      </w:pPr>
      <w:r w:rsidRPr="00ED4146">
        <w:t>COGENT SKILLS reserves the right to carry out appropriate financial checks on suppliers.</w:t>
      </w:r>
    </w:p>
    <w:p w14:paraId="58A727D1" w14:textId="77777777" w:rsidR="009124A4" w:rsidRPr="002B7CF3" w:rsidRDefault="009124A4">
      <w:pPr>
        <w:numPr>
          <w:ilvl w:val="0"/>
          <w:numId w:val="10"/>
        </w:numPr>
        <w:tabs>
          <w:tab w:val="clear" w:pos="2160"/>
          <w:tab w:val="num" w:pos="561"/>
        </w:tabs>
        <w:spacing w:before="0"/>
        <w:ind w:left="561" w:hanging="561"/>
        <w:rPr>
          <w:rFonts w:ascii="Manrope" w:hAnsi="Manrope" w:cstheme="minorHAnsi"/>
          <w:color w:val="auto"/>
        </w:rPr>
      </w:pPr>
      <w:r w:rsidRPr="002B7CF3">
        <w:rPr>
          <w:rFonts w:ascii="Manrope" w:hAnsi="Manrope" w:cstheme="minorHAnsi"/>
          <w:color w:val="auto"/>
        </w:rPr>
        <w:t xml:space="preserve">COGENT SKILLS reserves the right to suspend, cancel or withdraw the tender process at any time and will not be responsible for any costs incurred to potential suppliers. </w:t>
      </w:r>
    </w:p>
    <w:p w14:paraId="58E385DC" w14:textId="77777777" w:rsidR="0007635B" w:rsidRPr="00B6516A" w:rsidRDefault="0007635B" w:rsidP="0007635B">
      <w:pPr>
        <w:spacing w:before="600"/>
      </w:pPr>
      <w:r w:rsidRPr="00B6516A">
        <w:t>We look forward to your response.</w:t>
      </w:r>
    </w:p>
    <w:p w14:paraId="2B932828" w14:textId="73F16FD4" w:rsidR="0007635B" w:rsidRPr="00B6516A" w:rsidRDefault="002B7CF3" w:rsidP="0007635B">
      <w:pPr>
        <w:spacing w:after="720"/>
      </w:pPr>
      <w:r>
        <w:t>Kind regards,</w:t>
      </w:r>
    </w:p>
    <w:p w14:paraId="47785B33" w14:textId="77777777" w:rsidR="0007635B" w:rsidRPr="002F0988" w:rsidRDefault="0007635B" w:rsidP="0007635B">
      <w:r>
        <w:rPr>
          <w:b/>
          <w:bCs/>
        </w:rPr>
        <w:t>Michelle Lofthouse</w:t>
      </w:r>
    </w:p>
    <w:p w14:paraId="5565AB89" w14:textId="6F4F971B" w:rsidR="00FA6EBC" w:rsidRPr="00FA6EBC" w:rsidRDefault="0007635B" w:rsidP="0007635B">
      <w:pPr>
        <w:rPr>
          <w:rFonts w:ascii="Manrope" w:hAnsi="Manrope" w:cstheme="minorHAnsi"/>
          <w:b/>
          <w:color w:val="000000" w:themeColor="text1"/>
          <w:u w:val="single"/>
        </w:rPr>
      </w:pPr>
      <w:r>
        <w:t>Delivery Lead</w:t>
      </w:r>
    </w:p>
    <w:p w14:paraId="71E0400A" w14:textId="77777777" w:rsidR="009F3126" w:rsidRDefault="009F3126" w:rsidP="009F3126"/>
    <w:p w14:paraId="0C105E68" w14:textId="77777777" w:rsidR="00FA6EBC" w:rsidRPr="00275D2B" w:rsidRDefault="00FA6EBC" w:rsidP="00FA6EBC">
      <w:pPr>
        <w:rPr>
          <w:rFonts w:ascii="Manrope" w:hAnsi="Manrope" w:cstheme="minorHAnsi"/>
          <w:color w:val="EE0000"/>
        </w:rPr>
      </w:pPr>
    </w:p>
    <w:p w14:paraId="7BB9BB9F" w14:textId="430E9618" w:rsidR="0016343F" w:rsidRPr="00B6516A" w:rsidRDefault="0016343F" w:rsidP="008C0987">
      <w:pPr>
        <w:sectPr w:rsidR="0016343F" w:rsidRPr="00B6516A" w:rsidSect="001031A4">
          <w:headerReference w:type="default" r:id="rId12"/>
          <w:footerReference w:type="default" r:id="rId13"/>
          <w:headerReference w:type="first" r:id="rId14"/>
          <w:footerReference w:type="first" r:id="rId15"/>
          <w:pgSz w:w="11906" w:h="16838" w:code="9"/>
          <w:pgMar w:top="1985" w:right="1134" w:bottom="1418" w:left="1134" w:header="510" w:footer="425" w:gutter="0"/>
          <w:cols w:space="708"/>
          <w:docGrid w:linePitch="360"/>
        </w:sectPr>
      </w:pPr>
    </w:p>
    <w:p w14:paraId="6D49D09C" w14:textId="5AD09CDD" w:rsidR="00B86457" w:rsidRPr="00B6516A" w:rsidRDefault="0002706C" w:rsidP="0002706C">
      <w:pPr>
        <w:pStyle w:val="Heading20"/>
        <w:rPr>
          <w:lang w:eastAsia="en-GB"/>
        </w:rPr>
      </w:pPr>
      <w:bookmarkStart w:id="35" w:name="_Toc213324658"/>
      <w:r>
        <w:lastRenderedPageBreak/>
        <w:t xml:space="preserve">section </w:t>
      </w:r>
      <w:r w:rsidR="002B7CF3">
        <w:t>4</w:t>
      </w:r>
      <w:r>
        <w:t xml:space="preserve"> - </w:t>
      </w:r>
      <w:r w:rsidR="00B86457" w:rsidRPr="00B6516A">
        <w:t>Specification</w:t>
      </w:r>
      <w:bookmarkEnd w:id="35"/>
    </w:p>
    <w:p w14:paraId="51B25D99" w14:textId="5766060C" w:rsidR="002F0988" w:rsidRPr="00C83A16" w:rsidRDefault="002F0988" w:rsidP="002F0988">
      <w:pPr>
        <w:rPr>
          <w:b/>
          <w:bCs/>
        </w:rPr>
      </w:pPr>
      <w:r w:rsidRPr="00137EE3">
        <w:rPr>
          <w:b/>
          <w:bCs/>
        </w:rPr>
        <w:t xml:space="preserve">Hydrogen and Carbon Capture Skills Accelerator </w:t>
      </w:r>
      <w:r w:rsidRPr="00C83A16">
        <w:rPr>
          <w:b/>
          <w:bCs/>
        </w:rPr>
        <w:t xml:space="preserve">– </w:t>
      </w:r>
      <w:r w:rsidR="0002706C">
        <w:rPr>
          <w:b/>
          <w:bCs/>
        </w:rPr>
        <w:t xml:space="preserve">Qualification &amp; Course Development </w:t>
      </w:r>
    </w:p>
    <w:p w14:paraId="42BD943E" w14:textId="77777777" w:rsidR="002F0988" w:rsidRPr="00C83A16" w:rsidRDefault="002F0988" w:rsidP="002F0988">
      <w:pPr>
        <w:rPr>
          <w:b/>
          <w:bCs/>
        </w:rPr>
      </w:pPr>
      <w:r w:rsidRPr="00C83A16">
        <w:rPr>
          <w:b/>
          <w:bCs/>
        </w:rPr>
        <w:t>Issued by:</w:t>
      </w:r>
    </w:p>
    <w:p w14:paraId="36BF02E7" w14:textId="77777777" w:rsidR="0002706C" w:rsidRDefault="00774F1E" w:rsidP="0002706C">
      <w:r>
        <w:t>COGENT SKILLS</w:t>
      </w:r>
      <w:r w:rsidR="002F0988">
        <w:t xml:space="preserve"> on</w:t>
      </w:r>
      <w:r w:rsidR="002F0988" w:rsidRPr="00C83A16">
        <w:t xml:space="preserve"> behalf of the Hydrogen </w:t>
      </w:r>
      <w:r w:rsidR="002F0988">
        <w:t xml:space="preserve">Skills Alliance – </w:t>
      </w:r>
      <w:r w:rsidR="002F0988" w:rsidRPr="00137EE3">
        <w:t xml:space="preserve">Hydrogen and Carbon Capture Skills </w:t>
      </w:r>
      <w:r w:rsidR="002F0988" w:rsidRPr="0002706C">
        <w:t xml:space="preserve">Accelerator Programme </w:t>
      </w:r>
    </w:p>
    <w:p w14:paraId="04E5C619" w14:textId="3036F19E" w:rsidR="002F0988" w:rsidRPr="0002706C" w:rsidRDefault="002F0988" w:rsidP="0002706C">
      <w:pPr>
        <w:pStyle w:val="Heading2"/>
        <w:rPr>
          <w:rStyle w:val="Heading2Char"/>
          <w:b/>
          <w:bCs/>
        </w:rPr>
      </w:pPr>
      <w:bookmarkStart w:id="36" w:name="_Toc213324659"/>
      <w:r w:rsidRPr="0002706C">
        <w:rPr>
          <w:rStyle w:val="Heading2Char"/>
          <w:b/>
          <w:bCs/>
        </w:rPr>
        <w:t>Introduction</w:t>
      </w:r>
      <w:bookmarkEnd w:id="36"/>
    </w:p>
    <w:p w14:paraId="2D581FE1" w14:textId="77C7A4C2" w:rsidR="008C21C6" w:rsidRPr="008C21C6" w:rsidRDefault="002F0988" w:rsidP="002F0988">
      <w:pPr>
        <w:rPr>
          <w:color w:val="auto"/>
        </w:rPr>
      </w:pPr>
      <w:r w:rsidRPr="10DC0F97">
        <w:rPr>
          <w:color w:val="auto"/>
        </w:rPr>
        <w:t xml:space="preserve">The Hydrogen and Carbon Capture Skills Accelerator Programme is a strategic initiative to build workforce capability in </w:t>
      </w:r>
      <w:r w:rsidR="00420921">
        <w:rPr>
          <w:color w:val="auto"/>
        </w:rPr>
        <w:t>H</w:t>
      </w:r>
      <w:r w:rsidRPr="10DC0F97">
        <w:rPr>
          <w:color w:val="auto"/>
        </w:rPr>
        <w:t xml:space="preserve">ydrogen </w:t>
      </w:r>
      <w:r w:rsidR="00420921">
        <w:rPr>
          <w:color w:val="auto"/>
        </w:rPr>
        <w:t xml:space="preserve">and Carbon Capture </w:t>
      </w:r>
      <w:r w:rsidRPr="10DC0F97">
        <w:rPr>
          <w:color w:val="auto"/>
        </w:rPr>
        <w:t>technologies, with a focus on</w:t>
      </w:r>
      <w:r w:rsidR="008C21C6" w:rsidRPr="10DC0F97">
        <w:rPr>
          <w:color w:val="auto"/>
        </w:rPr>
        <w:t xml:space="preserve"> the skills needed to transition to Hydrogen Power </w:t>
      </w:r>
      <w:r w:rsidR="245B9550" w:rsidRPr="10DC0F97">
        <w:rPr>
          <w:color w:val="auto"/>
        </w:rPr>
        <w:t>and to</w:t>
      </w:r>
      <w:r w:rsidR="008C21C6" w:rsidRPr="10DC0F97">
        <w:rPr>
          <w:color w:val="auto"/>
        </w:rPr>
        <w:t xml:space="preserve"> operationalise Carbon Capture and Storage plants in the North West</w:t>
      </w:r>
      <w:r w:rsidRPr="10DC0F97">
        <w:rPr>
          <w:color w:val="auto"/>
        </w:rPr>
        <w:t xml:space="preserve">. </w:t>
      </w:r>
    </w:p>
    <w:p w14:paraId="314EAFE2" w14:textId="447B8EDD" w:rsidR="008C21C6" w:rsidRPr="008C21C6" w:rsidRDefault="002F0988" w:rsidP="002F0988">
      <w:pPr>
        <w:rPr>
          <w:color w:val="auto"/>
        </w:rPr>
      </w:pPr>
      <w:r w:rsidRPr="008C21C6">
        <w:rPr>
          <w:color w:val="auto"/>
        </w:rPr>
        <w:t xml:space="preserve">We are seeking </w:t>
      </w:r>
      <w:r w:rsidR="008C21C6" w:rsidRPr="008C21C6">
        <w:rPr>
          <w:color w:val="auto"/>
        </w:rPr>
        <w:t xml:space="preserve">an Awarding Body to develop two </w:t>
      </w:r>
      <w:r w:rsidRPr="008C21C6">
        <w:rPr>
          <w:color w:val="auto"/>
        </w:rPr>
        <w:t>high-quality, industry-aligned</w:t>
      </w:r>
      <w:r w:rsidR="008C21C6" w:rsidRPr="008C21C6">
        <w:rPr>
          <w:color w:val="auto"/>
        </w:rPr>
        <w:t xml:space="preserve"> regulated awards, and </w:t>
      </w:r>
      <w:r w:rsidR="000D7C32">
        <w:rPr>
          <w:color w:val="auto"/>
        </w:rPr>
        <w:t xml:space="preserve">training </w:t>
      </w:r>
      <w:r w:rsidR="008C21C6" w:rsidRPr="008C21C6">
        <w:rPr>
          <w:color w:val="auto"/>
        </w:rPr>
        <w:t xml:space="preserve">resources for their delivery, in support of </w:t>
      </w:r>
      <w:r w:rsidRPr="008C21C6">
        <w:rPr>
          <w:color w:val="auto"/>
        </w:rPr>
        <w:t>the transition to</w:t>
      </w:r>
      <w:r w:rsidR="000D7C32">
        <w:rPr>
          <w:color w:val="auto"/>
        </w:rPr>
        <w:t xml:space="preserve"> H</w:t>
      </w:r>
      <w:r w:rsidRPr="008C21C6">
        <w:rPr>
          <w:color w:val="auto"/>
        </w:rPr>
        <w:t>ydrogen</w:t>
      </w:r>
      <w:r w:rsidR="008C21C6" w:rsidRPr="008C21C6">
        <w:rPr>
          <w:color w:val="auto"/>
        </w:rPr>
        <w:t xml:space="preserve"> power and Carbon Capture. </w:t>
      </w:r>
    </w:p>
    <w:p w14:paraId="3113ADAE" w14:textId="5D4AA41D" w:rsidR="000D7C32" w:rsidRDefault="008C21C6" w:rsidP="0029163C">
      <w:pPr>
        <w:rPr>
          <w:color w:val="auto"/>
        </w:rPr>
      </w:pPr>
      <w:r>
        <w:rPr>
          <w:color w:val="auto"/>
        </w:rPr>
        <w:t>The p</w:t>
      </w:r>
      <w:r w:rsidR="0029163C" w:rsidRPr="008C21C6">
        <w:rPr>
          <w:color w:val="auto"/>
        </w:rPr>
        <w:t>roposed operational</w:t>
      </w:r>
      <w:r>
        <w:rPr>
          <w:color w:val="auto"/>
        </w:rPr>
        <w:t xml:space="preserve"> delivery date for this contract is the </w:t>
      </w:r>
      <w:r w:rsidR="005C7F8D">
        <w:rPr>
          <w:color w:val="auto"/>
        </w:rPr>
        <w:t>6</w:t>
      </w:r>
      <w:r w:rsidR="005C7F8D">
        <w:rPr>
          <w:color w:val="auto"/>
          <w:vertAlign w:val="superscript"/>
        </w:rPr>
        <w:t>th of</w:t>
      </w:r>
      <w:r>
        <w:rPr>
          <w:color w:val="auto"/>
        </w:rPr>
        <w:t xml:space="preserve"> March 2026, to allow for onward communication to employer</w:t>
      </w:r>
      <w:r w:rsidR="00420921">
        <w:rPr>
          <w:color w:val="auto"/>
        </w:rPr>
        <w:t>s</w:t>
      </w:r>
      <w:r>
        <w:rPr>
          <w:color w:val="auto"/>
        </w:rPr>
        <w:t xml:space="preserve"> and training providers to promote take-up.</w:t>
      </w:r>
      <w:r w:rsidR="000D7C32">
        <w:rPr>
          <w:color w:val="auto"/>
        </w:rPr>
        <w:t xml:space="preserve"> </w:t>
      </w:r>
    </w:p>
    <w:p w14:paraId="2A847E41" w14:textId="71B6C7B6" w:rsidR="008126B7" w:rsidRDefault="000D7C32" w:rsidP="0029163C">
      <w:pPr>
        <w:rPr>
          <w:color w:val="auto"/>
        </w:rPr>
      </w:pPr>
      <w:r>
        <w:rPr>
          <w:color w:val="auto"/>
        </w:rPr>
        <w:t xml:space="preserve">We anticipate a start date for the commission of the </w:t>
      </w:r>
      <w:r w:rsidR="005C7F8D">
        <w:rPr>
          <w:color w:val="auto"/>
        </w:rPr>
        <w:t>10</w:t>
      </w:r>
      <w:r w:rsidR="005C7F8D" w:rsidRPr="000D7C32">
        <w:rPr>
          <w:color w:val="auto"/>
          <w:vertAlign w:val="superscript"/>
        </w:rPr>
        <w:t>th of</w:t>
      </w:r>
      <w:r>
        <w:rPr>
          <w:color w:val="auto"/>
        </w:rPr>
        <w:t xml:space="preserve"> December 2026, with a </w:t>
      </w:r>
      <w:r w:rsidR="005C7F8D">
        <w:rPr>
          <w:color w:val="auto"/>
        </w:rPr>
        <w:t>12-week</w:t>
      </w:r>
      <w:r>
        <w:rPr>
          <w:color w:val="auto"/>
        </w:rPr>
        <w:t xml:space="preserve"> delivery timescale (including holidays). </w:t>
      </w:r>
    </w:p>
    <w:p w14:paraId="41CEAFB5" w14:textId="381388B2" w:rsidR="008C21C6" w:rsidRDefault="000D7C32" w:rsidP="0029163C">
      <w:pPr>
        <w:rPr>
          <w:color w:val="auto"/>
        </w:rPr>
      </w:pPr>
      <w:r w:rsidRPr="10DC0F97">
        <w:rPr>
          <w:color w:val="auto"/>
        </w:rPr>
        <w:t xml:space="preserve">The aggressive timeframe for this project will mean bidders need to be capable of agile development, need to have a sound understanding of qualification development in the sector and </w:t>
      </w:r>
      <w:r w:rsidR="008126B7" w:rsidRPr="10DC0F97">
        <w:rPr>
          <w:color w:val="auto"/>
        </w:rPr>
        <w:t>have existing links to subject matter experts, employers and providers to review and validate the qualifications being developed.</w:t>
      </w:r>
    </w:p>
    <w:p w14:paraId="30717A5D" w14:textId="3D9D4660" w:rsidR="00BD0751" w:rsidRDefault="00BD0751" w:rsidP="00BD0751">
      <w:pPr>
        <w:rPr>
          <w:rFonts w:eastAsia="Outfit" w:cs="Outfit"/>
          <w:b/>
          <w:bCs/>
        </w:rPr>
      </w:pPr>
      <w:r w:rsidRPr="7950EB7A">
        <w:rPr>
          <w:rFonts w:eastAsia="Outfit" w:cs="Outfit"/>
          <w:b/>
          <w:bCs/>
        </w:rPr>
        <w:t>The budget available for this contract is up to £</w:t>
      </w:r>
      <w:r w:rsidR="00D076A0" w:rsidRPr="7950EB7A">
        <w:rPr>
          <w:rFonts w:eastAsia="Outfit" w:cs="Outfit"/>
          <w:b/>
          <w:bCs/>
        </w:rPr>
        <w:t>28,000, (inclusive of VAT).</w:t>
      </w:r>
    </w:p>
    <w:p w14:paraId="52F1EA69" w14:textId="3A2AF435" w:rsidR="002F0988" w:rsidRPr="00C83A16" w:rsidRDefault="002F0988" w:rsidP="007A6ED5">
      <w:pPr>
        <w:pStyle w:val="Heading2"/>
      </w:pPr>
      <w:bookmarkStart w:id="37" w:name="_Toc213324660"/>
      <w:r w:rsidRPr="00C83A16">
        <w:t>Scope of Work</w:t>
      </w:r>
      <w:bookmarkEnd w:id="37"/>
    </w:p>
    <w:p w14:paraId="7B2060B8" w14:textId="03232FE6" w:rsidR="007A6ED5" w:rsidRDefault="000D7C32" w:rsidP="002F0988">
      <w:r>
        <w:t xml:space="preserve">Bidders </w:t>
      </w:r>
      <w:r w:rsidR="002F0988">
        <w:t>are invited to respond in supporting the following work</w:t>
      </w:r>
      <w:r w:rsidR="007A6ED5">
        <w:t xml:space="preserve">. </w:t>
      </w:r>
    </w:p>
    <w:p w14:paraId="1CBB9BE4" w14:textId="2D98FD97" w:rsidR="002F0988" w:rsidRDefault="001D7D37" w:rsidP="008126B7">
      <w:pPr>
        <w:pStyle w:val="Heading3"/>
      </w:pPr>
      <w:bookmarkStart w:id="38" w:name="_Toc213324661"/>
      <w:r>
        <w:t xml:space="preserve">Work package 1: </w:t>
      </w:r>
      <w:r w:rsidR="008C21C6">
        <w:t>Qualification</w:t>
      </w:r>
      <w:r w:rsidR="002F0988" w:rsidRPr="008C21C6">
        <w:t xml:space="preserve"> Development</w:t>
      </w:r>
      <w:bookmarkEnd w:id="38"/>
    </w:p>
    <w:p w14:paraId="44A72819" w14:textId="4EE7BD75" w:rsidR="00D35708" w:rsidRDefault="00D35708" w:rsidP="00D35708">
      <w:pPr>
        <w:rPr>
          <w:lang w:eastAsia="en-US"/>
        </w:rPr>
      </w:pPr>
      <w:r w:rsidRPr="31942D17">
        <w:rPr>
          <w:lang w:eastAsia="en-US"/>
        </w:rPr>
        <w:t>The development of 2 new qualifications mapped to the Hydrogen Skills Framework and/or The Carbon Capture Skills Framework. We anticipate the qualifications will be at Level 2 or 3 of the qualifications framework and be of approximately 20 g</w:t>
      </w:r>
      <w:r w:rsidR="00A4028D">
        <w:rPr>
          <w:lang w:eastAsia="en-US"/>
        </w:rPr>
        <w:t xml:space="preserve">uided </w:t>
      </w:r>
      <w:r w:rsidRPr="31942D17">
        <w:rPr>
          <w:lang w:eastAsia="en-US"/>
        </w:rPr>
        <w:t>l</w:t>
      </w:r>
      <w:r w:rsidR="00A4028D">
        <w:rPr>
          <w:lang w:eastAsia="en-US"/>
        </w:rPr>
        <w:t xml:space="preserve">earning </w:t>
      </w:r>
      <w:r w:rsidRPr="31942D17">
        <w:rPr>
          <w:lang w:eastAsia="en-US"/>
        </w:rPr>
        <w:t>h</w:t>
      </w:r>
      <w:r w:rsidR="00A4028D">
        <w:rPr>
          <w:lang w:eastAsia="en-US"/>
        </w:rPr>
        <w:t>ours</w:t>
      </w:r>
      <w:r w:rsidRPr="31942D17">
        <w:rPr>
          <w:lang w:eastAsia="en-US"/>
        </w:rPr>
        <w:t>. They may be made up of more than one unit.</w:t>
      </w:r>
    </w:p>
    <w:p w14:paraId="498CE41E" w14:textId="544B3A18" w:rsidR="00D35708" w:rsidRDefault="006E4DFE" w:rsidP="00D35708">
      <w:pPr>
        <w:rPr>
          <w:lang w:eastAsia="en-US"/>
        </w:rPr>
      </w:pPr>
      <w:r w:rsidRPr="10DC0F97">
        <w:rPr>
          <w:lang w:eastAsia="en-US"/>
        </w:rPr>
        <w:lastRenderedPageBreak/>
        <w:t xml:space="preserve">At the time of tender work is still ongoing on determining the titles and scope of the qualifications to be developed. We anticipate a final decision on the pilot qualifications to be made prior to the </w:t>
      </w:r>
      <w:proofErr w:type="gramStart"/>
      <w:r w:rsidR="00A4028D">
        <w:rPr>
          <w:lang w:eastAsia="en-US"/>
        </w:rPr>
        <w:t>19</w:t>
      </w:r>
      <w:r w:rsidR="00A4028D" w:rsidRPr="00BD0751">
        <w:rPr>
          <w:vertAlign w:val="superscript"/>
          <w:lang w:eastAsia="en-US"/>
        </w:rPr>
        <w:t>th</w:t>
      </w:r>
      <w:proofErr w:type="gramEnd"/>
      <w:r w:rsidR="00BD0751">
        <w:rPr>
          <w:lang w:eastAsia="en-US"/>
        </w:rPr>
        <w:t xml:space="preserve"> </w:t>
      </w:r>
      <w:r w:rsidRPr="10DC0F97">
        <w:rPr>
          <w:lang w:eastAsia="en-US"/>
        </w:rPr>
        <w:t>December.</w:t>
      </w:r>
    </w:p>
    <w:p w14:paraId="0F0408A6" w14:textId="04E7616D" w:rsidR="00D35708" w:rsidRPr="00D35708" w:rsidRDefault="006E4DFE" w:rsidP="00D35708">
      <w:pPr>
        <w:rPr>
          <w:lang w:eastAsia="en-US"/>
        </w:rPr>
      </w:pPr>
      <w:r>
        <w:rPr>
          <w:lang w:eastAsia="en-US"/>
        </w:rPr>
        <w:t xml:space="preserve">The </w:t>
      </w:r>
      <w:r w:rsidR="00D35708">
        <w:rPr>
          <w:lang w:eastAsia="en-US"/>
        </w:rPr>
        <w:t xml:space="preserve">supplier will need to factor in the following activities into their proposal. </w:t>
      </w:r>
    </w:p>
    <w:p w14:paraId="7A24EA8B" w14:textId="2F618643" w:rsidR="008C21C6" w:rsidRPr="000D7C32" w:rsidRDefault="008C21C6">
      <w:pPr>
        <w:pStyle w:val="ListParagraph"/>
        <w:numPr>
          <w:ilvl w:val="0"/>
          <w:numId w:val="20"/>
        </w:numPr>
        <w:rPr>
          <w:color w:val="auto"/>
        </w:rPr>
      </w:pPr>
      <w:r w:rsidRPr="000D7C32">
        <w:rPr>
          <w:color w:val="auto"/>
        </w:rPr>
        <w:t xml:space="preserve">Onboarding – familiarisation with the relevant skills frameworks and scope of the </w:t>
      </w:r>
      <w:r w:rsidR="001D7D37">
        <w:rPr>
          <w:color w:val="auto"/>
        </w:rPr>
        <w:t xml:space="preserve">selected </w:t>
      </w:r>
      <w:r w:rsidRPr="000D7C32">
        <w:rPr>
          <w:color w:val="auto"/>
        </w:rPr>
        <w:t>qualification</w:t>
      </w:r>
    </w:p>
    <w:p w14:paraId="25C092E5" w14:textId="6F4BA466" w:rsidR="008C21C6" w:rsidRPr="000D7C32" w:rsidRDefault="008C21C6">
      <w:pPr>
        <w:pStyle w:val="ListParagraph"/>
        <w:numPr>
          <w:ilvl w:val="0"/>
          <w:numId w:val="20"/>
        </w:numPr>
        <w:rPr>
          <w:color w:val="auto"/>
        </w:rPr>
      </w:pPr>
      <w:r w:rsidRPr="10DC0F97">
        <w:rPr>
          <w:color w:val="auto"/>
        </w:rPr>
        <w:t>Development of the qualification</w:t>
      </w:r>
      <w:r w:rsidR="7DA585CF" w:rsidRPr="10DC0F97">
        <w:rPr>
          <w:color w:val="auto"/>
        </w:rPr>
        <w:t>/curriculum</w:t>
      </w:r>
      <w:r w:rsidRPr="10DC0F97">
        <w:rPr>
          <w:color w:val="auto"/>
        </w:rPr>
        <w:t xml:space="preserve"> specification</w:t>
      </w:r>
    </w:p>
    <w:p w14:paraId="39591A9E" w14:textId="35F9F8C4" w:rsidR="008C21C6" w:rsidRPr="000D7C32" w:rsidRDefault="008C21C6">
      <w:pPr>
        <w:pStyle w:val="ListParagraph"/>
        <w:numPr>
          <w:ilvl w:val="0"/>
          <w:numId w:val="20"/>
        </w:numPr>
        <w:rPr>
          <w:color w:val="auto"/>
        </w:rPr>
      </w:pPr>
      <w:r w:rsidRPr="10DC0F97">
        <w:rPr>
          <w:color w:val="auto"/>
        </w:rPr>
        <w:t xml:space="preserve">Content mapping </w:t>
      </w:r>
      <w:r w:rsidR="000D7C32" w:rsidRPr="10DC0F97">
        <w:rPr>
          <w:color w:val="auto"/>
        </w:rPr>
        <w:t>against H</w:t>
      </w:r>
      <w:r w:rsidR="4BFFBDC0" w:rsidRPr="10DC0F97">
        <w:rPr>
          <w:color w:val="auto"/>
        </w:rPr>
        <w:t xml:space="preserve">ydrogen </w:t>
      </w:r>
      <w:r w:rsidR="000D7C32" w:rsidRPr="10DC0F97">
        <w:rPr>
          <w:color w:val="auto"/>
        </w:rPr>
        <w:t>S</w:t>
      </w:r>
      <w:r w:rsidR="2255C424" w:rsidRPr="10DC0F97">
        <w:rPr>
          <w:color w:val="auto"/>
        </w:rPr>
        <w:t xml:space="preserve">kills </w:t>
      </w:r>
      <w:r w:rsidR="000D7C32" w:rsidRPr="10DC0F97">
        <w:rPr>
          <w:color w:val="auto"/>
        </w:rPr>
        <w:t>F</w:t>
      </w:r>
      <w:r w:rsidR="09A11E8B" w:rsidRPr="10DC0F97">
        <w:rPr>
          <w:color w:val="auto"/>
        </w:rPr>
        <w:t>ramework</w:t>
      </w:r>
      <w:r w:rsidR="000D7C32" w:rsidRPr="10DC0F97">
        <w:rPr>
          <w:color w:val="auto"/>
        </w:rPr>
        <w:t xml:space="preserve"> and/or C</w:t>
      </w:r>
      <w:r w:rsidR="49431C76" w:rsidRPr="10DC0F97">
        <w:rPr>
          <w:color w:val="auto"/>
        </w:rPr>
        <w:t xml:space="preserve">arbon Capture </w:t>
      </w:r>
      <w:r w:rsidR="000D7C32" w:rsidRPr="10DC0F97">
        <w:rPr>
          <w:color w:val="auto"/>
        </w:rPr>
        <w:t>S</w:t>
      </w:r>
      <w:r w:rsidR="77D71E0A" w:rsidRPr="10DC0F97">
        <w:rPr>
          <w:color w:val="auto"/>
        </w:rPr>
        <w:t xml:space="preserve">kills </w:t>
      </w:r>
      <w:r w:rsidR="000D7C32" w:rsidRPr="10DC0F97">
        <w:rPr>
          <w:color w:val="auto"/>
        </w:rPr>
        <w:t>F</w:t>
      </w:r>
      <w:r w:rsidR="1D1CCD00" w:rsidRPr="10DC0F97">
        <w:rPr>
          <w:color w:val="auto"/>
        </w:rPr>
        <w:t>ramework</w:t>
      </w:r>
      <w:r w:rsidR="000D7C32" w:rsidRPr="10DC0F97">
        <w:rPr>
          <w:color w:val="auto"/>
        </w:rPr>
        <w:t xml:space="preserve"> </w:t>
      </w:r>
      <w:r w:rsidRPr="10DC0F97">
        <w:rPr>
          <w:color w:val="auto"/>
        </w:rPr>
        <w:t xml:space="preserve">and unit development </w:t>
      </w:r>
    </w:p>
    <w:p w14:paraId="10A7E534" w14:textId="7FD0E8A0" w:rsidR="008C21C6" w:rsidRPr="000D7C32" w:rsidRDefault="008C21C6">
      <w:pPr>
        <w:pStyle w:val="ListParagraph"/>
        <w:numPr>
          <w:ilvl w:val="0"/>
          <w:numId w:val="20"/>
        </w:numPr>
        <w:rPr>
          <w:color w:val="auto"/>
        </w:rPr>
      </w:pPr>
      <w:r w:rsidRPr="000D7C32">
        <w:rPr>
          <w:color w:val="auto"/>
        </w:rPr>
        <w:t>Technical authoring and review</w:t>
      </w:r>
    </w:p>
    <w:p w14:paraId="37C2EE5A" w14:textId="7A9FC386" w:rsidR="000D7C32" w:rsidRPr="000D7C32" w:rsidRDefault="000D7C32">
      <w:pPr>
        <w:pStyle w:val="ListParagraph"/>
        <w:numPr>
          <w:ilvl w:val="0"/>
          <w:numId w:val="20"/>
        </w:numPr>
        <w:rPr>
          <w:color w:val="auto"/>
        </w:rPr>
      </w:pPr>
      <w:r w:rsidRPr="10DC0F97">
        <w:rPr>
          <w:color w:val="auto"/>
        </w:rPr>
        <w:t xml:space="preserve">Stakeholder </w:t>
      </w:r>
      <w:r w:rsidR="008A638B" w:rsidRPr="10DC0F97">
        <w:rPr>
          <w:color w:val="auto"/>
        </w:rPr>
        <w:t>engagement, review</w:t>
      </w:r>
      <w:r w:rsidRPr="10DC0F97">
        <w:rPr>
          <w:color w:val="auto"/>
        </w:rPr>
        <w:t xml:space="preserve"> and validation by subject matter experts</w:t>
      </w:r>
    </w:p>
    <w:p w14:paraId="7D8FD0FB" w14:textId="570EA2AB" w:rsidR="000D7C32" w:rsidRPr="000D7C32" w:rsidRDefault="000D7C32">
      <w:pPr>
        <w:pStyle w:val="ListParagraph"/>
        <w:numPr>
          <w:ilvl w:val="0"/>
          <w:numId w:val="20"/>
        </w:numPr>
        <w:rPr>
          <w:color w:val="auto"/>
        </w:rPr>
      </w:pPr>
      <w:r w:rsidRPr="10DC0F97">
        <w:rPr>
          <w:color w:val="auto"/>
        </w:rPr>
        <w:t>Development of Assessment strategy/ blueprint</w:t>
      </w:r>
    </w:p>
    <w:p w14:paraId="53B980EE" w14:textId="50DEA4DB" w:rsidR="000D7C32" w:rsidRPr="000D7C32" w:rsidRDefault="000D7C32">
      <w:pPr>
        <w:pStyle w:val="ListParagraph"/>
        <w:numPr>
          <w:ilvl w:val="0"/>
          <w:numId w:val="20"/>
        </w:numPr>
        <w:rPr>
          <w:color w:val="auto"/>
        </w:rPr>
      </w:pPr>
      <w:r w:rsidRPr="10DC0F97">
        <w:rPr>
          <w:color w:val="auto"/>
        </w:rPr>
        <w:t>Assessment Development (full LO/AC coverage)</w:t>
      </w:r>
    </w:p>
    <w:p w14:paraId="5B110866" w14:textId="77777777" w:rsidR="000D7C32" w:rsidRPr="000D7C32" w:rsidRDefault="000D7C32">
      <w:pPr>
        <w:pStyle w:val="ListParagraph"/>
        <w:numPr>
          <w:ilvl w:val="0"/>
          <w:numId w:val="20"/>
        </w:numPr>
        <w:rPr>
          <w:color w:val="auto"/>
        </w:rPr>
      </w:pPr>
      <w:r w:rsidRPr="000D7C32">
        <w:rPr>
          <w:color w:val="auto"/>
        </w:rPr>
        <w:t>Internal quality assurance review and sign-off</w:t>
      </w:r>
    </w:p>
    <w:p w14:paraId="43B93FD4" w14:textId="12682A78" w:rsidR="000D7C32" w:rsidRPr="000D7C32" w:rsidRDefault="000D7C32">
      <w:pPr>
        <w:pStyle w:val="ListParagraph"/>
        <w:numPr>
          <w:ilvl w:val="0"/>
          <w:numId w:val="20"/>
        </w:numPr>
        <w:rPr>
          <w:color w:val="auto"/>
        </w:rPr>
      </w:pPr>
      <w:r w:rsidRPr="000D7C32">
        <w:rPr>
          <w:color w:val="auto"/>
        </w:rPr>
        <w:t>Ofqual regulation &amp; submission administration</w:t>
      </w:r>
    </w:p>
    <w:p w14:paraId="5FD2B657" w14:textId="313EE685" w:rsidR="008126B7" w:rsidRPr="008C21C6" w:rsidRDefault="001D7D37" w:rsidP="008126B7">
      <w:pPr>
        <w:pStyle w:val="Heading3"/>
      </w:pPr>
      <w:bookmarkStart w:id="39" w:name="_Toc213324662"/>
      <w:r>
        <w:t>Work package 2 -</w:t>
      </w:r>
      <w:r w:rsidR="00FE6259">
        <w:t>training content development</w:t>
      </w:r>
      <w:bookmarkEnd w:id="39"/>
    </w:p>
    <w:p w14:paraId="64583E29" w14:textId="5D8705E4" w:rsidR="002F0988" w:rsidRDefault="00D35708" w:rsidP="00D35708">
      <w:pPr>
        <w:spacing w:before="0" w:after="160" w:line="278" w:lineRule="auto"/>
      </w:pPr>
      <w:r>
        <w:t xml:space="preserve">We also wish to commission the design of </w:t>
      </w:r>
      <w:r w:rsidR="002F0988">
        <w:t xml:space="preserve">training content </w:t>
      </w:r>
      <w:r w:rsidR="008126B7">
        <w:t>to support delivery of the qualifications developed</w:t>
      </w:r>
      <w:r>
        <w:t>. The intended mode of delivery may include online training, face to face training and/or blended approaches.</w:t>
      </w:r>
    </w:p>
    <w:p w14:paraId="7AA8F779" w14:textId="74363539" w:rsidR="002F0988" w:rsidRDefault="001D7D37" w:rsidP="001D7D37">
      <w:pPr>
        <w:pStyle w:val="Heading3"/>
      </w:pPr>
      <w:bookmarkStart w:id="40" w:name="_Toc213324663"/>
      <w:r>
        <w:t>Work Package 3</w:t>
      </w:r>
      <w:r w:rsidR="4C899D98">
        <w:t xml:space="preserve"> –</w:t>
      </w:r>
      <w:r w:rsidR="00FE6259">
        <w:t>b</w:t>
      </w:r>
      <w:r w:rsidR="112B4841">
        <w:t>UILD</w:t>
      </w:r>
      <w:r w:rsidR="00FE6259">
        <w:t xml:space="preserve"> capacity – dissemination and roll </w:t>
      </w:r>
      <w:r w:rsidR="008126B7">
        <w:t>out</w:t>
      </w:r>
      <w:bookmarkEnd w:id="40"/>
    </w:p>
    <w:p w14:paraId="680F348D" w14:textId="77777777" w:rsidR="008126B7" w:rsidRDefault="008126B7" w:rsidP="008126B7">
      <w:pPr>
        <w:rPr>
          <w:lang w:eastAsia="en-US"/>
        </w:rPr>
      </w:pPr>
      <w:r>
        <w:rPr>
          <w:lang w:eastAsia="en-US"/>
        </w:rPr>
        <w:t>Plan and deliver a workshop for FE/Training Providers in the North West to:</w:t>
      </w:r>
    </w:p>
    <w:p w14:paraId="3AF734AA" w14:textId="2E78D6CD" w:rsidR="008126B7" w:rsidRDefault="008126B7">
      <w:pPr>
        <w:pStyle w:val="ListParagraph"/>
        <w:numPr>
          <w:ilvl w:val="0"/>
          <w:numId w:val="8"/>
        </w:numPr>
        <w:rPr>
          <w:lang w:eastAsia="en-US"/>
        </w:rPr>
      </w:pPr>
      <w:r>
        <w:rPr>
          <w:lang w:eastAsia="en-US"/>
        </w:rPr>
        <w:t>Raise awareness of the new qualifications</w:t>
      </w:r>
    </w:p>
    <w:p w14:paraId="436E9CED" w14:textId="26273898" w:rsidR="00D35708" w:rsidRDefault="006E4DFE">
      <w:pPr>
        <w:pStyle w:val="ListParagraph"/>
        <w:numPr>
          <w:ilvl w:val="0"/>
          <w:numId w:val="8"/>
        </w:numPr>
        <w:rPr>
          <w:lang w:eastAsia="en-US"/>
        </w:rPr>
      </w:pPr>
      <w:r>
        <w:rPr>
          <w:lang w:eastAsia="en-US"/>
        </w:rPr>
        <w:t>Notes for trainers -e</w:t>
      </w:r>
      <w:r w:rsidR="008126B7">
        <w:rPr>
          <w:lang w:eastAsia="en-US"/>
        </w:rPr>
        <w:t>xplor</w:t>
      </w:r>
      <w:r>
        <w:rPr>
          <w:lang w:eastAsia="en-US"/>
        </w:rPr>
        <w:t>ing</w:t>
      </w:r>
      <w:r w:rsidR="008126B7">
        <w:rPr>
          <w:lang w:eastAsia="en-US"/>
        </w:rPr>
        <w:t xml:space="preserve"> </w:t>
      </w:r>
      <w:r w:rsidR="00D35708">
        <w:rPr>
          <w:lang w:eastAsia="en-US"/>
        </w:rPr>
        <w:t xml:space="preserve">potential </w:t>
      </w:r>
      <w:r w:rsidR="008126B7">
        <w:rPr>
          <w:lang w:eastAsia="en-US"/>
        </w:rPr>
        <w:t xml:space="preserve">delivery models </w:t>
      </w:r>
      <w:r w:rsidR="00D35708">
        <w:rPr>
          <w:lang w:eastAsia="en-US"/>
        </w:rPr>
        <w:t>for the courses developed</w:t>
      </w:r>
    </w:p>
    <w:p w14:paraId="1ACBD118" w14:textId="75F647B1" w:rsidR="00D35708" w:rsidRDefault="008126B7">
      <w:pPr>
        <w:pStyle w:val="ListParagraph"/>
        <w:numPr>
          <w:ilvl w:val="0"/>
          <w:numId w:val="8"/>
        </w:numPr>
        <w:rPr>
          <w:lang w:eastAsia="en-US"/>
        </w:rPr>
      </w:pPr>
      <w:r>
        <w:rPr>
          <w:lang w:eastAsia="en-US"/>
        </w:rPr>
        <w:t xml:space="preserve">Gather insights </w:t>
      </w:r>
      <w:r w:rsidR="00D35708">
        <w:rPr>
          <w:lang w:eastAsia="en-US"/>
        </w:rPr>
        <w:t xml:space="preserve">into </w:t>
      </w:r>
      <w:r>
        <w:rPr>
          <w:lang w:eastAsia="en-US"/>
        </w:rPr>
        <w:t>routes</w:t>
      </w:r>
      <w:r w:rsidR="00D35708">
        <w:rPr>
          <w:lang w:eastAsia="en-US"/>
        </w:rPr>
        <w:t xml:space="preserve"> to market and potential funding opportunities to inform the project evaluation.</w:t>
      </w:r>
    </w:p>
    <w:p w14:paraId="6A482181" w14:textId="07928382" w:rsidR="002F0988" w:rsidRPr="007A6ED5" w:rsidRDefault="002F0988" w:rsidP="001D7D37">
      <w:pPr>
        <w:pStyle w:val="Heading2"/>
      </w:pPr>
      <w:bookmarkStart w:id="41" w:name="_Toc213324664"/>
      <w:r w:rsidRPr="007A6ED5">
        <w:t>Deliverables</w:t>
      </w:r>
      <w:bookmarkEnd w:id="41"/>
    </w:p>
    <w:p w14:paraId="6C3A42B4" w14:textId="4ED850EC" w:rsidR="002F0988" w:rsidRDefault="002F0988" w:rsidP="002F0988">
      <w:r>
        <w:t>The work package participants will be responsible for delivering the following outputs for the project</w:t>
      </w:r>
      <w:r w:rsidR="00A4028D">
        <w:t>.</w:t>
      </w:r>
    </w:p>
    <w:p w14:paraId="4A5A48AF" w14:textId="77777777" w:rsidR="00A4028D" w:rsidRDefault="00A4028D" w:rsidP="002F0988"/>
    <w:tbl>
      <w:tblPr>
        <w:tblStyle w:val="TableGrid"/>
        <w:tblW w:w="0" w:type="auto"/>
        <w:tblLook w:val="04A0" w:firstRow="1" w:lastRow="0" w:firstColumn="1" w:lastColumn="0" w:noHBand="0" w:noVBand="1"/>
      </w:tblPr>
      <w:tblGrid>
        <w:gridCol w:w="3256"/>
        <w:gridCol w:w="2976"/>
        <w:gridCol w:w="2977"/>
      </w:tblGrid>
      <w:tr w:rsidR="006E4DFE" w:rsidRPr="006E4DFE" w14:paraId="7EEB999F" w14:textId="45D13895" w:rsidTr="0C33C21D">
        <w:tc>
          <w:tcPr>
            <w:tcW w:w="3256" w:type="dxa"/>
          </w:tcPr>
          <w:p w14:paraId="1D6320BC" w14:textId="52CB1E72" w:rsidR="006E4DFE" w:rsidRPr="006E4DFE" w:rsidRDefault="006E4DFE" w:rsidP="005F4E89">
            <w:r w:rsidRPr="006E4DFE">
              <w:t>Work Package</w:t>
            </w:r>
            <w:r>
              <w:t xml:space="preserve"> 1</w:t>
            </w:r>
            <w:r w:rsidRPr="006E4DFE">
              <w:t xml:space="preserve"> </w:t>
            </w:r>
            <w:r>
              <w:t>– by 6</w:t>
            </w:r>
            <w:r w:rsidRPr="00974B45">
              <w:rPr>
                <w:vertAlign w:val="superscript"/>
              </w:rPr>
              <w:t>th</w:t>
            </w:r>
            <w:r>
              <w:t xml:space="preserve"> March 2026.  </w:t>
            </w:r>
          </w:p>
        </w:tc>
        <w:tc>
          <w:tcPr>
            <w:tcW w:w="2976" w:type="dxa"/>
          </w:tcPr>
          <w:p w14:paraId="59BD6734" w14:textId="2FC5A6F5" w:rsidR="006E4DFE" w:rsidRPr="006E4DFE" w:rsidRDefault="006E4DFE" w:rsidP="005F4E89">
            <w:r>
              <w:t xml:space="preserve">Work Package </w:t>
            </w:r>
            <w:r w:rsidR="0362070C">
              <w:t>2</w:t>
            </w:r>
            <w:r>
              <w:t xml:space="preserve"> -by 6</w:t>
            </w:r>
            <w:r w:rsidRPr="52550CB0">
              <w:rPr>
                <w:vertAlign w:val="superscript"/>
              </w:rPr>
              <w:t>th</w:t>
            </w:r>
            <w:r>
              <w:t xml:space="preserve"> March 2026</w:t>
            </w:r>
          </w:p>
        </w:tc>
        <w:tc>
          <w:tcPr>
            <w:tcW w:w="2977" w:type="dxa"/>
          </w:tcPr>
          <w:p w14:paraId="067483B9" w14:textId="3586210A" w:rsidR="006E4DFE" w:rsidRPr="006E4DFE" w:rsidRDefault="006E4DFE" w:rsidP="005F4E89">
            <w:r>
              <w:t xml:space="preserve">Work Package </w:t>
            </w:r>
            <w:r w:rsidR="1FE90A1F">
              <w:t>3</w:t>
            </w:r>
            <w:r>
              <w:t xml:space="preserve"> -by 23</w:t>
            </w:r>
            <w:r w:rsidRPr="52550CB0">
              <w:rPr>
                <w:vertAlign w:val="superscript"/>
              </w:rPr>
              <w:t>rd</w:t>
            </w:r>
            <w:r>
              <w:t xml:space="preserve"> March 2026</w:t>
            </w:r>
          </w:p>
        </w:tc>
      </w:tr>
      <w:tr w:rsidR="006E4DFE" w:rsidRPr="006E4DFE" w14:paraId="29AFC1B1" w14:textId="3EEE10A5" w:rsidTr="0C33C21D">
        <w:tc>
          <w:tcPr>
            <w:tcW w:w="3256" w:type="dxa"/>
          </w:tcPr>
          <w:p w14:paraId="35BBDF70" w14:textId="59CA6DE8" w:rsidR="006E4DFE" w:rsidRPr="006E4DFE" w:rsidRDefault="006E4DFE">
            <w:pPr>
              <w:pStyle w:val="ListParagraph"/>
              <w:numPr>
                <w:ilvl w:val="0"/>
                <w:numId w:val="22"/>
              </w:numPr>
              <w:tabs>
                <w:tab w:val="clear" w:pos="720"/>
                <w:tab w:val="num" w:pos="457"/>
              </w:tabs>
              <w:ind w:left="316" w:hanging="284"/>
            </w:pPr>
            <w:r>
              <w:t xml:space="preserve">2 x </w:t>
            </w:r>
            <w:r w:rsidRPr="006E4DFE">
              <w:t>Qualification Specifications</w:t>
            </w:r>
          </w:p>
          <w:p w14:paraId="423D71A7" w14:textId="77777777" w:rsidR="006E4DFE" w:rsidRPr="006E4DFE" w:rsidRDefault="006E4DFE">
            <w:pPr>
              <w:pStyle w:val="ListParagraph"/>
              <w:numPr>
                <w:ilvl w:val="0"/>
                <w:numId w:val="22"/>
              </w:numPr>
              <w:tabs>
                <w:tab w:val="num" w:pos="457"/>
              </w:tabs>
              <w:ind w:left="316" w:hanging="284"/>
            </w:pPr>
            <w:r w:rsidRPr="006E4DFE">
              <w:lastRenderedPageBreak/>
              <w:t>Qualifications Assessment Strategy</w:t>
            </w:r>
          </w:p>
          <w:p w14:paraId="0296E88C" w14:textId="77777777" w:rsidR="006E4DFE" w:rsidRPr="006E4DFE" w:rsidRDefault="006E4DFE">
            <w:pPr>
              <w:pStyle w:val="ListParagraph"/>
              <w:numPr>
                <w:ilvl w:val="0"/>
                <w:numId w:val="22"/>
              </w:numPr>
              <w:tabs>
                <w:tab w:val="num" w:pos="457"/>
              </w:tabs>
              <w:ind w:left="316" w:hanging="284"/>
            </w:pPr>
            <w:r w:rsidRPr="006E4DFE">
              <w:t>QA and validation report</w:t>
            </w:r>
          </w:p>
          <w:p w14:paraId="35C2FEAD" w14:textId="77777777" w:rsidR="006E4DFE" w:rsidRPr="006E4DFE" w:rsidRDefault="006E4DFE">
            <w:pPr>
              <w:pStyle w:val="ListParagraph"/>
              <w:numPr>
                <w:ilvl w:val="0"/>
                <w:numId w:val="22"/>
              </w:numPr>
              <w:tabs>
                <w:tab w:val="num" w:pos="457"/>
              </w:tabs>
              <w:ind w:left="316" w:hanging="284"/>
            </w:pPr>
            <w:r w:rsidRPr="006E4DFE">
              <w:t>Assessments</w:t>
            </w:r>
          </w:p>
          <w:p w14:paraId="2F7153FC" w14:textId="72463F15" w:rsidR="006E4DFE" w:rsidRPr="006E4DFE" w:rsidRDefault="006E4DFE">
            <w:pPr>
              <w:pStyle w:val="ListParagraph"/>
              <w:numPr>
                <w:ilvl w:val="0"/>
                <w:numId w:val="22"/>
              </w:numPr>
              <w:tabs>
                <w:tab w:val="num" w:pos="457"/>
              </w:tabs>
              <w:ind w:left="316" w:hanging="284"/>
            </w:pPr>
            <w:r>
              <w:t>Evidence of Ofqual approva</w:t>
            </w:r>
            <w:r w:rsidR="0C861045">
              <w:t>l</w:t>
            </w:r>
          </w:p>
        </w:tc>
        <w:tc>
          <w:tcPr>
            <w:tcW w:w="2976" w:type="dxa"/>
          </w:tcPr>
          <w:p w14:paraId="2698E0E8" w14:textId="6EDAD550" w:rsidR="006E4DFE" w:rsidRPr="006E4DFE" w:rsidRDefault="006E4DFE">
            <w:pPr>
              <w:pStyle w:val="ListParagraph"/>
              <w:numPr>
                <w:ilvl w:val="0"/>
                <w:numId w:val="21"/>
              </w:numPr>
              <w:tabs>
                <w:tab w:val="clear" w:pos="720"/>
              </w:tabs>
              <w:ind w:left="316" w:hanging="316"/>
            </w:pPr>
            <w:r>
              <w:lastRenderedPageBreak/>
              <w:t>2 x Training Courses -</w:t>
            </w:r>
            <w:r w:rsidR="00595561">
              <w:t>content and session plans</w:t>
            </w:r>
          </w:p>
        </w:tc>
        <w:tc>
          <w:tcPr>
            <w:tcW w:w="2977" w:type="dxa"/>
          </w:tcPr>
          <w:p w14:paraId="57C79DC2" w14:textId="77777777" w:rsidR="006E4DFE" w:rsidRPr="006E4DFE" w:rsidRDefault="006E4DFE">
            <w:pPr>
              <w:pStyle w:val="ListParagraph"/>
              <w:numPr>
                <w:ilvl w:val="0"/>
                <w:numId w:val="21"/>
              </w:numPr>
              <w:tabs>
                <w:tab w:val="clear" w:pos="720"/>
                <w:tab w:val="num" w:pos="454"/>
              </w:tabs>
              <w:ind w:hanging="691"/>
            </w:pPr>
            <w:r w:rsidRPr="006E4DFE">
              <w:t xml:space="preserve">Workshop session plan </w:t>
            </w:r>
          </w:p>
          <w:p w14:paraId="4C0FB470" w14:textId="77777777" w:rsidR="006E4DFE" w:rsidRPr="006E4DFE" w:rsidRDefault="006E4DFE">
            <w:pPr>
              <w:pStyle w:val="ListParagraph"/>
              <w:numPr>
                <w:ilvl w:val="0"/>
                <w:numId w:val="21"/>
              </w:numPr>
              <w:tabs>
                <w:tab w:val="clear" w:pos="720"/>
                <w:tab w:val="num" w:pos="454"/>
              </w:tabs>
              <w:ind w:hanging="691"/>
            </w:pPr>
            <w:r w:rsidRPr="006E4DFE">
              <w:t>Presentation Pack</w:t>
            </w:r>
          </w:p>
          <w:p w14:paraId="2D246938" w14:textId="77777777" w:rsidR="006E4DFE" w:rsidRPr="006E4DFE" w:rsidRDefault="006E4DFE">
            <w:pPr>
              <w:pStyle w:val="ListParagraph"/>
              <w:numPr>
                <w:ilvl w:val="0"/>
                <w:numId w:val="21"/>
              </w:numPr>
              <w:tabs>
                <w:tab w:val="clear" w:pos="720"/>
                <w:tab w:val="num" w:pos="454"/>
              </w:tabs>
              <w:ind w:hanging="691"/>
            </w:pPr>
            <w:r w:rsidRPr="006E4DFE">
              <w:t>Notes for Trainers</w:t>
            </w:r>
          </w:p>
          <w:p w14:paraId="4E016BDF" w14:textId="24542F3A" w:rsidR="006E4DFE" w:rsidRPr="006E4DFE" w:rsidRDefault="006E4DFE">
            <w:pPr>
              <w:pStyle w:val="ListParagraph"/>
              <w:numPr>
                <w:ilvl w:val="0"/>
                <w:numId w:val="21"/>
              </w:numPr>
              <w:tabs>
                <w:tab w:val="clear" w:pos="720"/>
                <w:tab w:val="num" w:pos="454"/>
              </w:tabs>
              <w:ind w:hanging="691"/>
            </w:pPr>
            <w:r w:rsidRPr="006E4DFE">
              <w:lastRenderedPageBreak/>
              <w:t>Evaluation Report</w:t>
            </w:r>
          </w:p>
        </w:tc>
      </w:tr>
    </w:tbl>
    <w:p w14:paraId="4F57C43C" w14:textId="3BC07429" w:rsidR="002F0988" w:rsidRDefault="002F0988" w:rsidP="007A6ED5">
      <w:pPr>
        <w:pStyle w:val="Heading2"/>
      </w:pPr>
      <w:bookmarkStart w:id="42" w:name="_Toc213324665"/>
      <w:r w:rsidRPr="00C83A16">
        <w:lastRenderedPageBreak/>
        <w:t>Timeline</w:t>
      </w:r>
      <w:bookmarkEnd w:id="42"/>
    </w:p>
    <w:p w14:paraId="751018D2" w14:textId="77777777" w:rsidR="002F0988" w:rsidRDefault="002F0988" w:rsidP="002F0988">
      <w:pPr>
        <w:rPr>
          <w:b/>
          <w:bCs/>
        </w:rPr>
      </w:pPr>
      <w:r>
        <w:rPr>
          <w:b/>
          <w:bCs/>
        </w:rPr>
        <w:t xml:space="preserve">Current estimates are that the following tender timeline will be in operation.  </w:t>
      </w:r>
    </w:p>
    <w:p w14:paraId="559794F3" w14:textId="77777777" w:rsidR="00EC2D57" w:rsidRPr="00275D2B" w:rsidRDefault="00EC2D57" w:rsidP="00B52838">
      <w:r>
        <w:t xml:space="preserve">The proposed schedule for the procurement process is as follows. However, the dates indicated, except for the return date should be regarded as indicative at this stage as COGENT SKILLS reserves the right to extend and / or amend the timetable as necessary. Any major changes will be communicated to all potential tenderers.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62"/>
        <w:gridCol w:w="3969"/>
      </w:tblGrid>
      <w:tr w:rsidR="002F0988" w:rsidRPr="00C83A16" w14:paraId="286AB137" w14:textId="77777777" w:rsidTr="10DC0F97">
        <w:trPr>
          <w:trHeight w:val="442"/>
          <w:tblHeader/>
          <w:tblCellSpacing w:w="15" w:type="dxa"/>
        </w:trPr>
        <w:tc>
          <w:tcPr>
            <w:tcW w:w="4917" w:type="dxa"/>
            <w:vAlign w:val="center"/>
            <w:hideMark/>
          </w:tcPr>
          <w:p w14:paraId="05952721" w14:textId="77777777" w:rsidR="002F0988" w:rsidRPr="008126B7" w:rsidRDefault="002F0988" w:rsidP="0C33C21D">
            <w:pPr>
              <w:rPr>
                <w:rFonts w:asciiTheme="minorHAnsi" w:hAnsiTheme="minorHAnsi"/>
                <w:b/>
                <w:bCs/>
                <w:color w:val="auto"/>
                <w:sz w:val="24"/>
                <w:szCs w:val="24"/>
              </w:rPr>
            </w:pPr>
            <w:r w:rsidRPr="0C33C21D">
              <w:rPr>
                <w:rFonts w:asciiTheme="minorHAnsi" w:hAnsiTheme="minorHAnsi"/>
                <w:b/>
                <w:bCs/>
                <w:color w:val="auto"/>
                <w:sz w:val="24"/>
                <w:szCs w:val="24"/>
              </w:rPr>
              <w:t>Milestone</w:t>
            </w:r>
          </w:p>
        </w:tc>
        <w:tc>
          <w:tcPr>
            <w:tcW w:w="3924" w:type="dxa"/>
            <w:vAlign w:val="center"/>
            <w:hideMark/>
          </w:tcPr>
          <w:p w14:paraId="460AD3C3" w14:textId="77777777" w:rsidR="002F0988" w:rsidRPr="008126B7" w:rsidRDefault="002F0988" w:rsidP="0C33C21D">
            <w:pPr>
              <w:rPr>
                <w:rFonts w:asciiTheme="minorHAnsi" w:hAnsiTheme="minorHAnsi"/>
                <w:b/>
                <w:bCs/>
                <w:color w:val="auto"/>
                <w:sz w:val="24"/>
                <w:szCs w:val="24"/>
              </w:rPr>
            </w:pPr>
            <w:r w:rsidRPr="0C33C21D">
              <w:rPr>
                <w:rFonts w:asciiTheme="minorHAnsi" w:hAnsiTheme="minorHAnsi"/>
                <w:b/>
                <w:bCs/>
                <w:color w:val="auto"/>
                <w:sz w:val="24"/>
                <w:szCs w:val="24"/>
              </w:rPr>
              <w:t>Date</w:t>
            </w:r>
          </w:p>
        </w:tc>
      </w:tr>
      <w:tr w:rsidR="00963294" w:rsidRPr="00C83A16" w14:paraId="3F0D6516" w14:textId="77777777" w:rsidTr="10DC0F97">
        <w:trPr>
          <w:trHeight w:val="457"/>
          <w:tblCellSpacing w:w="15" w:type="dxa"/>
        </w:trPr>
        <w:tc>
          <w:tcPr>
            <w:tcW w:w="4917" w:type="dxa"/>
            <w:vAlign w:val="center"/>
            <w:hideMark/>
          </w:tcPr>
          <w:p w14:paraId="201D4880" w14:textId="3074D62C" w:rsidR="00963294" w:rsidRPr="00942098" w:rsidRDefault="00963294" w:rsidP="00963294">
            <w:pPr>
              <w:rPr>
                <w:sz w:val="24"/>
                <w:szCs w:val="24"/>
              </w:rPr>
            </w:pPr>
            <w:r>
              <w:t xml:space="preserve">Tender </w:t>
            </w:r>
            <w:r w:rsidRPr="00C83A16">
              <w:t>Release</w:t>
            </w:r>
          </w:p>
        </w:tc>
        <w:tc>
          <w:tcPr>
            <w:tcW w:w="3924" w:type="dxa"/>
            <w:vAlign w:val="center"/>
            <w:hideMark/>
          </w:tcPr>
          <w:p w14:paraId="1E730ED9" w14:textId="4B6EE6D1" w:rsidR="00963294" w:rsidRPr="00942098" w:rsidRDefault="00963294" w:rsidP="00963294">
            <w:pPr>
              <w:rPr>
                <w:sz w:val="24"/>
                <w:szCs w:val="24"/>
              </w:rPr>
            </w:pPr>
            <w:r>
              <w:t>13</w:t>
            </w:r>
            <w:r w:rsidRPr="35AB55A5">
              <w:rPr>
                <w:vertAlign w:val="superscript"/>
              </w:rPr>
              <w:t>th</w:t>
            </w:r>
            <w:r>
              <w:t xml:space="preserve"> November 2025</w:t>
            </w:r>
          </w:p>
        </w:tc>
      </w:tr>
      <w:tr w:rsidR="00963294" w:rsidRPr="00C83A16" w14:paraId="2059B8DC" w14:textId="77777777" w:rsidTr="10DC0F97">
        <w:trPr>
          <w:trHeight w:val="442"/>
          <w:tblCellSpacing w:w="15" w:type="dxa"/>
        </w:trPr>
        <w:tc>
          <w:tcPr>
            <w:tcW w:w="4917" w:type="dxa"/>
            <w:vAlign w:val="center"/>
            <w:hideMark/>
          </w:tcPr>
          <w:p w14:paraId="7FEBD70D" w14:textId="3BD48D3F" w:rsidR="00963294" w:rsidRPr="00942098" w:rsidRDefault="00963294" w:rsidP="00963294">
            <w:pPr>
              <w:rPr>
                <w:sz w:val="24"/>
                <w:szCs w:val="24"/>
              </w:rPr>
            </w:pPr>
            <w:r w:rsidRPr="00C83A16">
              <w:t>Deadline for Questions</w:t>
            </w:r>
          </w:p>
        </w:tc>
        <w:tc>
          <w:tcPr>
            <w:tcW w:w="3924" w:type="dxa"/>
            <w:vAlign w:val="center"/>
            <w:hideMark/>
          </w:tcPr>
          <w:p w14:paraId="15A61AAA" w14:textId="5AE000BD" w:rsidR="00963294" w:rsidRPr="00942098" w:rsidRDefault="00963294" w:rsidP="00963294">
            <w:pPr>
              <w:rPr>
                <w:sz w:val="24"/>
                <w:szCs w:val="24"/>
              </w:rPr>
            </w:pPr>
            <w:r>
              <w:t>19</w:t>
            </w:r>
            <w:r w:rsidRPr="00417342">
              <w:rPr>
                <w:vertAlign w:val="superscript"/>
              </w:rPr>
              <w:t>th</w:t>
            </w:r>
            <w:r>
              <w:t xml:space="preserve"> November 2025</w:t>
            </w:r>
          </w:p>
        </w:tc>
      </w:tr>
      <w:tr w:rsidR="00963294" w:rsidRPr="00C83A16" w14:paraId="72BB5D1E" w14:textId="77777777" w:rsidTr="10DC0F97">
        <w:trPr>
          <w:trHeight w:val="722"/>
          <w:tblCellSpacing w:w="15" w:type="dxa"/>
        </w:trPr>
        <w:tc>
          <w:tcPr>
            <w:tcW w:w="4917" w:type="dxa"/>
            <w:vAlign w:val="center"/>
            <w:hideMark/>
          </w:tcPr>
          <w:p w14:paraId="2D15A63E" w14:textId="53D849FE" w:rsidR="00963294" w:rsidRPr="00942098" w:rsidRDefault="00963294" w:rsidP="00963294">
            <w:pPr>
              <w:rPr>
                <w:sz w:val="24"/>
                <w:szCs w:val="24"/>
              </w:rPr>
            </w:pPr>
            <w:r w:rsidRPr="00C83A16">
              <w:t>Submission Deadline</w:t>
            </w:r>
          </w:p>
        </w:tc>
        <w:tc>
          <w:tcPr>
            <w:tcW w:w="3924" w:type="dxa"/>
            <w:vAlign w:val="center"/>
            <w:hideMark/>
          </w:tcPr>
          <w:p w14:paraId="32975597" w14:textId="06C8A8C7" w:rsidR="00963294" w:rsidRPr="00942098" w:rsidRDefault="00963294" w:rsidP="00963294">
            <w:pPr>
              <w:rPr>
                <w:sz w:val="24"/>
                <w:szCs w:val="24"/>
              </w:rPr>
            </w:pPr>
            <w:r>
              <w:t>28</w:t>
            </w:r>
            <w:r w:rsidRPr="00417342">
              <w:rPr>
                <w:vertAlign w:val="superscript"/>
              </w:rPr>
              <w:t>th</w:t>
            </w:r>
            <w:r>
              <w:t xml:space="preserve"> November 2025 Midday </w:t>
            </w:r>
          </w:p>
        </w:tc>
      </w:tr>
      <w:tr w:rsidR="00963294" w:rsidRPr="00C83A16" w14:paraId="1DDBE9CD" w14:textId="77777777" w:rsidTr="10DC0F97">
        <w:trPr>
          <w:trHeight w:val="457"/>
          <w:tblCellSpacing w:w="15" w:type="dxa"/>
        </w:trPr>
        <w:tc>
          <w:tcPr>
            <w:tcW w:w="4917" w:type="dxa"/>
            <w:vAlign w:val="center"/>
            <w:hideMark/>
          </w:tcPr>
          <w:p w14:paraId="18F02AE2" w14:textId="19058F35" w:rsidR="00963294" w:rsidRPr="00942098" w:rsidRDefault="00963294" w:rsidP="00963294">
            <w:pPr>
              <w:rPr>
                <w:sz w:val="24"/>
                <w:szCs w:val="24"/>
              </w:rPr>
            </w:pPr>
            <w:r w:rsidRPr="00C83A16">
              <w:t>Evaluation Period</w:t>
            </w:r>
          </w:p>
        </w:tc>
        <w:tc>
          <w:tcPr>
            <w:tcW w:w="3924" w:type="dxa"/>
            <w:vAlign w:val="center"/>
            <w:hideMark/>
          </w:tcPr>
          <w:p w14:paraId="50A9D1A1" w14:textId="73AE6A11" w:rsidR="00963294" w:rsidRPr="00942098" w:rsidRDefault="00963294" w:rsidP="00963294">
            <w:pPr>
              <w:rPr>
                <w:sz w:val="24"/>
                <w:szCs w:val="24"/>
              </w:rPr>
            </w:pPr>
            <w:r>
              <w:t>1-4</w:t>
            </w:r>
            <w:r w:rsidRPr="00417342">
              <w:rPr>
                <w:vertAlign w:val="superscript"/>
              </w:rPr>
              <w:t>th</w:t>
            </w:r>
            <w:r>
              <w:t xml:space="preserve"> December 2025</w:t>
            </w:r>
          </w:p>
        </w:tc>
      </w:tr>
      <w:tr w:rsidR="00963294" w:rsidRPr="00C83A16" w14:paraId="3F44B6EF" w14:textId="77777777" w:rsidTr="10DC0F97">
        <w:trPr>
          <w:trHeight w:val="442"/>
          <w:tblCellSpacing w:w="15" w:type="dxa"/>
        </w:trPr>
        <w:tc>
          <w:tcPr>
            <w:tcW w:w="4917" w:type="dxa"/>
            <w:vAlign w:val="center"/>
            <w:hideMark/>
          </w:tcPr>
          <w:p w14:paraId="18A52EEC" w14:textId="6C26F7B5" w:rsidR="00963294" w:rsidRPr="00942098" w:rsidRDefault="00963294" w:rsidP="00963294">
            <w:pPr>
              <w:rPr>
                <w:sz w:val="24"/>
                <w:szCs w:val="24"/>
              </w:rPr>
            </w:pPr>
            <w:r w:rsidRPr="00C83A16">
              <w:t>Contract Award</w:t>
            </w:r>
          </w:p>
        </w:tc>
        <w:tc>
          <w:tcPr>
            <w:tcW w:w="3924" w:type="dxa"/>
            <w:vAlign w:val="center"/>
            <w:hideMark/>
          </w:tcPr>
          <w:p w14:paraId="1405D839" w14:textId="63EA6AFD" w:rsidR="00963294" w:rsidRPr="00942098" w:rsidRDefault="00963294" w:rsidP="00963294">
            <w:pPr>
              <w:rPr>
                <w:sz w:val="24"/>
                <w:szCs w:val="24"/>
              </w:rPr>
            </w:pPr>
            <w:r>
              <w:t>5</w:t>
            </w:r>
            <w:r w:rsidRPr="00417342">
              <w:rPr>
                <w:vertAlign w:val="superscript"/>
              </w:rPr>
              <w:t>th</w:t>
            </w:r>
            <w:r>
              <w:t xml:space="preserve"> December 2025</w:t>
            </w:r>
          </w:p>
        </w:tc>
      </w:tr>
      <w:tr w:rsidR="00963294" w:rsidRPr="00C83A16" w14:paraId="3E91A48C" w14:textId="77777777" w:rsidTr="10DC0F97">
        <w:trPr>
          <w:trHeight w:val="457"/>
          <w:tblCellSpacing w:w="15" w:type="dxa"/>
        </w:trPr>
        <w:tc>
          <w:tcPr>
            <w:tcW w:w="4917" w:type="dxa"/>
            <w:vAlign w:val="center"/>
            <w:hideMark/>
          </w:tcPr>
          <w:p w14:paraId="138C4685" w14:textId="235694D3" w:rsidR="00963294" w:rsidRPr="00942098" w:rsidRDefault="00963294" w:rsidP="00963294">
            <w:pPr>
              <w:rPr>
                <w:sz w:val="24"/>
                <w:szCs w:val="24"/>
              </w:rPr>
            </w:pPr>
            <w:r w:rsidRPr="00C83A16">
              <w:t>Development Kick-off</w:t>
            </w:r>
          </w:p>
        </w:tc>
        <w:tc>
          <w:tcPr>
            <w:tcW w:w="3924" w:type="dxa"/>
            <w:vAlign w:val="center"/>
            <w:hideMark/>
          </w:tcPr>
          <w:p w14:paraId="517B279B" w14:textId="25509942" w:rsidR="00963294" w:rsidRPr="00942098" w:rsidRDefault="00963294" w:rsidP="00963294">
            <w:pPr>
              <w:rPr>
                <w:sz w:val="24"/>
                <w:szCs w:val="24"/>
              </w:rPr>
            </w:pPr>
            <w:r>
              <w:t>10</w:t>
            </w:r>
            <w:r w:rsidRPr="35AB55A5">
              <w:rPr>
                <w:vertAlign w:val="superscript"/>
              </w:rPr>
              <w:t>th</w:t>
            </w:r>
            <w:r>
              <w:t xml:space="preserve"> December 2025</w:t>
            </w:r>
          </w:p>
        </w:tc>
      </w:tr>
      <w:tr w:rsidR="008126B7" w:rsidRPr="00443D69" w14:paraId="16C98462" w14:textId="77777777" w:rsidTr="10DC0F97">
        <w:trPr>
          <w:trHeight w:val="300"/>
          <w:tblCellSpacing w:w="15" w:type="dxa"/>
        </w:trPr>
        <w:tc>
          <w:tcPr>
            <w:tcW w:w="4917" w:type="dxa"/>
            <w:vAlign w:val="center"/>
            <w:hideMark/>
          </w:tcPr>
          <w:p w14:paraId="74625DC2" w14:textId="77777777" w:rsidR="008126B7" w:rsidRPr="00963294" w:rsidRDefault="008126B7" w:rsidP="10DC0F97">
            <w:pPr>
              <w:rPr>
                <w:b/>
                <w:bCs/>
              </w:rPr>
            </w:pPr>
            <w:r w:rsidRPr="00963294">
              <w:rPr>
                <w:b/>
                <w:bCs/>
              </w:rPr>
              <w:t>Pilot Completed</w:t>
            </w:r>
          </w:p>
        </w:tc>
        <w:tc>
          <w:tcPr>
            <w:tcW w:w="3924" w:type="dxa"/>
            <w:vAlign w:val="center"/>
            <w:hideMark/>
          </w:tcPr>
          <w:p w14:paraId="7CB3BF94" w14:textId="77777777" w:rsidR="008126B7" w:rsidRPr="00963294" w:rsidRDefault="008126B7" w:rsidP="10DC0F97">
            <w:pPr>
              <w:rPr>
                <w:b/>
                <w:bCs/>
              </w:rPr>
            </w:pPr>
            <w:r w:rsidRPr="00963294">
              <w:rPr>
                <w:b/>
                <w:bCs/>
              </w:rPr>
              <w:t>23</w:t>
            </w:r>
            <w:r w:rsidRPr="00963294">
              <w:rPr>
                <w:b/>
                <w:bCs/>
                <w:vertAlign w:val="superscript"/>
              </w:rPr>
              <w:t>rd</w:t>
            </w:r>
            <w:r w:rsidRPr="00963294">
              <w:rPr>
                <w:b/>
                <w:bCs/>
              </w:rPr>
              <w:t xml:space="preserve"> March 2026</w:t>
            </w:r>
          </w:p>
        </w:tc>
      </w:tr>
    </w:tbl>
    <w:p w14:paraId="7120A77E" w14:textId="02663FCE" w:rsidR="002A0644" w:rsidRDefault="002A0644" w:rsidP="0C33C21D">
      <w:pPr>
        <w:rPr>
          <w:b/>
          <w:bCs/>
        </w:rPr>
      </w:pPr>
      <w:r w:rsidRPr="0C33C21D">
        <w:rPr>
          <w:b/>
          <w:bCs/>
        </w:rPr>
        <w:br w:type="page"/>
      </w:r>
    </w:p>
    <w:p w14:paraId="44F1BE57" w14:textId="77777777" w:rsidR="00774F1E" w:rsidRPr="0002706C" w:rsidRDefault="00774F1E" w:rsidP="003F626A">
      <w:pPr>
        <w:pStyle w:val="NoNumHead1"/>
      </w:pPr>
      <w:bookmarkStart w:id="43" w:name="_Toc210668468"/>
      <w:bookmarkStart w:id="44" w:name="_Toc213324666"/>
      <w:r w:rsidRPr="0002706C">
        <w:lastRenderedPageBreak/>
        <w:t>APPENDIX 1 - FORM OF TENDER – TO BE COMPLETED AND RETURNED</w:t>
      </w:r>
      <w:bookmarkEnd w:id="43"/>
      <w:bookmarkEnd w:id="44"/>
    </w:p>
    <w:p w14:paraId="276DA00D" w14:textId="1CE9857F" w:rsidR="00BE4867" w:rsidRPr="006977F7" w:rsidRDefault="00BE4867" w:rsidP="00BE4867">
      <w:pPr>
        <w:rPr>
          <w:color w:val="auto"/>
        </w:rPr>
      </w:pPr>
      <w:r w:rsidRPr="006977F7">
        <w:rPr>
          <w:color w:val="auto"/>
        </w:rPr>
        <w:t xml:space="preserve">For the Supply of Hydrogen and Carbon Capture Skills Accelerator – </w:t>
      </w:r>
      <w:r w:rsidR="006977F7">
        <w:rPr>
          <w:color w:val="auto"/>
        </w:rPr>
        <w:t>Accredited Course Development</w:t>
      </w:r>
    </w:p>
    <w:p w14:paraId="65C9644F" w14:textId="77777777" w:rsidR="00BE4867" w:rsidRPr="006977F7" w:rsidRDefault="00BE4867" w:rsidP="00BE4867">
      <w:pPr>
        <w:rPr>
          <w:color w:val="auto"/>
        </w:rPr>
      </w:pPr>
      <w:r w:rsidRPr="006977F7">
        <w:rPr>
          <w:color w:val="auto"/>
        </w:rPr>
        <w:t xml:space="preserve">We, </w:t>
      </w:r>
      <w:r w:rsidRPr="006977F7">
        <w:rPr>
          <w:color w:val="auto"/>
          <w:highlight w:val="green"/>
        </w:rPr>
        <w:t>[Bidder Full Company Name]</w:t>
      </w:r>
      <w:r w:rsidRPr="006977F7">
        <w:rPr>
          <w:color w:val="auto"/>
        </w:rPr>
        <w:t xml:space="preserve"> </w:t>
      </w:r>
    </w:p>
    <w:p w14:paraId="7A1A27E7" w14:textId="77777777" w:rsidR="00BE4867" w:rsidRPr="006977F7" w:rsidRDefault="00BE4867" w:rsidP="00BE4867">
      <w:pPr>
        <w:rPr>
          <w:color w:val="auto"/>
        </w:rPr>
      </w:pPr>
      <w:r w:rsidRPr="006977F7">
        <w:rPr>
          <w:color w:val="auto"/>
        </w:rPr>
        <w:t>INSERT REGISTERED BUSINESS/TRADING NAME, AND PARENT COMPANY NAME IF APPLICABLE</w:t>
      </w:r>
    </w:p>
    <w:p w14:paraId="5879B6C3" w14:textId="77777777" w:rsidR="00BE4867" w:rsidRPr="006977F7" w:rsidRDefault="00BE4867" w:rsidP="00BE4867">
      <w:pPr>
        <w:rPr>
          <w:color w:val="auto"/>
        </w:rPr>
      </w:pPr>
      <w:r w:rsidRPr="006977F7">
        <w:rPr>
          <w:color w:val="auto"/>
        </w:rPr>
        <w:tab/>
        <w:t xml:space="preserve">(Whose registered office is) at </w:t>
      </w:r>
      <w:r w:rsidRPr="006977F7">
        <w:rPr>
          <w:color w:val="auto"/>
          <w:highlight w:val="green"/>
        </w:rPr>
        <w:t>[Enter Company Registered Address]</w:t>
      </w:r>
    </w:p>
    <w:p w14:paraId="56B2C1BE" w14:textId="563624BB" w:rsidR="00BE4867" w:rsidRPr="006977F7" w:rsidRDefault="00BE4867">
      <w:pPr>
        <w:pStyle w:val="ListParagraph"/>
        <w:numPr>
          <w:ilvl w:val="1"/>
          <w:numId w:val="9"/>
        </w:numPr>
        <w:ind w:left="720"/>
        <w:rPr>
          <w:color w:val="auto"/>
        </w:rPr>
      </w:pPr>
      <w:r w:rsidRPr="006977F7">
        <w:rPr>
          <w:color w:val="auto"/>
        </w:rPr>
        <w:t>We comply without qualification and accept all terms therein for the purposes of any Contract should it be awarded.</w:t>
      </w:r>
    </w:p>
    <w:p w14:paraId="25B77D03" w14:textId="736B62EF" w:rsidR="00BE4867" w:rsidRPr="006977F7" w:rsidRDefault="00BE4867">
      <w:pPr>
        <w:pStyle w:val="ListParagraph"/>
        <w:numPr>
          <w:ilvl w:val="1"/>
          <w:numId w:val="9"/>
        </w:numPr>
        <w:ind w:left="720"/>
        <w:rPr>
          <w:color w:val="auto"/>
        </w:rPr>
      </w:pPr>
      <w:r w:rsidRPr="006977F7">
        <w:rPr>
          <w:color w:val="auto"/>
        </w:rPr>
        <w:t>We comply and can meet the COGENT SKILLS’s Specification, as set out in this Request for Quotation, without qualification.</w:t>
      </w:r>
    </w:p>
    <w:p w14:paraId="3A2C7C3F" w14:textId="6204A961" w:rsidR="00BE4867" w:rsidRPr="006977F7" w:rsidRDefault="00BE4867">
      <w:pPr>
        <w:pStyle w:val="ListParagraph"/>
        <w:numPr>
          <w:ilvl w:val="1"/>
          <w:numId w:val="9"/>
        </w:numPr>
        <w:ind w:left="720"/>
        <w:rPr>
          <w:color w:val="auto"/>
        </w:rPr>
      </w:pPr>
      <w:r w:rsidRPr="006977F7">
        <w:rPr>
          <w:color w:val="auto"/>
        </w:rPr>
        <w:t>We agree that this Quote is unconditional and is submitted on the basis that the offer herein contained shall remain in force without variation for a period of 90 days from the submission deadline. The prices remain fixed for the duration of the contract.</w:t>
      </w:r>
    </w:p>
    <w:p w14:paraId="57A74019" w14:textId="3F324001" w:rsidR="00BE4867" w:rsidRPr="006977F7" w:rsidRDefault="00BE4867">
      <w:pPr>
        <w:pStyle w:val="ListParagraph"/>
        <w:numPr>
          <w:ilvl w:val="1"/>
          <w:numId w:val="9"/>
        </w:numPr>
        <w:ind w:left="720"/>
        <w:rPr>
          <w:color w:val="auto"/>
        </w:rPr>
      </w:pPr>
      <w:r w:rsidRPr="10DC0F97">
        <w:rPr>
          <w:color w:val="auto"/>
        </w:rPr>
        <w:t xml:space="preserve">If this Quote is accepted by the COGENT </w:t>
      </w:r>
      <w:r w:rsidR="005C7F8D" w:rsidRPr="10DC0F97">
        <w:rPr>
          <w:color w:val="auto"/>
        </w:rPr>
        <w:t>SKILLS,</w:t>
      </w:r>
      <w:r w:rsidRPr="10DC0F97">
        <w:rPr>
          <w:color w:val="auto"/>
        </w:rPr>
        <w:t xml:space="preserve"> then we undertake to </w:t>
      </w:r>
      <w:proofErr w:type="gramStart"/>
      <w:r w:rsidRPr="10DC0F97">
        <w:rPr>
          <w:color w:val="auto"/>
        </w:rPr>
        <w:t>enter into</w:t>
      </w:r>
      <w:proofErr w:type="gramEnd"/>
      <w:r w:rsidRPr="10DC0F97">
        <w:rPr>
          <w:color w:val="auto"/>
        </w:rPr>
        <w:t xml:space="preserve"> a formal contract in the form Purchase Order Terms and Conditions and this </w:t>
      </w:r>
      <w:r w:rsidR="10687D67" w:rsidRPr="10DC0F97">
        <w:rPr>
          <w:color w:val="auto"/>
        </w:rPr>
        <w:t>‘Form of Tender</w:t>
      </w:r>
      <w:r w:rsidR="008A638B" w:rsidRPr="10DC0F97">
        <w:rPr>
          <w:color w:val="auto"/>
        </w:rPr>
        <w:t>’ for</w:t>
      </w:r>
      <w:r w:rsidRPr="10DC0F97">
        <w:rPr>
          <w:color w:val="auto"/>
        </w:rPr>
        <w:t xml:space="preserve"> the proper and complete fulfilment of the Goods and Services</w:t>
      </w:r>
    </w:p>
    <w:p w14:paraId="03A15D21" w14:textId="77777777" w:rsidR="006977F7" w:rsidRPr="006977F7" w:rsidRDefault="00BE4867">
      <w:pPr>
        <w:pStyle w:val="ListParagraph"/>
        <w:numPr>
          <w:ilvl w:val="1"/>
          <w:numId w:val="9"/>
        </w:numPr>
        <w:ind w:left="720"/>
        <w:rPr>
          <w:rFonts w:ascii="Manrope" w:hAnsi="Manrope" w:cstheme="minorHAnsi"/>
          <w:color w:val="auto"/>
        </w:rPr>
      </w:pPr>
      <w:r w:rsidRPr="006977F7">
        <w:rPr>
          <w:color w:val="auto"/>
        </w:rPr>
        <w:t>We understand that the COGENT SKILLS is not bound to accept the lowest or any quote they may receive nor to pay any expense incurred by us in connection with the preparation and submission of this Quote</w:t>
      </w:r>
      <w:r w:rsidR="007A6ED5" w:rsidRPr="006977F7">
        <w:rPr>
          <w:color w:val="auto"/>
        </w:rPr>
        <w:t>.</w:t>
      </w:r>
      <w:r w:rsidR="006977F7" w:rsidRPr="006977F7">
        <w:rPr>
          <w:rFonts w:ascii="Manrope" w:hAnsi="Manrope" w:cstheme="minorHAnsi"/>
          <w:color w:val="auto"/>
        </w:rPr>
        <w:t xml:space="preserve"> </w:t>
      </w:r>
    </w:p>
    <w:p w14:paraId="4652D64C" w14:textId="0AFC143F" w:rsidR="00BE4867" w:rsidRPr="006977F7" w:rsidRDefault="006977F7">
      <w:pPr>
        <w:pStyle w:val="ListParagraph"/>
        <w:numPr>
          <w:ilvl w:val="1"/>
          <w:numId w:val="9"/>
        </w:numPr>
        <w:ind w:left="720"/>
        <w:rPr>
          <w:rFonts w:ascii="Manrope" w:hAnsi="Manrope" w:cstheme="minorHAnsi"/>
          <w:color w:val="auto"/>
        </w:rPr>
      </w:pPr>
      <w:r w:rsidRPr="006977F7">
        <w:rPr>
          <w:color w:val="auto"/>
        </w:rPr>
        <w:t xml:space="preserve">We understand that Cogent Skills reserves the right, unless the tenderer stipulates to the contrary in the tender, to accept such portion thereof as Cogent Skills may decide. </w:t>
      </w:r>
    </w:p>
    <w:p w14:paraId="5D61F05F" w14:textId="77777777" w:rsidR="006977F7" w:rsidRPr="006977F7" w:rsidRDefault="00BE4867">
      <w:pPr>
        <w:pStyle w:val="ListParagraph"/>
        <w:numPr>
          <w:ilvl w:val="1"/>
          <w:numId w:val="9"/>
        </w:numPr>
        <w:ind w:left="720"/>
        <w:rPr>
          <w:color w:val="auto"/>
        </w:rPr>
      </w:pPr>
      <w:r w:rsidRPr="006977F7">
        <w:rPr>
          <w:color w:val="auto"/>
        </w:rPr>
        <w:t>We undertake not to disclose the amount of our Quote to any person or body before the date and time for the opening of the quotes except where the disclosure, in confidence, of the approximate amount of the quote is necessary to obtain insurance premium quotations required for the preparation of the quote</w:t>
      </w:r>
      <w:r w:rsidR="007A6ED5" w:rsidRPr="006977F7">
        <w:rPr>
          <w:color w:val="auto"/>
        </w:rPr>
        <w:t>.</w:t>
      </w:r>
    </w:p>
    <w:p w14:paraId="7416444E" w14:textId="77777777" w:rsidR="006977F7" w:rsidRPr="006977F7" w:rsidRDefault="007A6ED5">
      <w:pPr>
        <w:pStyle w:val="ListParagraph"/>
        <w:numPr>
          <w:ilvl w:val="1"/>
          <w:numId w:val="9"/>
        </w:numPr>
        <w:ind w:left="720"/>
        <w:rPr>
          <w:color w:val="auto"/>
        </w:rPr>
      </w:pPr>
      <w:r w:rsidRPr="10DC0F97">
        <w:rPr>
          <w:color w:val="auto"/>
        </w:rPr>
        <w:t xml:space="preserve">We confirm and that we have not fixed or adjusted the amount of the tender or enter into an agreement or arrangement with any other person that he/she will refrain from tendering or to the amount of any tender to be submitted. </w:t>
      </w:r>
    </w:p>
    <w:p w14:paraId="3568E04C" w14:textId="77777777" w:rsidR="006977F7" w:rsidRPr="006977F7" w:rsidRDefault="006977F7">
      <w:pPr>
        <w:pStyle w:val="ListParagraph"/>
        <w:numPr>
          <w:ilvl w:val="1"/>
          <w:numId w:val="9"/>
        </w:numPr>
        <w:ind w:left="720"/>
        <w:rPr>
          <w:color w:val="auto"/>
        </w:rPr>
      </w:pPr>
      <w:r w:rsidRPr="006977F7">
        <w:rPr>
          <w:color w:val="auto"/>
        </w:rPr>
        <w:t xml:space="preserve">We confirm we have obeyed the rules regarding confidentiality of tenders and will continue to do so </w:t>
      </w:r>
      <w:proofErr w:type="gramStart"/>
      <w:r w:rsidRPr="006977F7">
        <w:rPr>
          <w:color w:val="auto"/>
        </w:rPr>
        <w:t>as long as</w:t>
      </w:r>
      <w:proofErr w:type="gramEnd"/>
      <w:r w:rsidRPr="006977F7">
        <w:rPr>
          <w:color w:val="auto"/>
        </w:rPr>
        <w:t xml:space="preserve"> they apply.</w:t>
      </w:r>
    </w:p>
    <w:p w14:paraId="3476F4F4" w14:textId="77777777" w:rsidR="006977F7" w:rsidRPr="006977F7" w:rsidRDefault="00BE4867">
      <w:pPr>
        <w:pStyle w:val="ListParagraph"/>
        <w:numPr>
          <w:ilvl w:val="1"/>
          <w:numId w:val="9"/>
        </w:numPr>
        <w:ind w:left="720"/>
        <w:rPr>
          <w:color w:val="auto"/>
        </w:rPr>
      </w:pPr>
      <w:r w:rsidRPr="006977F7">
        <w:rPr>
          <w:color w:val="auto"/>
        </w:rPr>
        <w:t>We agree that we have satisfied ourselves before submitting this Quote as to the correctness and sufficiency of the rates quoted.</w:t>
      </w:r>
    </w:p>
    <w:p w14:paraId="54966CEE" w14:textId="35A27533" w:rsidR="006977F7" w:rsidRPr="006977F7" w:rsidRDefault="006977F7">
      <w:pPr>
        <w:pStyle w:val="ListParagraph"/>
        <w:numPr>
          <w:ilvl w:val="1"/>
          <w:numId w:val="9"/>
        </w:numPr>
        <w:ind w:left="720"/>
        <w:rPr>
          <w:color w:val="auto"/>
        </w:rPr>
      </w:pPr>
      <w:r w:rsidRPr="006977F7">
        <w:rPr>
          <w:color w:val="auto"/>
        </w:rPr>
        <w:t>We confirm that we accept that any breach of any of the conditions could   lead to any tender being rejected or to the rescission of the Contract by Cogent Skills.</w:t>
      </w:r>
    </w:p>
    <w:p w14:paraId="42A25B26" w14:textId="77777777" w:rsidR="006977F7" w:rsidRDefault="006977F7" w:rsidP="006977F7">
      <w:pPr>
        <w:autoSpaceDE w:val="0"/>
        <w:autoSpaceDN w:val="0"/>
        <w:adjustRightInd w:val="0"/>
        <w:ind w:left="720" w:hanging="360"/>
        <w:rPr>
          <w:rFonts w:ascii="Manrope" w:hAnsi="Manrope" w:cstheme="minorHAnsi"/>
        </w:rPr>
      </w:pPr>
    </w:p>
    <w:p w14:paraId="53126667" w14:textId="7F032CC9" w:rsidR="006977F7" w:rsidRDefault="00BE4867" w:rsidP="10DC0F97">
      <w:pPr>
        <w:rPr>
          <w:color w:val="auto"/>
        </w:rPr>
      </w:pPr>
      <w:r w:rsidRPr="10DC0F97">
        <w:rPr>
          <w:color w:val="auto"/>
        </w:rPr>
        <w:t xml:space="preserve">Suppliers should not deviate from the above format; and should not attempt to subsume any additional costs within the breakdown headings. Please note this RFQ is based on simple </w:t>
      </w:r>
      <w:r w:rsidRPr="10DC0F97">
        <w:rPr>
          <w:color w:val="auto"/>
        </w:rPr>
        <w:lastRenderedPageBreak/>
        <w:t>procurements, and therefore, inflation, interest, risk or any other additional costs are not expected to be required.</w:t>
      </w:r>
    </w:p>
    <w:p w14:paraId="4F88524B" w14:textId="034D99D0" w:rsidR="00BE4867" w:rsidRPr="006977F7" w:rsidRDefault="00BE4867" w:rsidP="006977F7">
      <w:pPr>
        <w:rPr>
          <w:color w:val="auto"/>
        </w:rPr>
      </w:pPr>
      <w:r w:rsidRPr="006977F7">
        <w:rPr>
          <w:color w:val="auto"/>
        </w:rPr>
        <w:t>This quote must be signed on behalf of the Supplier by an authorised officer, whose designation must be stated and address of the registered office of the Supplier must be given.</w:t>
      </w:r>
    </w:p>
    <w:tbl>
      <w:tblPr>
        <w:tblStyle w:val="NCCTable"/>
        <w:tblW w:w="0" w:type="auto"/>
        <w:tblLook w:val="0480" w:firstRow="0" w:lastRow="0" w:firstColumn="1" w:lastColumn="0" w:noHBand="0" w:noVBand="1"/>
      </w:tblPr>
      <w:tblGrid>
        <w:gridCol w:w="3969"/>
        <w:gridCol w:w="5382"/>
      </w:tblGrid>
      <w:tr w:rsidR="00BE4867" w:rsidRPr="00BE4867" w14:paraId="539EEB94" w14:textId="77777777" w:rsidTr="00CD56EC">
        <w:tc>
          <w:tcPr>
            <w:cnfStyle w:val="001000000000" w:firstRow="0" w:lastRow="0" w:firstColumn="1" w:lastColumn="0" w:oddVBand="0" w:evenVBand="0" w:oddHBand="0" w:evenHBand="0" w:firstRowFirstColumn="0" w:firstRowLastColumn="0" w:lastRowFirstColumn="0" w:lastRowLastColumn="0"/>
            <w:tcW w:w="3969" w:type="dxa"/>
          </w:tcPr>
          <w:p w14:paraId="3BC9D732" w14:textId="77777777" w:rsidR="00BE4867" w:rsidRPr="006977F7" w:rsidRDefault="00BE4867" w:rsidP="00CD56EC">
            <w:pPr>
              <w:spacing w:after="240"/>
              <w:rPr>
                <w:color w:val="auto"/>
              </w:rPr>
            </w:pPr>
            <w:r w:rsidRPr="006977F7">
              <w:rPr>
                <w:color w:val="auto"/>
              </w:rPr>
              <w:t xml:space="preserve">Date </w:t>
            </w:r>
          </w:p>
        </w:tc>
        <w:tc>
          <w:tcPr>
            <w:tcW w:w="5382" w:type="dxa"/>
          </w:tcPr>
          <w:p w14:paraId="49516BBC" w14:textId="77777777" w:rsidR="00BE4867" w:rsidRPr="006977F7" w:rsidRDefault="00BE4867" w:rsidP="00CD56EC">
            <w:pPr>
              <w:cnfStyle w:val="000000000000" w:firstRow="0" w:lastRow="0" w:firstColumn="0" w:lastColumn="0" w:oddVBand="0" w:evenVBand="0" w:oddHBand="0" w:evenHBand="0" w:firstRowFirstColumn="0" w:firstRowLastColumn="0" w:lastRowFirstColumn="0" w:lastRowLastColumn="0"/>
              <w:rPr>
                <w:color w:val="auto"/>
              </w:rPr>
            </w:pPr>
          </w:p>
        </w:tc>
      </w:tr>
      <w:tr w:rsidR="00BE4867" w:rsidRPr="00BE4867" w14:paraId="36C6FEB9" w14:textId="77777777" w:rsidTr="00CD56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12C07645" w14:textId="77777777" w:rsidR="00BE4867" w:rsidRPr="006977F7" w:rsidRDefault="00BE4867" w:rsidP="00CD56EC">
            <w:pPr>
              <w:spacing w:before="240" w:after="240"/>
              <w:rPr>
                <w:color w:val="auto"/>
              </w:rPr>
            </w:pPr>
            <w:r w:rsidRPr="006977F7">
              <w:rPr>
                <w:color w:val="auto"/>
              </w:rPr>
              <w:t>Company authorised signature:</w:t>
            </w:r>
            <w:r w:rsidRPr="006977F7">
              <w:rPr>
                <w:noProof/>
                <w:color w:val="auto"/>
              </w:rPr>
              <w:t xml:space="preserve"> </w:t>
            </w:r>
          </w:p>
        </w:tc>
        <w:tc>
          <w:tcPr>
            <w:tcW w:w="5382" w:type="dxa"/>
          </w:tcPr>
          <w:p w14:paraId="7C85DEF3" w14:textId="77777777" w:rsidR="00BE4867" w:rsidRPr="006977F7" w:rsidRDefault="00BE4867" w:rsidP="00CD56EC">
            <w:pPr>
              <w:cnfStyle w:val="000000010000" w:firstRow="0" w:lastRow="0" w:firstColumn="0" w:lastColumn="0" w:oddVBand="0" w:evenVBand="0" w:oddHBand="0" w:evenHBand="1" w:firstRowFirstColumn="0" w:firstRowLastColumn="0" w:lastRowFirstColumn="0" w:lastRowLastColumn="0"/>
              <w:rPr>
                <w:color w:val="auto"/>
              </w:rPr>
            </w:pPr>
          </w:p>
        </w:tc>
      </w:tr>
      <w:tr w:rsidR="00BE4867" w:rsidRPr="00BE4867" w14:paraId="153839BB" w14:textId="77777777" w:rsidTr="00CD56EC">
        <w:tc>
          <w:tcPr>
            <w:cnfStyle w:val="001000000000" w:firstRow="0" w:lastRow="0" w:firstColumn="1" w:lastColumn="0" w:oddVBand="0" w:evenVBand="0" w:oddHBand="0" w:evenHBand="0" w:firstRowFirstColumn="0" w:firstRowLastColumn="0" w:lastRowFirstColumn="0" w:lastRowLastColumn="0"/>
            <w:tcW w:w="3969" w:type="dxa"/>
          </w:tcPr>
          <w:p w14:paraId="0B26CF29" w14:textId="77777777" w:rsidR="00BE4867" w:rsidRPr="006977F7" w:rsidRDefault="00BE4867" w:rsidP="00CD56EC">
            <w:pPr>
              <w:spacing w:before="240" w:after="240"/>
              <w:rPr>
                <w:color w:val="auto"/>
              </w:rPr>
            </w:pPr>
            <w:r w:rsidRPr="006977F7">
              <w:rPr>
                <w:color w:val="auto"/>
              </w:rPr>
              <w:t xml:space="preserve">Name: </w:t>
            </w:r>
          </w:p>
        </w:tc>
        <w:tc>
          <w:tcPr>
            <w:tcW w:w="5382" w:type="dxa"/>
          </w:tcPr>
          <w:p w14:paraId="6AE6041A" w14:textId="77777777" w:rsidR="00BE4867" w:rsidRPr="006977F7" w:rsidRDefault="00BE4867" w:rsidP="00CD56EC">
            <w:pPr>
              <w:cnfStyle w:val="000000000000" w:firstRow="0" w:lastRow="0" w:firstColumn="0" w:lastColumn="0" w:oddVBand="0" w:evenVBand="0" w:oddHBand="0" w:evenHBand="0" w:firstRowFirstColumn="0" w:firstRowLastColumn="0" w:lastRowFirstColumn="0" w:lastRowLastColumn="0"/>
              <w:rPr>
                <w:color w:val="auto"/>
              </w:rPr>
            </w:pPr>
          </w:p>
        </w:tc>
      </w:tr>
      <w:tr w:rsidR="00BE4867" w:rsidRPr="00BE4867" w14:paraId="636B9F5A" w14:textId="77777777" w:rsidTr="00CD56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290B7E25" w14:textId="77777777" w:rsidR="00BE4867" w:rsidRPr="006977F7" w:rsidRDefault="00BE4867" w:rsidP="00CD56EC">
            <w:pPr>
              <w:spacing w:before="240" w:after="240"/>
              <w:rPr>
                <w:color w:val="auto"/>
              </w:rPr>
            </w:pPr>
            <w:r w:rsidRPr="006977F7">
              <w:rPr>
                <w:color w:val="auto"/>
              </w:rPr>
              <w:t xml:space="preserve">Position in Company: </w:t>
            </w:r>
          </w:p>
        </w:tc>
        <w:tc>
          <w:tcPr>
            <w:tcW w:w="5382" w:type="dxa"/>
          </w:tcPr>
          <w:p w14:paraId="38F328A9" w14:textId="77777777" w:rsidR="00BE4867" w:rsidRPr="006977F7" w:rsidRDefault="00BE4867" w:rsidP="00CD56EC">
            <w:pPr>
              <w:cnfStyle w:val="000000010000" w:firstRow="0" w:lastRow="0" w:firstColumn="0" w:lastColumn="0" w:oddVBand="0" w:evenVBand="0" w:oddHBand="0" w:evenHBand="1" w:firstRowFirstColumn="0" w:firstRowLastColumn="0" w:lastRowFirstColumn="0" w:lastRowLastColumn="0"/>
              <w:rPr>
                <w:color w:val="auto"/>
              </w:rPr>
            </w:pPr>
          </w:p>
        </w:tc>
      </w:tr>
      <w:tr w:rsidR="00BE4867" w:rsidRPr="00BE4867" w14:paraId="5A472A90" w14:textId="77777777" w:rsidTr="00CD56EC">
        <w:tc>
          <w:tcPr>
            <w:cnfStyle w:val="001000000000" w:firstRow="0" w:lastRow="0" w:firstColumn="1" w:lastColumn="0" w:oddVBand="0" w:evenVBand="0" w:oddHBand="0" w:evenHBand="0" w:firstRowFirstColumn="0" w:firstRowLastColumn="0" w:lastRowFirstColumn="0" w:lastRowLastColumn="0"/>
            <w:tcW w:w="3969" w:type="dxa"/>
          </w:tcPr>
          <w:p w14:paraId="32CD363C" w14:textId="77777777" w:rsidR="00BE4867" w:rsidRPr="006977F7" w:rsidRDefault="00BE4867" w:rsidP="00CD56EC">
            <w:pPr>
              <w:spacing w:before="240" w:after="240"/>
              <w:rPr>
                <w:color w:val="auto"/>
              </w:rPr>
            </w:pPr>
            <w:r w:rsidRPr="006977F7">
              <w:rPr>
                <w:color w:val="auto"/>
              </w:rPr>
              <w:t xml:space="preserve">For and on behalf of: </w:t>
            </w:r>
            <w:r w:rsidRPr="006977F7">
              <w:rPr>
                <w:color w:val="auto"/>
              </w:rPr>
              <w:br/>
            </w:r>
            <w:r w:rsidRPr="006977F7">
              <w:rPr>
                <w:b w:val="0"/>
                <w:color w:val="auto"/>
              </w:rPr>
              <w:t>(Print Company's full name and registered number)</w:t>
            </w:r>
          </w:p>
        </w:tc>
        <w:tc>
          <w:tcPr>
            <w:tcW w:w="5382" w:type="dxa"/>
          </w:tcPr>
          <w:p w14:paraId="05A65CEA" w14:textId="77777777" w:rsidR="00BE4867" w:rsidRPr="006977F7" w:rsidRDefault="00BE4867" w:rsidP="00CD56EC">
            <w:pPr>
              <w:cnfStyle w:val="000000000000" w:firstRow="0" w:lastRow="0" w:firstColumn="0" w:lastColumn="0" w:oddVBand="0" w:evenVBand="0" w:oddHBand="0" w:evenHBand="0" w:firstRowFirstColumn="0" w:firstRowLastColumn="0" w:lastRowFirstColumn="0" w:lastRowLastColumn="0"/>
              <w:rPr>
                <w:color w:val="auto"/>
              </w:rPr>
            </w:pPr>
          </w:p>
        </w:tc>
      </w:tr>
    </w:tbl>
    <w:p w14:paraId="7738C0EF" w14:textId="77777777" w:rsidR="00BE4867" w:rsidRPr="00BE4867" w:rsidRDefault="00BE4867" w:rsidP="00BE4867">
      <w:pPr>
        <w:rPr>
          <w:color w:val="EE0000"/>
        </w:rPr>
      </w:pPr>
    </w:p>
    <w:p w14:paraId="574E7CDF" w14:textId="77777777" w:rsidR="00BE4867" w:rsidRPr="00B6516A" w:rsidRDefault="00BE4867" w:rsidP="00BE4867">
      <w:pPr>
        <w:rPr>
          <w:lang w:eastAsia="en-US"/>
        </w:rPr>
      </w:pPr>
    </w:p>
    <w:p w14:paraId="117CB316" w14:textId="77777777" w:rsidR="00BE4867" w:rsidRPr="00F15C41" w:rsidRDefault="00BE4867" w:rsidP="00774F1E">
      <w:pPr>
        <w:autoSpaceDE w:val="0"/>
        <w:autoSpaceDN w:val="0"/>
        <w:adjustRightInd w:val="0"/>
        <w:rPr>
          <w:rFonts w:ascii="Manrope" w:hAnsi="Manrope" w:cstheme="minorHAnsi"/>
          <w:b/>
          <w:bCs/>
        </w:rPr>
      </w:pPr>
    </w:p>
    <w:p w14:paraId="3B342D0F" w14:textId="77777777" w:rsidR="006977F7" w:rsidRDefault="006977F7">
      <w:pPr>
        <w:spacing w:line="240" w:lineRule="auto"/>
        <w:rPr>
          <w:rFonts w:ascii="Manrope" w:eastAsiaTheme="minorHAnsi" w:hAnsi="Manrope"/>
          <w:b/>
          <w:caps/>
          <w:color w:val="auto"/>
          <w:u w:val="single"/>
          <w:lang w:eastAsia="en-US"/>
        </w:rPr>
      </w:pPr>
      <w:r>
        <w:rPr>
          <w:rFonts w:ascii="Manrope" w:hAnsi="Manrope"/>
          <w:color w:val="auto"/>
          <w:u w:val="single"/>
        </w:rPr>
        <w:br w:type="page"/>
      </w:r>
    </w:p>
    <w:p w14:paraId="550F93EC" w14:textId="4964CDB3" w:rsidR="00F00701" w:rsidRPr="0002706C" w:rsidRDefault="00F00701" w:rsidP="003F626A">
      <w:pPr>
        <w:pStyle w:val="NoNumHead1"/>
      </w:pPr>
      <w:bookmarkStart w:id="45" w:name="_Toc213324667"/>
      <w:r w:rsidRPr="0002706C">
        <w:lastRenderedPageBreak/>
        <w:t>APPENDIX 2 – PRICE SCHEDULE – TO BE COMPLETED AND RETURNED</w:t>
      </w:r>
      <w:bookmarkEnd w:id="45"/>
    </w:p>
    <w:p w14:paraId="63046DA8" w14:textId="5C39FDF2" w:rsidR="006977F7" w:rsidRPr="006977F7" w:rsidRDefault="006977F7" w:rsidP="3D956F8F">
      <w:pPr>
        <w:rPr>
          <w:color w:val="auto"/>
        </w:rPr>
      </w:pPr>
      <w:r w:rsidRPr="3D956F8F">
        <w:rPr>
          <w:color w:val="auto"/>
        </w:rPr>
        <w:t xml:space="preserve">Note to Suppliers- the COGENT SKILLS operates under EU treaty guidelines and as such operates a transparent and equal treatment of all Suppliers. </w:t>
      </w:r>
      <w:proofErr w:type="gramStart"/>
      <w:r w:rsidRPr="3D956F8F">
        <w:rPr>
          <w:color w:val="auto"/>
        </w:rPr>
        <w:t>In order to</w:t>
      </w:r>
      <w:proofErr w:type="gramEnd"/>
      <w:r w:rsidRPr="3D956F8F">
        <w:rPr>
          <w:color w:val="auto"/>
        </w:rPr>
        <w:t xml:space="preserve"> support this an adequate assessment of all Supplier quotations, it is expected that Suppliers present their pricing in an open and transparent manner, and as such Suppliers are expected to fill in as much detail as possible, where applicable to the Specification of the Requirement. </w:t>
      </w:r>
    </w:p>
    <w:p w14:paraId="2BDE4E3E" w14:textId="062AAA42" w:rsidR="006977F7" w:rsidRPr="006977F7" w:rsidRDefault="6DB87487" w:rsidP="3D956F8F">
      <w:r w:rsidRPr="3D956F8F">
        <w:rPr>
          <w:rFonts w:eastAsia="Outfit" w:cs="Outfit"/>
        </w:rPr>
        <w:t>This should include the activities to be undertaken, numbers of days to complete and applicable day rates.</w:t>
      </w:r>
    </w:p>
    <w:p w14:paraId="42C4E3AF" w14:textId="47D49F1F" w:rsidR="006977F7" w:rsidRPr="006977F7" w:rsidRDefault="006977F7" w:rsidP="006977F7">
      <w:pPr>
        <w:rPr>
          <w:color w:val="auto"/>
        </w:rPr>
      </w:pPr>
      <w:r w:rsidRPr="3D956F8F">
        <w:rPr>
          <w:color w:val="auto"/>
        </w:rPr>
        <w:t>If a Supplier fails to fill in all reasonable and applicable detail, the COGENT SKILLS retains the right to discount the Supplier’s quote and response from the evaluation process.</w:t>
      </w:r>
    </w:p>
    <w:p w14:paraId="51AAA983" w14:textId="77777777" w:rsidR="00F00701" w:rsidRPr="00F15C41" w:rsidRDefault="00F00701" w:rsidP="00F00701">
      <w:pPr>
        <w:rPr>
          <w:rFonts w:ascii="Manrope" w:hAnsi="Manrope" w:cstheme="minorHAnsi"/>
        </w:rPr>
      </w:pPr>
    </w:p>
    <w:p w14:paraId="1B35EC32" w14:textId="77777777" w:rsidR="00F00701" w:rsidRPr="00F15C41" w:rsidRDefault="00F00701" w:rsidP="00F00701">
      <w:pPr>
        <w:rPr>
          <w:rFonts w:ascii="Manrope" w:hAnsi="Manrope" w:cstheme="minorHAnsi"/>
          <w:b/>
        </w:rPr>
      </w:pPr>
      <w:r w:rsidRPr="00F15C41">
        <w:rPr>
          <w:rFonts w:ascii="Manrope" w:hAnsi="Manrope" w:cstheme="minorHAnsi"/>
          <w:b/>
        </w:rPr>
        <w:t xml:space="preserve">&lt;INSERT PRICE SCHEDULE HERE&gt; </w:t>
      </w:r>
    </w:p>
    <w:p w14:paraId="417C3525" w14:textId="77777777" w:rsidR="00F00701" w:rsidRPr="00F15C41" w:rsidRDefault="00F00701" w:rsidP="00774F1E">
      <w:pPr>
        <w:jc w:val="both"/>
        <w:rPr>
          <w:rFonts w:ascii="Manrope" w:hAnsi="Manrope" w:cstheme="minorHAnsi"/>
        </w:rPr>
      </w:pPr>
    </w:p>
    <w:p w14:paraId="65C2F47B" w14:textId="77777777" w:rsidR="00774F1E" w:rsidRPr="00F15C41" w:rsidRDefault="00774F1E" w:rsidP="00774F1E">
      <w:pPr>
        <w:rPr>
          <w:rFonts w:ascii="Manrope" w:hAnsi="Manrope" w:cstheme="minorHAnsi"/>
          <w:b/>
          <w:u w:val="single"/>
        </w:rPr>
      </w:pPr>
      <w:r w:rsidRPr="00F15C41">
        <w:rPr>
          <w:rFonts w:ascii="Manrope" w:hAnsi="Manrope" w:cstheme="minorHAnsi"/>
          <w:b/>
          <w:u w:val="single"/>
        </w:rPr>
        <w:br w:type="page"/>
      </w:r>
    </w:p>
    <w:p w14:paraId="0ABC8D60" w14:textId="4E97FAC9" w:rsidR="00024B1B" w:rsidRPr="006977F7" w:rsidRDefault="00024B1B" w:rsidP="003F626A">
      <w:pPr>
        <w:pStyle w:val="NoNumHead1"/>
      </w:pPr>
      <w:bookmarkStart w:id="46" w:name="_Toc213324668"/>
      <w:r w:rsidRPr="006977F7">
        <w:lastRenderedPageBreak/>
        <w:t xml:space="preserve">Appendix </w:t>
      </w:r>
      <w:r w:rsidR="00F00701" w:rsidRPr="006977F7">
        <w:t>3</w:t>
      </w:r>
      <w:r w:rsidRPr="006977F7">
        <w:t xml:space="preserve"> -</w:t>
      </w:r>
      <w:r w:rsidR="00DD2358">
        <w:t xml:space="preserve">Company information &amp; </w:t>
      </w:r>
      <w:r w:rsidR="006977F7" w:rsidRPr="006977F7">
        <w:t>Technical response</w:t>
      </w:r>
      <w:r w:rsidRPr="006977F7">
        <w:t>– TO BE COMPLETED AND RETURNED</w:t>
      </w:r>
      <w:bookmarkEnd w:id="46"/>
    </w:p>
    <w:p w14:paraId="7D9660E4" w14:textId="03604727" w:rsidR="00024B1B" w:rsidRPr="001031A4" w:rsidRDefault="00024B1B" w:rsidP="00024B1B">
      <w:pPr>
        <w:rPr>
          <w:rFonts w:cstheme="minorHAnsi"/>
          <w:b/>
        </w:rPr>
      </w:pPr>
      <w:r w:rsidRPr="001031A4">
        <w:rPr>
          <w:rFonts w:cstheme="minorHAnsi"/>
          <w:b/>
        </w:rPr>
        <w:t xml:space="preserve">Please provide company details within the table below: </w:t>
      </w:r>
    </w:p>
    <w:p w14:paraId="04D7EB04" w14:textId="77777777" w:rsidR="00024B1B" w:rsidRPr="00B6516A" w:rsidRDefault="00024B1B" w:rsidP="006A17C4">
      <w:pPr>
        <w:pStyle w:val="Normal1"/>
        <w:spacing w:before="100"/>
        <w:rPr>
          <w:rFonts w:ascii="Outfit" w:hAnsi="Outfit"/>
          <w:sz w:val="22"/>
          <w:szCs w:val="22"/>
        </w:rPr>
      </w:pPr>
    </w:p>
    <w:tbl>
      <w:tblPr>
        <w:tblW w:w="9315" w:type="dxa"/>
        <w:tblInd w:w="-5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321"/>
        <w:gridCol w:w="4820"/>
        <w:gridCol w:w="3174"/>
      </w:tblGrid>
      <w:tr w:rsidR="006A17C4" w:rsidRPr="00B6516A" w14:paraId="09601496" w14:textId="77777777" w:rsidTr="10DC0F97">
        <w:tc>
          <w:tcPr>
            <w:tcW w:w="1321" w:type="dxa"/>
            <w:tcBorders>
              <w:top w:val="single" w:sz="4" w:space="0" w:color="000000" w:themeColor="text1"/>
              <w:left w:val="single" w:sz="4" w:space="0" w:color="000000" w:themeColor="text1"/>
              <w:bottom w:val="single" w:sz="6" w:space="0" w:color="000000" w:themeColor="text1"/>
              <w:right w:val="single" w:sz="6" w:space="0" w:color="000000" w:themeColor="text1"/>
            </w:tcBorders>
            <w:shd w:val="clear" w:color="auto" w:fill="CCFFFF"/>
            <w:hideMark/>
          </w:tcPr>
          <w:p w14:paraId="68C4BAC4" w14:textId="77777777" w:rsidR="006A17C4" w:rsidRPr="001031A4" w:rsidRDefault="006A17C4" w:rsidP="00BA47D6">
            <w:pPr>
              <w:pStyle w:val="Normal1"/>
              <w:spacing w:before="100"/>
              <w:rPr>
                <w:rFonts w:ascii="Aptos" w:hAnsi="Aptos" w:cs="Arial"/>
                <w:sz w:val="22"/>
                <w:szCs w:val="22"/>
              </w:rPr>
            </w:pPr>
            <w:r w:rsidRPr="001031A4">
              <w:rPr>
                <w:rFonts w:ascii="Aptos" w:eastAsia="Arial" w:hAnsi="Aptos" w:cs="Arial"/>
                <w:sz w:val="22"/>
                <w:szCs w:val="22"/>
              </w:rPr>
              <w:t>Section 1</w:t>
            </w:r>
          </w:p>
        </w:tc>
        <w:tc>
          <w:tcPr>
            <w:tcW w:w="7994" w:type="dxa"/>
            <w:gridSpan w:val="2"/>
            <w:tcBorders>
              <w:top w:val="single" w:sz="4" w:space="0" w:color="000000" w:themeColor="text1"/>
              <w:left w:val="single" w:sz="6" w:space="0" w:color="000000" w:themeColor="text1"/>
              <w:bottom w:val="single" w:sz="6" w:space="0" w:color="000000" w:themeColor="text1"/>
              <w:right w:val="single" w:sz="4" w:space="0" w:color="000000" w:themeColor="text1"/>
            </w:tcBorders>
            <w:shd w:val="clear" w:color="auto" w:fill="CCFFFF"/>
            <w:hideMark/>
          </w:tcPr>
          <w:p w14:paraId="5E3DF154" w14:textId="61AFFFB8" w:rsidR="006A17C4" w:rsidRPr="001031A4" w:rsidRDefault="00024B1B" w:rsidP="00BA47D6">
            <w:pPr>
              <w:pStyle w:val="Normal1"/>
              <w:spacing w:before="100"/>
              <w:rPr>
                <w:rFonts w:ascii="Aptos" w:hAnsi="Aptos" w:cs="Arial"/>
                <w:sz w:val="22"/>
                <w:szCs w:val="22"/>
              </w:rPr>
            </w:pPr>
            <w:r w:rsidRPr="001031A4">
              <w:rPr>
                <w:rFonts w:ascii="Aptos" w:eastAsia="Arial" w:hAnsi="Aptos" w:cs="Arial"/>
                <w:sz w:val="22"/>
                <w:szCs w:val="22"/>
              </w:rPr>
              <w:t>Bidder Information</w:t>
            </w:r>
          </w:p>
        </w:tc>
      </w:tr>
      <w:tr w:rsidR="006A17C4" w:rsidRPr="00B6516A" w14:paraId="4E468F61" w14:textId="77777777" w:rsidTr="10DC0F97">
        <w:tc>
          <w:tcPr>
            <w:tcW w:w="1321" w:type="dxa"/>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CCFFFF"/>
            <w:hideMark/>
          </w:tcPr>
          <w:p w14:paraId="460275A4" w14:textId="77777777" w:rsidR="006A17C4" w:rsidRPr="001031A4" w:rsidRDefault="006A17C4" w:rsidP="00BA47D6">
            <w:pPr>
              <w:pStyle w:val="Normal1"/>
              <w:spacing w:before="100"/>
              <w:rPr>
                <w:rFonts w:ascii="Aptos" w:hAnsi="Aptos" w:cs="Arial"/>
                <w:sz w:val="22"/>
                <w:szCs w:val="22"/>
              </w:rPr>
            </w:pPr>
            <w:r w:rsidRPr="001031A4">
              <w:rPr>
                <w:rFonts w:ascii="Aptos" w:eastAsia="Arial" w:hAnsi="Aptos" w:cs="Arial"/>
                <w:sz w:val="22"/>
                <w:szCs w:val="22"/>
              </w:rPr>
              <w:t>Question number</w:t>
            </w:r>
          </w:p>
        </w:tc>
        <w:tc>
          <w:tcPr>
            <w:tcW w:w="48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FFFF"/>
            <w:hideMark/>
          </w:tcPr>
          <w:p w14:paraId="6767E26D" w14:textId="77777777" w:rsidR="006A17C4" w:rsidRPr="001031A4" w:rsidRDefault="006A17C4" w:rsidP="00BA47D6">
            <w:pPr>
              <w:pStyle w:val="Normal1"/>
              <w:spacing w:before="100"/>
              <w:rPr>
                <w:rFonts w:ascii="Aptos" w:hAnsi="Aptos" w:cs="Arial"/>
                <w:sz w:val="22"/>
                <w:szCs w:val="22"/>
              </w:rPr>
            </w:pPr>
            <w:r w:rsidRPr="001031A4">
              <w:rPr>
                <w:rFonts w:ascii="Aptos" w:eastAsia="Arial" w:hAnsi="Aptos" w:cs="Arial"/>
                <w:sz w:val="22"/>
                <w:szCs w:val="22"/>
              </w:rPr>
              <w:t>Question</w:t>
            </w:r>
          </w:p>
        </w:tc>
        <w:tc>
          <w:tcPr>
            <w:tcW w:w="3174"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CCFFFF"/>
            <w:hideMark/>
          </w:tcPr>
          <w:p w14:paraId="1766653D" w14:textId="77777777" w:rsidR="006A17C4" w:rsidRPr="001031A4" w:rsidRDefault="006A17C4" w:rsidP="00BA47D6">
            <w:pPr>
              <w:pStyle w:val="Normal1"/>
              <w:spacing w:before="100"/>
              <w:rPr>
                <w:rFonts w:ascii="Aptos" w:hAnsi="Aptos" w:cs="Arial"/>
                <w:sz w:val="22"/>
                <w:szCs w:val="22"/>
              </w:rPr>
            </w:pPr>
            <w:r w:rsidRPr="001031A4">
              <w:rPr>
                <w:rFonts w:ascii="Aptos" w:eastAsia="Arial" w:hAnsi="Aptos" w:cs="Arial"/>
                <w:sz w:val="22"/>
                <w:szCs w:val="22"/>
              </w:rPr>
              <w:t>Response</w:t>
            </w:r>
          </w:p>
        </w:tc>
      </w:tr>
      <w:tr w:rsidR="006A17C4" w:rsidRPr="00B6516A" w14:paraId="56BDAD7C" w14:textId="77777777" w:rsidTr="10DC0F97">
        <w:tc>
          <w:tcPr>
            <w:tcW w:w="1321"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03F75B40" w14:textId="77777777" w:rsidR="006A17C4" w:rsidRPr="001031A4" w:rsidRDefault="006A17C4" w:rsidP="00BA47D6">
            <w:pPr>
              <w:pStyle w:val="Normal1"/>
              <w:spacing w:before="100"/>
              <w:rPr>
                <w:rFonts w:ascii="Aptos" w:hAnsi="Aptos" w:cs="Arial"/>
                <w:sz w:val="22"/>
                <w:szCs w:val="22"/>
              </w:rPr>
            </w:pPr>
            <w:r w:rsidRPr="001031A4">
              <w:rPr>
                <w:rFonts w:ascii="Aptos" w:eastAsia="Arial" w:hAnsi="Aptos" w:cs="Arial"/>
                <w:sz w:val="22"/>
                <w:szCs w:val="22"/>
              </w:rPr>
              <w:t>1.1(a)</w:t>
            </w:r>
          </w:p>
        </w:tc>
        <w:tc>
          <w:tcPr>
            <w:tcW w:w="4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746604" w14:textId="58115B53" w:rsidR="006A17C4" w:rsidRPr="001031A4" w:rsidRDefault="00024B1B" w:rsidP="00BA47D6">
            <w:pPr>
              <w:pStyle w:val="Normal1"/>
              <w:spacing w:before="100"/>
              <w:rPr>
                <w:rFonts w:ascii="Aptos" w:hAnsi="Aptos" w:cs="Arial"/>
                <w:sz w:val="22"/>
                <w:szCs w:val="22"/>
              </w:rPr>
            </w:pPr>
            <w:r w:rsidRPr="001031A4">
              <w:rPr>
                <w:rFonts w:ascii="Aptos" w:hAnsi="Aptos" w:cstheme="minorHAnsi"/>
                <w:sz w:val="22"/>
                <w:szCs w:val="22"/>
              </w:rPr>
              <w:t>Full name of the potential supplier submitting the information</w:t>
            </w:r>
            <w:r w:rsidR="006A17C4" w:rsidRPr="001031A4">
              <w:rPr>
                <w:rFonts w:ascii="Aptos" w:eastAsia="Arial" w:hAnsi="Aptos" w:cs="Arial"/>
                <w:sz w:val="22"/>
                <w:szCs w:val="22"/>
              </w:rPr>
              <w:t xml:space="preserve"> (if, registered, please give the registered name)</w:t>
            </w:r>
          </w:p>
          <w:p w14:paraId="637A7108" w14:textId="77777777" w:rsidR="006A17C4" w:rsidRPr="001031A4" w:rsidRDefault="006A17C4" w:rsidP="00BA47D6">
            <w:pPr>
              <w:pStyle w:val="Normal1"/>
              <w:spacing w:before="100"/>
              <w:rPr>
                <w:rFonts w:ascii="Aptos" w:hAnsi="Aptos" w:cs="Arial"/>
                <w:sz w:val="22"/>
                <w:szCs w:val="22"/>
              </w:rPr>
            </w:pPr>
          </w:p>
        </w:tc>
        <w:tc>
          <w:tcPr>
            <w:tcW w:w="3174"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6B4F27FB" w14:textId="77777777" w:rsidR="006A17C4" w:rsidRPr="001031A4" w:rsidRDefault="006A17C4" w:rsidP="00BA47D6">
            <w:pPr>
              <w:pStyle w:val="Normal1"/>
              <w:spacing w:before="100"/>
              <w:rPr>
                <w:rFonts w:ascii="Aptos" w:hAnsi="Aptos" w:cs="Arial"/>
                <w:sz w:val="22"/>
                <w:szCs w:val="22"/>
              </w:rPr>
            </w:pPr>
          </w:p>
        </w:tc>
      </w:tr>
      <w:tr w:rsidR="006A17C4" w:rsidRPr="00B6516A" w14:paraId="0736B70E" w14:textId="77777777" w:rsidTr="10DC0F97">
        <w:tc>
          <w:tcPr>
            <w:tcW w:w="1321"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45B55E11" w14:textId="77777777" w:rsidR="006A17C4" w:rsidRPr="001031A4" w:rsidRDefault="006A17C4" w:rsidP="00BA47D6">
            <w:pPr>
              <w:pStyle w:val="Normal1"/>
              <w:spacing w:before="100"/>
              <w:rPr>
                <w:rFonts w:ascii="Aptos" w:hAnsi="Aptos" w:cs="Arial"/>
                <w:sz w:val="22"/>
                <w:szCs w:val="22"/>
              </w:rPr>
            </w:pPr>
            <w:r w:rsidRPr="001031A4">
              <w:rPr>
                <w:rFonts w:ascii="Aptos" w:eastAsia="Arial" w:hAnsi="Aptos" w:cs="Arial"/>
                <w:sz w:val="22"/>
                <w:szCs w:val="22"/>
              </w:rPr>
              <w:t>1.1(b) – (</w:t>
            </w:r>
            <w:proofErr w:type="spellStart"/>
            <w:r w:rsidRPr="001031A4">
              <w:rPr>
                <w:rFonts w:ascii="Aptos" w:eastAsia="Arial" w:hAnsi="Aptos" w:cs="Arial"/>
                <w:sz w:val="22"/>
                <w:szCs w:val="22"/>
              </w:rPr>
              <w:t>i</w:t>
            </w:r>
            <w:proofErr w:type="spellEnd"/>
            <w:r w:rsidRPr="001031A4">
              <w:rPr>
                <w:rFonts w:ascii="Aptos" w:eastAsia="Arial" w:hAnsi="Aptos" w:cs="Arial"/>
                <w:sz w:val="22"/>
                <w:szCs w:val="22"/>
              </w:rPr>
              <w:t>)</w:t>
            </w:r>
          </w:p>
        </w:tc>
        <w:tc>
          <w:tcPr>
            <w:tcW w:w="48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E67ADB" w14:textId="77777777" w:rsidR="006A17C4" w:rsidRPr="001031A4" w:rsidRDefault="006A17C4" w:rsidP="00BA47D6">
            <w:pPr>
              <w:pStyle w:val="Normal1"/>
              <w:spacing w:before="100"/>
              <w:rPr>
                <w:rFonts w:ascii="Aptos" w:hAnsi="Aptos" w:cs="Arial"/>
                <w:sz w:val="22"/>
                <w:szCs w:val="22"/>
              </w:rPr>
            </w:pPr>
            <w:r w:rsidRPr="001031A4">
              <w:rPr>
                <w:rFonts w:ascii="Aptos" w:eastAsia="Arial" w:hAnsi="Aptos" w:cs="Arial"/>
                <w:sz w:val="22"/>
                <w:szCs w:val="22"/>
              </w:rPr>
              <w:t>Registered address (if applicable) or head office address</w:t>
            </w:r>
          </w:p>
        </w:tc>
        <w:tc>
          <w:tcPr>
            <w:tcW w:w="3174"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7A0404BD" w14:textId="77777777" w:rsidR="006A17C4" w:rsidRPr="001031A4" w:rsidRDefault="006A17C4" w:rsidP="00BA47D6">
            <w:pPr>
              <w:pStyle w:val="Normal1"/>
              <w:spacing w:before="100"/>
              <w:rPr>
                <w:rFonts w:ascii="Aptos" w:hAnsi="Aptos" w:cs="Arial"/>
                <w:sz w:val="22"/>
                <w:szCs w:val="22"/>
              </w:rPr>
            </w:pPr>
          </w:p>
        </w:tc>
      </w:tr>
      <w:tr w:rsidR="006A17C4" w:rsidRPr="00B6516A" w14:paraId="199E1145" w14:textId="77777777" w:rsidTr="10DC0F97">
        <w:tc>
          <w:tcPr>
            <w:tcW w:w="1321"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5919593E" w14:textId="77777777" w:rsidR="006A17C4" w:rsidRPr="001031A4" w:rsidRDefault="006A17C4" w:rsidP="00BA47D6">
            <w:pPr>
              <w:pStyle w:val="Normal1"/>
              <w:spacing w:before="100"/>
              <w:rPr>
                <w:rFonts w:ascii="Aptos" w:hAnsi="Aptos" w:cs="Arial"/>
                <w:sz w:val="22"/>
                <w:szCs w:val="22"/>
              </w:rPr>
            </w:pPr>
            <w:r w:rsidRPr="001031A4">
              <w:rPr>
                <w:rFonts w:ascii="Aptos" w:eastAsia="Arial" w:hAnsi="Aptos" w:cs="Arial"/>
                <w:sz w:val="22"/>
                <w:szCs w:val="22"/>
              </w:rPr>
              <w:t>1.1(b) – (ii)</w:t>
            </w:r>
          </w:p>
        </w:tc>
        <w:tc>
          <w:tcPr>
            <w:tcW w:w="48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C819277" w14:textId="77777777" w:rsidR="006A17C4" w:rsidRPr="001031A4" w:rsidRDefault="006A17C4" w:rsidP="00BA47D6">
            <w:pPr>
              <w:pStyle w:val="Normal1"/>
              <w:spacing w:before="100"/>
              <w:rPr>
                <w:rFonts w:ascii="Aptos" w:hAnsi="Aptos" w:cs="Arial"/>
                <w:sz w:val="22"/>
                <w:szCs w:val="22"/>
              </w:rPr>
            </w:pPr>
            <w:r w:rsidRPr="001031A4">
              <w:rPr>
                <w:rFonts w:ascii="Aptos" w:eastAsia="Arial" w:hAnsi="Aptos" w:cs="Arial"/>
                <w:sz w:val="22"/>
                <w:szCs w:val="22"/>
              </w:rPr>
              <w:t>Registered website address (if applicable)</w:t>
            </w:r>
          </w:p>
        </w:tc>
        <w:tc>
          <w:tcPr>
            <w:tcW w:w="3174"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1DCAB22" w14:textId="77777777" w:rsidR="006A17C4" w:rsidRPr="001031A4" w:rsidRDefault="006A17C4" w:rsidP="00BA47D6">
            <w:pPr>
              <w:pStyle w:val="Normal1"/>
              <w:spacing w:before="100"/>
              <w:rPr>
                <w:rFonts w:ascii="Aptos" w:hAnsi="Aptos" w:cs="Arial"/>
                <w:sz w:val="22"/>
                <w:szCs w:val="22"/>
              </w:rPr>
            </w:pPr>
          </w:p>
        </w:tc>
      </w:tr>
      <w:tr w:rsidR="006A17C4" w:rsidRPr="00B6516A" w14:paraId="150DABB6" w14:textId="77777777" w:rsidTr="10DC0F97">
        <w:tc>
          <w:tcPr>
            <w:tcW w:w="1321"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60093657" w14:textId="77777777" w:rsidR="006A17C4" w:rsidRPr="001031A4" w:rsidRDefault="006A17C4" w:rsidP="00BA47D6">
            <w:pPr>
              <w:pStyle w:val="Normal1"/>
              <w:spacing w:before="100"/>
              <w:rPr>
                <w:rFonts w:ascii="Aptos" w:hAnsi="Aptos" w:cs="Arial"/>
                <w:sz w:val="22"/>
                <w:szCs w:val="22"/>
              </w:rPr>
            </w:pPr>
            <w:r w:rsidRPr="001031A4">
              <w:rPr>
                <w:rFonts w:ascii="Aptos" w:eastAsia="Arial" w:hAnsi="Aptos" w:cs="Arial"/>
                <w:sz w:val="22"/>
                <w:szCs w:val="22"/>
              </w:rPr>
              <w:t>1.1(c)</w:t>
            </w:r>
          </w:p>
        </w:tc>
        <w:tc>
          <w:tcPr>
            <w:tcW w:w="48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76A33C" w14:textId="77777777" w:rsidR="006A17C4" w:rsidRPr="001031A4" w:rsidRDefault="006A17C4" w:rsidP="00BA47D6">
            <w:pPr>
              <w:pStyle w:val="Normal1"/>
              <w:spacing w:before="100"/>
              <w:rPr>
                <w:rFonts w:ascii="Aptos" w:hAnsi="Aptos" w:cs="Arial"/>
                <w:sz w:val="22"/>
                <w:szCs w:val="22"/>
              </w:rPr>
            </w:pPr>
            <w:r w:rsidRPr="001031A4">
              <w:rPr>
                <w:rFonts w:ascii="Aptos" w:eastAsia="Arial" w:hAnsi="Aptos" w:cs="Arial"/>
                <w:sz w:val="22"/>
                <w:szCs w:val="22"/>
              </w:rPr>
              <w:t>Trading status</w:t>
            </w:r>
          </w:p>
          <w:p w14:paraId="4E6129C2" w14:textId="77777777" w:rsidR="006A17C4" w:rsidRPr="001031A4" w:rsidRDefault="006A17C4">
            <w:pPr>
              <w:pStyle w:val="Normal1"/>
              <w:numPr>
                <w:ilvl w:val="0"/>
                <w:numId w:val="7"/>
              </w:numPr>
              <w:ind w:hanging="360"/>
              <w:contextualSpacing/>
              <w:rPr>
                <w:rFonts w:ascii="Aptos" w:eastAsia="Arial" w:hAnsi="Aptos" w:cs="Arial"/>
                <w:sz w:val="22"/>
                <w:szCs w:val="22"/>
              </w:rPr>
            </w:pPr>
            <w:r w:rsidRPr="001031A4">
              <w:rPr>
                <w:rFonts w:ascii="Aptos" w:eastAsia="Arial" w:hAnsi="Aptos" w:cs="Arial"/>
                <w:sz w:val="22"/>
                <w:szCs w:val="22"/>
              </w:rPr>
              <w:t>public limited company</w:t>
            </w:r>
          </w:p>
          <w:p w14:paraId="008BE613" w14:textId="77777777" w:rsidR="006A17C4" w:rsidRPr="001031A4" w:rsidRDefault="006A17C4">
            <w:pPr>
              <w:pStyle w:val="Normal1"/>
              <w:numPr>
                <w:ilvl w:val="0"/>
                <w:numId w:val="7"/>
              </w:numPr>
              <w:ind w:hanging="360"/>
              <w:contextualSpacing/>
              <w:rPr>
                <w:rFonts w:ascii="Aptos" w:eastAsia="Arial" w:hAnsi="Aptos" w:cs="Arial"/>
                <w:sz w:val="22"/>
                <w:szCs w:val="22"/>
              </w:rPr>
            </w:pPr>
            <w:r w:rsidRPr="001031A4">
              <w:rPr>
                <w:rFonts w:ascii="Aptos" w:eastAsia="Arial" w:hAnsi="Aptos" w:cs="Arial"/>
                <w:sz w:val="22"/>
                <w:szCs w:val="22"/>
              </w:rPr>
              <w:t>private limited company</w:t>
            </w:r>
          </w:p>
          <w:p w14:paraId="12061E47" w14:textId="77777777" w:rsidR="006A17C4" w:rsidRPr="001031A4" w:rsidRDefault="006A17C4">
            <w:pPr>
              <w:pStyle w:val="Normal1"/>
              <w:numPr>
                <w:ilvl w:val="0"/>
                <w:numId w:val="7"/>
              </w:numPr>
              <w:ind w:hanging="360"/>
              <w:contextualSpacing/>
              <w:rPr>
                <w:rFonts w:ascii="Aptos" w:eastAsia="Arial" w:hAnsi="Aptos" w:cs="Arial"/>
                <w:sz w:val="22"/>
                <w:szCs w:val="22"/>
              </w:rPr>
            </w:pPr>
            <w:r w:rsidRPr="001031A4">
              <w:rPr>
                <w:rFonts w:ascii="Aptos" w:eastAsia="Arial" w:hAnsi="Aptos" w:cs="Arial"/>
                <w:sz w:val="22"/>
                <w:szCs w:val="22"/>
              </w:rPr>
              <w:t>limited liability partnership</w:t>
            </w:r>
          </w:p>
          <w:p w14:paraId="0FC44631" w14:textId="77777777" w:rsidR="006A17C4" w:rsidRPr="001031A4" w:rsidRDefault="006A17C4">
            <w:pPr>
              <w:pStyle w:val="Normal1"/>
              <w:numPr>
                <w:ilvl w:val="0"/>
                <w:numId w:val="7"/>
              </w:numPr>
              <w:ind w:hanging="360"/>
              <w:contextualSpacing/>
              <w:rPr>
                <w:rFonts w:ascii="Aptos" w:eastAsia="Arial" w:hAnsi="Aptos" w:cs="Arial"/>
                <w:sz w:val="22"/>
                <w:szCs w:val="22"/>
              </w:rPr>
            </w:pPr>
            <w:r w:rsidRPr="001031A4">
              <w:rPr>
                <w:rFonts w:ascii="Aptos" w:eastAsia="Arial" w:hAnsi="Aptos" w:cs="Arial"/>
                <w:sz w:val="22"/>
                <w:szCs w:val="22"/>
              </w:rPr>
              <w:t>other partnership</w:t>
            </w:r>
          </w:p>
          <w:p w14:paraId="77C56DD9" w14:textId="77777777" w:rsidR="006A17C4" w:rsidRPr="001031A4" w:rsidRDefault="006A17C4">
            <w:pPr>
              <w:pStyle w:val="Normal1"/>
              <w:numPr>
                <w:ilvl w:val="0"/>
                <w:numId w:val="7"/>
              </w:numPr>
              <w:ind w:hanging="360"/>
              <w:contextualSpacing/>
              <w:rPr>
                <w:rFonts w:ascii="Aptos" w:eastAsia="Arial" w:hAnsi="Aptos" w:cs="Arial"/>
                <w:sz w:val="22"/>
                <w:szCs w:val="22"/>
              </w:rPr>
            </w:pPr>
            <w:r w:rsidRPr="001031A4">
              <w:rPr>
                <w:rFonts w:ascii="Aptos" w:eastAsia="Arial" w:hAnsi="Aptos" w:cs="Arial"/>
                <w:sz w:val="22"/>
                <w:szCs w:val="22"/>
              </w:rPr>
              <w:t>sole trader</w:t>
            </w:r>
          </w:p>
          <w:p w14:paraId="6C140E2F" w14:textId="77777777" w:rsidR="006A17C4" w:rsidRPr="001031A4" w:rsidRDefault="006A17C4">
            <w:pPr>
              <w:pStyle w:val="Normal1"/>
              <w:numPr>
                <w:ilvl w:val="0"/>
                <w:numId w:val="7"/>
              </w:numPr>
              <w:ind w:hanging="360"/>
              <w:contextualSpacing/>
              <w:rPr>
                <w:rFonts w:ascii="Aptos" w:eastAsia="Arial" w:hAnsi="Aptos" w:cs="Arial"/>
                <w:sz w:val="22"/>
                <w:szCs w:val="22"/>
              </w:rPr>
            </w:pPr>
            <w:r w:rsidRPr="001031A4">
              <w:rPr>
                <w:rFonts w:ascii="Aptos" w:eastAsia="Arial" w:hAnsi="Aptos" w:cs="Arial"/>
                <w:sz w:val="22"/>
                <w:szCs w:val="22"/>
              </w:rPr>
              <w:t>third sector</w:t>
            </w:r>
          </w:p>
          <w:p w14:paraId="58711C55" w14:textId="77777777" w:rsidR="006A17C4" w:rsidRPr="001031A4" w:rsidRDefault="006A17C4">
            <w:pPr>
              <w:pStyle w:val="Normal1"/>
              <w:numPr>
                <w:ilvl w:val="0"/>
                <w:numId w:val="7"/>
              </w:numPr>
              <w:ind w:hanging="360"/>
              <w:contextualSpacing/>
              <w:rPr>
                <w:rFonts w:ascii="Aptos" w:eastAsia="Arial" w:hAnsi="Aptos" w:cs="Arial"/>
                <w:sz w:val="22"/>
                <w:szCs w:val="22"/>
              </w:rPr>
            </w:pPr>
            <w:r w:rsidRPr="001031A4">
              <w:rPr>
                <w:rFonts w:ascii="Aptos" w:eastAsia="Arial" w:hAnsi="Aptos" w:cs="Arial"/>
                <w:sz w:val="22"/>
                <w:szCs w:val="22"/>
              </w:rPr>
              <w:t>other (please specify your trading status)</w:t>
            </w:r>
          </w:p>
        </w:tc>
        <w:tc>
          <w:tcPr>
            <w:tcW w:w="3174"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0658BB14" w14:textId="77777777" w:rsidR="006A17C4" w:rsidRPr="001031A4" w:rsidRDefault="006A17C4" w:rsidP="00BA47D6">
            <w:pPr>
              <w:pStyle w:val="Normal1"/>
              <w:spacing w:before="100"/>
              <w:rPr>
                <w:rFonts w:ascii="Aptos" w:hAnsi="Aptos" w:cs="Arial"/>
                <w:sz w:val="22"/>
                <w:szCs w:val="22"/>
              </w:rPr>
            </w:pPr>
          </w:p>
        </w:tc>
      </w:tr>
      <w:tr w:rsidR="006A17C4" w:rsidRPr="00B6516A" w14:paraId="24D8B0E5" w14:textId="77777777" w:rsidTr="10DC0F97">
        <w:tc>
          <w:tcPr>
            <w:tcW w:w="1321"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4881167F" w14:textId="77777777" w:rsidR="006A17C4" w:rsidRPr="001031A4" w:rsidRDefault="006A17C4" w:rsidP="00BA47D6">
            <w:pPr>
              <w:pStyle w:val="Normal1"/>
              <w:spacing w:before="100"/>
              <w:rPr>
                <w:rFonts w:ascii="Aptos" w:hAnsi="Aptos" w:cs="Arial"/>
                <w:sz w:val="22"/>
                <w:szCs w:val="22"/>
              </w:rPr>
            </w:pPr>
            <w:r w:rsidRPr="001031A4">
              <w:rPr>
                <w:rFonts w:ascii="Aptos" w:eastAsia="Arial" w:hAnsi="Aptos" w:cs="Arial"/>
                <w:sz w:val="22"/>
                <w:szCs w:val="22"/>
              </w:rPr>
              <w:t>1.1(d)</w:t>
            </w:r>
          </w:p>
        </w:tc>
        <w:tc>
          <w:tcPr>
            <w:tcW w:w="48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B48D484" w14:textId="77777777" w:rsidR="006A17C4" w:rsidRPr="001031A4" w:rsidRDefault="006A17C4" w:rsidP="00BA47D6">
            <w:pPr>
              <w:pStyle w:val="Normal1"/>
              <w:spacing w:before="100"/>
              <w:rPr>
                <w:rFonts w:ascii="Aptos" w:hAnsi="Aptos" w:cs="Arial"/>
                <w:sz w:val="22"/>
                <w:szCs w:val="22"/>
              </w:rPr>
            </w:pPr>
            <w:r w:rsidRPr="001031A4">
              <w:rPr>
                <w:rFonts w:ascii="Aptos" w:eastAsia="Arial" w:hAnsi="Aptos" w:cs="Arial"/>
                <w:sz w:val="22"/>
                <w:szCs w:val="22"/>
              </w:rPr>
              <w:t>Date of registration (if applicable) or date of formation</w:t>
            </w:r>
          </w:p>
        </w:tc>
        <w:tc>
          <w:tcPr>
            <w:tcW w:w="3174"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40D7F47" w14:textId="77777777" w:rsidR="006A17C4" w:rsidRPr="001031A4" w:rsidRDefault="006A17C4" w:rsidP="00BA47D6">
            <w:pPr>
              <w:pStyle w:val="Normal1"/>
              <w:spacing w:before="100"/>
              <w:rPr>
                <w:rFonts w:ascii="Aptos" w:hAnsi="Aptos" w:cs="Arial"/>
                <w:sz w:val="22"/>
                <w:szCs w:val="22"/>
              </w:rPr>
            </w:pPr>
          </w:p>
        </w:tc>
      </w:tr>
      <w:tr w:rsidR="006A17C4" w:rsidRPr="00B6516A" w14:paraId="11673008" w14:textId="77777777" w:rsidTr="10DC0F97">
        <w:tc>
          <w:tcPr>
            <w:tcW w:w="1321"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2806FC76" w14:textId="77777777" w:rsidR="006A17C4" w:rsidRPr="001031A4" w:rsidRDefault="006A17C4" w:rsidP="00BA47D6">
            <w:pPr>
              <w:pStyle w:val="Normal1"/>
              <w:spacing w:before="100"/>
              <w:rPr>
                <w:rFonts w:ascii="Aptos" w:hAnsi="Aptos" w:cs="Arial"/>
                <w:sz w:val="22"/>
                <w:szCs w:val="22"/>
              </w:rPr>
            </w:pPr>
            <w:r w:rsidRPr="001031A4">
              <w:rPr>
                <w:rFonts w:ascii="Aptos" w:eastAsia="Arial" w:hAnsi="Aptos" w:cs="Arial"/>
                <w:sz w:val="22"/>
                <w:szCs w:val="22"/>
              </w:rPr>
              <w:t>1.1(e)</w:t>
            </w:r>
          </w:p>
        </w:tc>
        <w:tc>
          <w:tcPr>
            <w:tcW w:w="48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100858" w14:textId="77777777" w:rsidR="006A17C4" w:rsidRPr="001031A4" w:rsidRDefault="006A17C4" w:rsidP="00BA47D6">
            <w:pPr>
              <w:pStyle w:val="Normal1"/>
              <w:spacing w:before="100"/>
              <w:rPr>
                <w:rFonts w:ascii="Aptos" w:hAnsi="Aptos" w:cs="Arial"/>
                <w:sz w:val="22"/>
                <w:szCs w:val="22"/>
              </w:rPr>
            </w:pPr>
            <w:r w:rsidRPr="001031A4">
              <w:rPr>
                <w:rFonts w:ascii="Aptos" w:hAnsi="Aptos" w:cs="Arial"/>
                <w:sz w:val="22"/>
                <w:szCs w:val="22"/>
              </w:rPr>
              <w:t>Registration number (company, partnership, charity, etc if applicable).</w:t>
            </w:r>
          </w:p>
        </w:tc>
        <w:tc>
          <w:tcPr>
            <w:tcW w:w="3174"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51CEAC4" w14:textId="77777777" w:rsidR="006A17C4" w:rsidRPr="001031A4" w:rsidRDefault="006A17C4" w:rsidP="00BA47D6">
            <w:pPr>
              <w:pStyle w:val="Normal1"/>
              <w:tabs>
                <w:tab w:val="center" w:pos="4513"/>
                <w:tab w:val="right" w:pos="9026"/>
              </w:tabs>
              <w:spacing w:before="100"/>
              <w:rPr>
                <w:rFonts w:ascii="Aptos" w:hAnsi="Aptos" w:cs="Arial"/>
                <w:sz w:val="22"/>
                <w:szCs w:val="22"/>
              </w:rPr>
            </w:pPr>
          </w:p>
        </w:tc>
      </w:tr>
      <w:tr w:rsidR="006A17C4" w:rsidRPr="00B6516A" w14:paraId="7EE1446F" w14:textId="77777777" w:rsidTr="10DC0F97">
        <w:tc>
          <w:tcPr>
            <w:tcW w:w="1321"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EAA59AE" w14:textId="77777777" w:rsidR="006A17C4" w:rsidRPr="001031A4" w:rsidRDefault="006A17C4" w:rsidP="00BA47D6">
            <w:pPr>
              <w:pStyle w:val="Normal1"/>
              <w:spacing w:before="100"/>
              <w:rPr>
                <w:rFonts w:ascii="Aptos" w:eastAsia="Arial" w:hAnsi="Aptos" w:cs="Arial"/>
                <w:sz w:val="22"/>
                <w:szCs w:val="22"/>
              </w:rPr>
            </w:pPr>
            <w:r w:rsidRPr="001031A4">
              <w:rPr>
                <w:rFonts w:ascii="Aptos" w:hAnsi="Aptos" w:cs="Arial"/>
                <w:sz w:val="22"/>
                <w:szCs w:val="22"/>
              </w:rPr>
              <w:t>1.1(f)</w:t>
            </w:r>
          </w:p>
        </w:tc>
        <w:tc>
          <w:tcPr>
            <w:tcW w:w="4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3F3996" w14:textId="77777777" w:rsidR="006A17C4" w:rsidRPr="001031A4" w:rsidRDefault="006A17C4" w:rsidP="00BA47D6">
            <w:pPr>
              <w:pStyle w:val="Normal1"/>
              <w:spacing w:before="100"/>
              <w:rPr>
                <w:rFonts w:ascii="Aptos" w:hAnsi="Aptos" w:cs="Arial"/>
                <w:sz w:val="22"/>
                <w:szCs w:val="22"/>
              </w:rPr>
            </w:pPr>
            <w:r w:rsidRPr="001031A4">
              <w:rPr>
                <w:rFonts w:ascii="Aptos" w:hAnsi="Aptos" w:cs="Arial"/>
                <w:sz w:val="22"/>
                <w:szCs w:val="22"/>
              </w:rPr>
              <w:t>Registered VAT number.</w:t>
            </w:r>
          </w:p>
        </w:tc>
        <w:tc>
          <w:tcPr>
            <w:tcW w:w="3174"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C90ED03" w14:textId="77777777" w:rsidR="006A17C4" w:rsidRPr="001031A4" w:rsidRDefault="006A17C4" w:rsidP="00BA47D6">
            <w:pPr>
              <w:pStyle w:val="Normal1"/>
              <w:rPr>
                <w:rFonts w:ascii="Aptos" w:eastAsia="Arial" w:hAnsi="Aptos" w:cs="Arial"/>
                <w:sz w:val="22"/>
                <w:szCs w:val="22"/>
              </w:rPr>
            </w:pPr>
          </w:p>
        </w:tc>
      </w:tr>
      <w:tr w:rsidR="006A17C4" w:rsidRPr="00B6516A" w14:paraId="7025271C" w14:textId="77777777" w:rsidTr="10DC0F97">
        <w:tc>
          <w:tcPr>
            <w:tcW w:w="1321"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230B46F2" w14:textId="77777777" w:rsidR="006A17C4" w:rsidRPr="001031A4" w:rsidRDefault="006A17C4" w:rsidP="00BA47D6">
            <w:pPr>
              <w:pStyle w:val="Normal1"/>
              <w:spacing w:before="100"/>
              <w:rPr>
                <w:rFonts w:ascii="Aptos" w:hAnsi="Aptos" w:cs="Arial"/>
                <w:sz w:val="22"/>
                <w:szCs w:val="22"/>
              </w:rPr>
            </w:pPr>
            <w:r w:rsidRPr="001031A4">
              <w:rPr>
                <w:rFonts w:ascii="Aptos" w:eastAsia="Arial" w:hAnsi="Aptos" w:cs="Arial"/>
                <w:sz w:val="22"/>
                <w:szCs w:val="22"/>
              </w:rPr>
              <w:t>1.1(g) - (</w:t>
            </w:r>
            <w:proofErr w:type="spellStart"/>
            <w:r w:rsidRPr="001031A4">
              <w:rPr>
                <w:rFonts w:ascii="Aptos" w:eastAsia="Arial" w:hAnsi="Aptos" w:cs="Arial"/>
                <w:sz w:val="22"/>
                <w:szCs w:val="22"/>
              </w:rPr>
              <w:t>i</w:t>
            </w:r>
            <w:proofErr w:type="spellEnd"/>
            <w:r w:rsidRPr="001031A4">
              <w:rPr>
                <w:rFonts w:ascii="Aptos" w:eastAsia="Arial" w:hAnsi="Aptos" w:cs="Arial"/>
                <w:sz w:val="22"/>
                <w:szCs w:val="22"/>
              </w:rPr>
              <w:t>)</w:t>
            </w:r>
          </w:p>
        </w:tc>
        <w:tc>
          <w:tcPr>
            <w:tcW w:w="48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2AD65B2" w14:textId="77777777" w:rsidR="006A17C4" w:rsidRPr="001031A4" w:rsidRDefault="006A17C4" w:rsidP="00BA47D6">
            <w:pPr>
              <w:pStyle w:val="Normal1"/>
              <w:spacing w:before="100"/>
              <w:rPr>
                <w:rFonts w:ascii="Aptos" w:hAnsi="Aptos" w:cs="Arial"/>
                <w:sz w:val="22"/>
                <w:szCs w:val="22"/>
              </w:rPr>
            </w:pPr>
            <w:r w:rsidRPr="001031A4">
              <w:rPr>
                <w:rFonts w:ascii="Aptos" w:hAnsi="Aptos" w:cs="Arial"/>
                <w:sz w:val="22"/>
                <w:szCs w:val="22"/>
              </w:rPr>
              <w:t>Are you registered with the appropriate professional or trade register(s) specified for this procurement and as set out in the procurement documents in the member state where your organisation is established?</w:t>
            </w:r>
          </w:p>
        </w:tc>
        <w:tc>
          <w:tcPr>
            <w:tcW w:w="3174" w:type="dxa"/>
            <w:tcBorders>
              <w:top w:val="single" w:sz="6" w:space="0" w:color="000000" w:themeColor="text1"/>
              <w:left w:val="single" w:sz="6" w:space="0" w:color="000000" w:themeColor="text1"/>
              <w:bottom w:val="single" w:sz="6" w:space="0" w:color="000000" w:themeColor="text1"/>
              <w:right w:val="single" w:sz="4" w:space="0" w:color="000000" w:themeColor="text1"/>
            </w:tcBorders>
            <w:hideMark/>
          </w:tcPr>
          <w:p w14:paraId="5122FE7B" w14:textId="77777777" w:rsidR="006A17C4" w:rsidRPr="001031A4" w:rsidRDefault="006A17C4" w:rsidP="00BA47D6">
            <w:pPr>
              <w:pStyle w:val="Normal1"/>
              <w:rPr>
                <w:rFonts w:ascii="Aptos" w:hAnsi="Aptos" w:cs="Arial"/>
                <w:sz w:val="22"/>
                <w:szCs w:val="22"/>
              </w:rPr>
            </w:pPr>
            <w:r w:rsidRPr="001031A4">
              <w:rPr>
                <w:rFonts w:ascii="Aptos" w:eastAsia="Arial" w:hAnsi="Aptos" w:cs="Arial"/>
                <w:sz w:val="22"/>
                <w:szCs w:val="22"/>
              </w:rPr>
              <w:t xml:space="preserve">Yes </w:t>
            </w:r>
            <w:r w:rsidRPr="001031A4">
              <w:rPr>
                <w:rFonts w:ascii="Aptos" w:eastAsia="Menlo Regular" w:hAnsi="Aptos" w:cs="Segoe UI Symbol"/>
                <w:sz w:val="22"/>
                <w:szCs w:val="22"/>
              </w:rPr>
              <w:t>☐</w:t>
            </w:r>
          </w:p>
          <w:p w14:paraId="4689A3F4" w14:textId="6EF618C2" w:rsidR="006A17C4" w:rsidRPr="001031A4" w:rsidRDefault="005C7F8D" w:rsidP="00BA47D6">
            <w:pPr>
              <w:pStyle w:val="Normal1"/>
              <w:rPr>
                <w:rFonts w:ascii="Aptos" w:hAnsi="Aptos" w:cs="Arial"/>
                <w:sz w:val="22"/>
                <w:szCs w:val="22"/>
              </w:rPr>
            </w:pPr>
            <w:r w:rsidRPr="001031A4">
              <w:rPr>
                <w:rFonts w:ascii="Aptos" w:eastAsia="Arial" w:hAnsi="Aptos" w:cs="Arial"/>
                <w:sz w:val="22"/>
                <w:szCs w:val="22"/>
              </w:rPr>
              <w:t xml:space="preserve">No </w:t>
            </w:r>
            <w:r w:rsidRPr="001031A4">
              <w:rPr>
                <w:rFonts w:ascii="Aptos" w:eastAsia="Arial" w:hAnsi="Aptos" w:cs="Segoe UI Symbol"/>
                <w:sz w:val="22"/>
                <w:szCs w:val="22"/>
              </w:rPr>
              <w:t>☐</w:t>
            </w:r>
          </w:p>
          <w:p w14:paraId="2963AE5E" w14:textId="77777777" w:rsidR="006A17C4" w:rsidRPr="001031A4" w:rsidRDefault="006A17C4" w:rsidP="00BA47D6">
            <w:pPr>
              <w:pStyle w:val="Normal1"/>
              <w:rPr>
                <w:rFonts w:ascii="Aptos" w:hAnsi="Aptos" w:cs="Arial"/>
                <w:sz w:val="22"/>
                <w:szCs w:val="22"/>
              </w:rPr>
            </w:pPr>
            <w:r w:rsidRPr="001031A4">
              <w:rPr>
                <w:rFonts w:ascii="Aptos" w:eastAsia="Arial" w:hAnsi="Aptos" w:cs="Arial"/>
                <w:sz w:val="22"/>
                <w:szCs w:val="22"/>
              </w:rPr>
              <w:t xml:space="preserve">N/A </w:t>
            </w:r>
            <w:r w:rsidRPr="001031A4">
              <w:rPr>
                <w:rFonts w:ascii="Aptos" w:eastAsia="Menlo Regular" w:hAnsi="Aptos" w:cs="Segoe UI Symbol"/>
                <w:sz w:val="22"/>
                <w:szCs w:val="22"/>
              </w:rPr>
              <w:t>☐</w:t>
            </w:r>
          </w:p>
        </w:tc>
      </w:tr>
      <w:tr w:rsidR="006A17C4" w:rsidRPr="00B6516A" w14:paraId="68C425AC" w14:textId="77777777" w:rsidTr="10DC0F97">
        <w:tc>
          <w:tcPr>
            <w:tcW w:w="1321"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5C5A4AA4" w14:textId="77777777" w:rsidR="006A17C4" w:rsidRPr="001031A4" w:rsidRDefault="006A17C4" w:rsidP="00BA47D6">
            <w:pPr>
              <w:pStyle w:val="Normal1"/>
              <w:spacing w:before="100"/>
              <w:rPr>
                <w:rFonts w:ascii="Aptos" w:hAnsi="Aptos" w:cs="Arial"/>
                <w:sz w:val="22"/>
                <w:szCs w:val="22"/>
              </w:rPr>
            </w:pPr>
            <w:bookmarkStart w:id="47" w:name="_3znysh7"/>
            <w:bookmarkStart w:id="48" w:name="_1fob9te"/>
            <w:bookmarkStart w:id="49" w:name="_30j0zll"/>
            <w:bookmarkEnd w:id="47"/>
            <w:bookmarkEnd w:id="48"/>
            <w:bookmarkEnd w:id="49"/>
            <w:r w:rsidRPr="001031A4">
              <w:rPr>
                <w:rFonts w:ascii="Aptos" w:eastAsia="Arial" w:hAnsi="Aptos" w:cs="Arial"/>
                <w:sz w:val="22"/>
                <w:szCs w:val="22"/>
              </w:rPr>
              <w:t>1.1(g) - (ii)</w:t>
            </w:r>
          </w:p>
        </w:tc>
        <w:tc>
          <w:tcPr>
            <w:tcW w:w="48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EE5DF5" w14:textId="77777777" w:rsidR="006A17C4" w:rsidRPr="001031A4" w:rsidRDefault="006A17C4" w:rsidP="00BA47D6">
            <w:pPr>
              <w:pStyle w:val="Normal1"/>
              <w:spacing w:before="100"/>
              <w:rPr>
                <w:rFonts w:ascii="Aptos" w:hAnsi="Aptos" w:cs="Arial"/>
                <w:sz w:val="22"/>
                <w:szCs w:val="22"/>
              </w:rPr>
            </w:pPr>
            <w:r w:rsidRPr="001031A4">
              <w:rPr>
                <w:rFonts w:ascii="Aptos" w:eastAsia="Arial" w:hAnsi="Aptos" w:cs="Arial"/>
                <w:sz w:val="22"/>
                <w:szCs w:val="22"/>
              </w:rPr>
              <w:t>If you responded yes to 1.1(f) - (</w:t>
            </w:r>
            <w:proofErr w:type="spellStart"/>
            <w:r w:rsidRPr="001031A4">
              <w:rPr>
                <w:rFonts w:ascii="Aptos" w:eastAsia="Arial" w:hAnsi="Aptos" w:cs="Arial"/>
                <w:sz w:val="22"/>
                <w:szCs w:val="22"/>
              </w:rPr>
              <w:t>i</w:t>
            </w:r>
            <w:proofErr w:type="spellEnd"/>
            <w:r w:rsidRPr="001031A4">
              <w:rPr>
                <w:rFonts w:ascii="Aptos" w:eastAsia="Arial" w:hAnsi="Aptos" w:cs="Arial"/>
                <w:sz w:val="22"/>
                <w:szCs w:val="22"/>
              </w:rPr>
              <w:t xml:space="preserve">), </w:t>
            </w:r>
            <w:r w:rsidRPr="001031A4">
              <w:rPr>
                <w:rFonts w:ascii="Aptos" w:hAnsi="Aptos" w:cs="Arial"/>
                <w:sz w:val="22"/>
                <w:szCs w:val="22"/>
              </w:rPr>
              <w:t>please provide the relevant details, including the name of the register and registration number(s) and, if evidence of registration is available electronically, please give the website address, issuing body and reference number</w:t>
            </w:r>
          </w:p>
        </w:tc>
        <w:tc>
          <w:tcPr>
            <w:tcW w:w="3174"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69973474" w14:textId="77777777" w:rsidR="006A17C4" w:rsidRPr="001031A4" w:rsidRDefault="006A17C4" w:rsidP="00BA47D6">
            <w:pPr>
              <w:pStyle w:val="Normal1"/>
              <w:tabs>
                <w:tab w:val="center" w:pos="4513"/>
                <w:tab w:val="right" w:pos="9026"/>
              </w:tabs>
              <w:spacing w:before="100"/>
              <w:rPr>
                <w:rFonts w:ascii="Aptos" w:hAnsi="Aptos" w:cs="Arial"/>
                <w:sz w:val="22"/>
                <w:szCs w:val="22"/>
              </w:rPr>
            </w:pPr>
          </w:p>
        </w:tc>
      </w:tr>
      <w:tr w:rsidR="006A17C4" w:rsidRPr="00B6516A" w14:paraId="710C9826" w14:textId="77777777" w:rsidTr="10DC0F97">
        <w:tc>
          <w:tcPr>
            <w:tcW w:w="1321"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47E62807" w14:textId="77777777" w:rsidR="006A17C4" w:rsidRPr="001031A4" w:rsidRDefault="006A17C4" w:rsidP="00BA47D6">
            <w:pPr>
              <w:pStyle w:val="Normal1"/>
              <w:spacing w:before="100"/>
              <w:rPr>
                <w:rFonts w:ascii="Aptos" w:hAnsi="Aptos" w:cs="Arial"/>
                <w:sz w:val="22"/>
                <w:szCs w:val="22"/>
              </w:rPr>
            </w:pPr>
            <w:r w:rsidRPr="001031A4">
              <w:rPr>
                <w:rFonts w:ascii="Aptos" w:eastAsia="Arial" w:hAnsi="Aptos" w:cs="Arial"/>
                <w:sz w:val="22"/>
                <w:szCs w:val="22"/>
              </w:rPr>
              <w:t>1.1(h) - (</w:t>
            </w:r>
            <w:proofErr w:type="spellStart"/>
            <w:r w:rsidRPr="001031A4">
              <w:rPr>
                <w:rFonts w:ascii="Aptos" w:eastAsia="Arial" w:hAnsi="Aptos" w:cs="Arial"/>
                <w:sz w:val="22"/>
                <w:szCs w:val="22"/>
              </w:rPr>
              <w:t>i</w:t>
            </w:r>
            <w:proofErr w:type="spellEnd"/>
            <w:r w:rsidRPr="001031A4">
              <w:rPr>
                <w:rFonts w:ascii="Aptos" w:eastAsia="Arial" w:hAnsi="Aptos" w:cs="Arial"/>
                <w:sz w:val="22"/>
                <w:szCs w:val="22"/>
              </w:rPr>
              <w:t>)</w:t>
            </w:r>
          </w:p>
        </w:tc>
        <w:tc>
          <w:tcPr>
            <w:tcW w:w="48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9A67A3" w14:textId="77777777" w:rsidR="006A17C4" w:rsidRPr="001031A4" w:rsidRDefault="006A17C4" w:rsidP="00BA47D6">
            <w:pPr>
              <w:pStyle w:val="Normal1"/>
              <w:spacing w:before="100"/>
              <w:rPr>
                <w:rFonts w:ascii="Aptos" w:hAnsi="Aptos" w:cs="Arial"/>
                <w:sz w:val="22"/>
                <w:szCs w:val="22"/>
              </w:rPr>
            </w:pPr>
            <w:r w:rsidRPr="001031A4">
              <w:rPr>
                <w:rFonts w:ascii="Aptos" w:hAnsi="Aptos" w:cs="Arial"/>
                <w:sz w:val="22"/>
                <w:szCs w:val="22"/>
              </w:rPr>
              <w:t xml:space="preserve">For procurements for </w:t>
            </w:r>
            <w:r w:rsidRPr="001031A4">
              <w:rPr>
                <w:rFonts w:ascii="Aptos" w:hAnsi="Aptos" w:cs="Arial"/>
                <w:b/>
                <w:bCs/>
                <w:sz w:val="22"/>
                <w:szCs w:val="22"/>
              </w:rPr>
              <w:t>services only</w:t>
            </w:r>
            <w:r w:rsidRPr="001031A4">
              <w:rPr>
                <w:rFonts w:ascii="Aptos" w:hAnsi="Aptos" w:cs="Arial"/>
                <w:sz w:val="22"/>
                <w:szCs w:val="22"/>
              </w:rPr>
              <w:t>, is it a legal requirement in the country where you are established for you to:</w:t>
            </w:r>
          </w:p>
          <w:p w14:paraId="3586C2EA" w14:textId="77777777" w:rsidR="006A17C4" w:rsidRPr="001031A4" w:rsidRDefault="006A17C4" w:rsidP="00BA47D6">
            <w:pPr>
              <w:pStyle w:val="Normal1"/>
              <w:spacing w:before="100"/>
              <w:rPr>
                <w:rFonts w:ascii="Aptos" w:hAnsi="Aptos" w:cs="Arial"/>
                <w:sz w:val="22"/>
                <w:szCs w:val="22"/>
              </w:rPr>
            </w:pPr>
            <w:r w:rsidRPr="001031A4">
              <w:rPr>
                <w:rFonts w:ascii="Aptos" w:hAnsi="Aptos" w:cs="Arial"/>
                <w:sz w:val="22"/>
                <w:szCs w:val="22"/>
              </w:rPr>
              <w:t>a) possess a particular authorisation, or</w:t>
            </w:r>
          </w:p>
          <w:p w14:paraId="0DF057AA" w14:textId="77777777" w:rsidR="006A17C4" w:rsidRPr="001031A4" w:rsidRDefault="006A17C4" w:rsidP="00BA47D6">
            <w:pPr>
              <w:pStyle w:val="Normal1"/>
              <w:spacing w:before="100"/>
              <w:rPr>
                <w:rFonts w:ascii="Aptos" w:hAnsi="Aptos" w:cs="Arial"/>
                <w:sz w:val="22"/>
                <w:szCs w:val="22"/>
              </w:rPr>
            </w:pPr>
            <w:r w:rsidRPr="001031A4">
              <w:rPr>
                <w:rFonts w:ascii="Aptos" w:hAnsi="Aptos" w:cs="Arial"/>
                <w:sz w:val="22"/>
                <w:szCs w:val="22"/>
              </w:rPr>
              <w:lastRenderedPageBreak/>
              <w:t>b) be a member of a particular organisation, to provide the requirements specified in this procurement?</w:t>
            </w:r>
          </w:p>
        </w:tc>
        <w:tc>
          <w:tcPr>
            <w:tcW w:w="3174" w:type="dxa"/>
            <w:tcBorders>
              <w:top w:val="single" w:sz="6" w:space="0" w:color="000000" w:themeColor="text1"/>
              <w:left w:val="single" w:sz="6" w:space="0" w:color="000000" w:themeColor="text1"/>
              <w:bottom w:val="single" w:sz="6" w:space="0" w:color="000000" w:themeColor="text1"/>
              <w:right w:val="single" w:sz="4" w:space="0" w:color="000000" w:themeColor="text1"/>
            </w:tcBorders>
            <w:hideMark/>
          </w:tcPr>
          <w:p w14:paraId="585FC144" w14:textId="77777777" w:rsidR="006A17C4" w:rsidRPr="001031A4" w:rsidRDefault="006A17C4" w:rsidP="00BA47D6">
            <w:pPr>
              <w:pStyle w:val="Normal1"/>
              <w:rPr>
                <w:rFonts w:ascii="Aptos" w:hAnsi="Aptos" w:cs="Arial"/>
                <w:sz w:val="22"/>
                <w:szCs w:val="22"/>
              </w:rPr>
            </w:pPr>
            <w:r w:rsidRPr="001031A4">
              <w:rPr>
                <w:rFonts w:ascii="Aptos" w:eastAsia="Arial" w:hAnsi="Aptos" w:cs="Arial"/>
                <w:sz w:val="22"/>
                <w:szCs w:val="22"/>
              </w:rPr>
              <w:lastRenderedPageBreak/>
              <w:t xml:space="preserve">Yes </w:t>
            </w:r>
            <w:r w:rsidRPr="001031A4">
              <w:rPr>
                <w:rFonts w:ascii="Aptos" w:eastAsia="Menlo Regular" w:hAnsi="Aptos" w:cs="Segoe UI Symbol"/>
                <w:sz w:val="22"/>
                <w:szCs w:val="22"/>
              </w:rPr>
              <w:t>☐</w:t>
            </w:r>
          </w:p>
          <w:p w14:paraId="6C86237E" w14:textId="77777777" w:rsidR="006A17C4" w:rsidRPr="001031A4" w:rsidRDefault="006A17C4" w:rsidP="00BA47D6">
            <w:pPr>
              <w:pStyle w:val="Normal1"/>
              <w:rPr>
                <w:rFonts w:ascii="Aptos" w:hAnsi="Aptos" w:cs="Arial"/>
                <w:sz w:val="22"/>
                <w:szCs w:val="22"/>
              </w:rPr>
            </w:pPr>
            <w:r w:rsidRPr="001031A4">
              <w:rPr>
                <w:rFonts w:ascii="Aptos" w:eastAsia="Arial" w:hAnsi="Aptos" w:cs="Arial"/>
                <w:sz w:val="22"/>
                <w:szCs w:val="22"/>
              </w:rPr>
              <w:t xml:space="preserve">No   </w:t>
            </w:r>
            <w:r w:rsidRPr="001031A4">
              <w:rPr>
                <w:rFonts w:ascii="Aptos" w:eastAsia="Menlo Regular" w:hAnsi="Aptos" w:cs="Segoe UI Symbol"/>
                <w:sz w:val="22"/>
                <w:szCs w:val="22"/>
              </w:rPr>
              <w:t>☐</w:t>
            </w:r>
          </w:p>
        </w:tc>
      </w:tr>
      <w:tr w:rsidR="006A17C4" w:rsidRPr="00B6516A" w14:paraId="2EC6F1A2" w14:textId="77777777" w:rsidTr="10DC0F97">
        <w:tc>
          <w:tcPr>
            <w:tcW w:w="1321"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0B35E1EB" w14:textId="77777777" w:rsidR="006A17C4" w:rsidRPr="001031A4" w:rsidRDefault="006A17C4" w:rsidP="00BA47D6">
            <w:pPr>
              <w:pStyle w:val="Normal1"/>
              <w:spacing w:before="100"/>
              <w:rPr>
                <w:rFonts w:ascii="Aptos" w:hAnsi="Aptos" w:cs="Arial"/>
                <w:sz w:val="22"/>
                <w:szCs w:val="22"/>
              </w:rPr>
            </w:pPr>
            <w:bookmarkStart w:id="50" w:name="_tyjcwt"/>
            <w:bookmarkStart w:id="51" w:name="_2et92p0"/>
            <w:bookmarkEnd w:id="50"/>
            <w:bookmarkEnd w:id="51"/>
            <w:r w:rsidRPr="001031A4">
              <w:rPr>
                <w:rFonts w:ascii="Aptos" w:eastAsia="Arial" w:hAnsi="Aptos" w:cs="Arial"/>
                <w:sz w:val="22"/>
                <w:szCs w:val="22"/>
              </w:rPr>
              <w:t>1.1(h) - (ii)</w:t>
            </w:r>
          </w:p>
        </w:tc>
        <w:tc>
          <w:tcPr>
            <w:tcW w:w="48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D28AE71" w14:textId="77777777" w:rsidR="006A17C4" w:rsidRPr="001031A4" w:rsidRDefault="006A17C4" w:rsidP="00BA47D6">
            <w:pPr>
              <w:pStyle w:val="Normal1"/>
              <w:spacing w:before="100"/>
              <w:rPr>
                <w:rFonts w:ascii="Aptos" w:hAnsi="Aptos" w:cs="Arial"/>
                <w:sz w:val="22"/>
                <w:szCs w:val="22"/>
              </w:rPr>
            </w:pPr>
            <w:r w:rsidRPr="001031A4">
              <w:rPr>
                <w:rFonts w:ascii="Aptos" w:eastAsia="Arial" w:hAnsi="Aptos" w:cs="Arial"/>
                <w:sz w:val="22"/>
                <w:szCs w:val="22"/>
              </w:rPr>
              <w:t>If you responded yes to 1.1(g) - (</w:t>
            </w:r>
            <w:proofErr w:type="spellStart"/>
            <w:r w:rsidRPr="001031A4">
              <w:rPr>
                <w:rFonts w:ascii="Aptos" w:eastAsia="Arial" w:hAnsi="Aptos" w:cs="Arial"/>
                <w:sz w:val="22"/>
                <w:szCs w:val="22"/>
              </w:rPr>
              <w:t>i</w:t>
            </w:r>
            <w:proofErr w:type="spellEnd"/>
            <w:r w:rsidRPr="001031A4">
              <w:rPr>
                <w:rFonts w:ascii="Aptos" w:eastAsia="Arial" w:hAnsi="Aptos" w:cs="Arial"/>
                <w:sz w:val="22"/>
                <w:szCs w:val="22"/>
              </w:rPr>
              <w:t xml:space="preserve">), </w:t>
            </w:r>
            <w:r w:rsidRPr="001031A4">
              <w:rPr>
                <w:rFonts w:ascii="Aptos" w:hAnsi="Aptos" w:cs="Arial"/>
                <w:sz w:val="22"/>
                <w:szCs w:val="22"/>
              </w:rPr>
              <w:t>please provide additional details of what is required and confirmation that you have complied with this and, if evidence of compliance is available electronically, please give the website address, issuing body and reference number.</w:t>
            </w:r>
          </w:p>
        </w:tc>
        <w:tc>
          <w:tcPr>
            <w:tcW w:w="3174"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0CB8F620" w14:textId="77777777" w:rsidR="006A17C4" w:rsidRPr="001031A4" w:rsidRDefault="006A17C4" w:rsidP="00BA47D6">
            <w:pPr>
              <w:pStyle w:val="Normal1"/>
              <w:spacing w:before="100"/>
              <w:rPr>
                <w:rFonts w:ascii="Aptos" w:hAnsi="Aptos" w:cs="Arial"/>
                <w:sz w:val="22"/>
                <w:szCs w:val="22"/>
              </w:rPr>
            </w:pPr>
          </w:p>
        </w:tc>
      </w:tr>
      <w:tr w:rsidR="006A17C4" w:rsidRPr="00B6516A" w14:paraId="08E64F56" w14:textId="77777777" w:rsidTr="10DC0F97">
        <w:tc>
          <w:tcPr>
            <w:tcW w:w="1321"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3B21B662" w14:textId="77777777" w:rsidR="006A17C4" w:rsidRPr="001031A4" w:rsidRDefault="006A17C4" w:rsidP="00BA47D6">
            <w:pPr>
              <w:pStyle w:val="Normal1"/>
              <w:spacing w:before="100"/>
              <w:rPr>
                <w:rFonts w:ascii="Aptos" w:hAnsi="Aptos" w:cs="Arial"/>
                <w:sz w:val="22"/>
                <w:szCs w:val="22"/>
              </w:rPr>
            </w:pPr>
            <w:r w:rsidRPr="001031A4">
              <w:rPr>
                <w:rFonts w:ascii="Aptos" w:eastAsia="Arial" w:hAnsi="Aptos" w:cs="Arial"/>
                <w:sz w:val="22"/>
                <w:szCs w:val="22"/>
              </w:rPr>
              <w:t>1.1(j)</w:t>
            </w:r>
          </w:p>
        </w:tc>
        <w:tc>
          <w:tcPr>
            <w:tcW w:w="48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5E94A3" w14:textId="77777777" w:rsidR="006A17C4" w:rsidRPr="001031A4" w:rsidRDefault="0CE2BDCF" w:rsidP="00BA47D6">
            <w:pPr>
              <w:pStyle w:val="Normal1"/>
              <w:spacing w:before="100"/>
              <w:rPr>
                <w:rFonts w:ascii="Aptos" w:hAnsi="Aptos" w:cs="Arial"/>
                <w:sz w:val="22"/>
                <w:szCs w:val="22"/>
              </w:rPr>
            </w:pPr>
            <w:r w:rsidRPr="001031A4">
              <w:rPr>
                <w:rFonts w:ascii="Aptos" w:eastAsia="Arial" w:hAnsi="Aptos" w:cs="Arial"/>
                <w:sz w:val="22"/>
                <w:szCs w:val="22"/>
              </w:rPr>
              <w:t>Are you a Small, Medium or Micro Enterprise (SME)?</w:t>
            </w:r>
            <w:r w:rsidR="006A17C4" w:rsidRPr="001031A4">
              <w:rPr>
                <w:rStyle w:val="FootnoteReference"/>
                <w:rFonts w:ascii="Aptos" w:eastAsia="Arial" w:hAnsi="Aptos" w:cs="Arial"/>
                <w:sz w:val="22"/>
                <w:szCs w:val="22"/>
              </w:rPr>
              <w:footnoteReference w:id="4"/>
            </w:r>
          </w:p>
        </w:tc>
        <w:tc>
          <w:tcPr>
            <w:tcW w:w="3174"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2278EC2F" w14:textId="77777777" w:rsidR="006A17C4" w:rsidRPr="001031A4" w:rsidRDefault="006A17C4" w:rsidP="00BA47D6">
            <w:pPr>
              <w:pStyle w:val="Normal1"/>
              <w:rPr>
                <w:rFonts w:ascii="Aptos" w:hAnsi="Aptos" w:cs="Arial"/>
                <w:sz w:val="22"/>
                <w:szCs w:val="22"/>
              </w:rPr>
            </w:pPr>
            <w:r w:rsidRPr="001031A4">
              <w:rPr>
                <w:rFonts w:ascii="Aptos" w:eastAsia="Arial" w:hAnsi="Aptos" w:cs="Arial"/>
                <w:sz w:val="22"/>
                <w:szCs w:val="22"/>
              </w:rPr>
              <w:t xml:space="preserve">Yes </w:t>
            </w:r>
            <w:r w:rsidRPr="001031A4">
              <w:rPr>
                <w:rFonts w:ascii="Aptos" w:eastAsia="Menlo Regular" w:hAnsi="Aptos" w:cs="Segoe UI Symbol"/>
                <w:sz w:val="22"/>
                <w:szCs w:val="22"/>
              </w:rPr>
              <w:t>☐</w:t>
            </w:r>
          </w:p>
          <w:p w14:paraId="14099F0B" w14:textId="77777777" w:rsidR="006A17C4" w:rsidRPr="001031A4" w:rsidRDefault="006A17C4" w:rsidP="00BA47D6">
            <w:pPr>
              <w:pStyle w:val="Normal1"/>
              <w:rPr>
                <w:rFonts w:ascii="Aptos" w:hAnsi="Aptos" w:cs="Arial"/>
                <w:sz w:val="22"/>
                <w:szCs w:val="22"/>
              </w:rPr>
            </w:pPr>
            <w:r w:rsidRPr="001031A4">
              <w:rPr>
                <w:rFonts w:ascii="Aptos" w:eastAsia="Arial" w:hAnsi="Aptos" w:cs="Arial"/>
                <w:sz w:val="22"/>
                <w:szCs w:val="22"/>
              </w:rPr>
              <w:t xml:space="preserve">No   </w:t>
            </w:r>
            <w:r w:rsidRPr="001031A4">
              <w:rPr>
                <w:rFonts w:ascii="Aptos" w:eastAsia="Menlo Regular" w:hAnsi="Aptos" w:cs="Segoe UI Symbol"/>
                <w:sz w:val="22"/>
                <w:szCs w:val="22"/>
              </w:rPr>
              <w:t>☐</w:t>
            </w:r>
          </w:p>
          <w:p w14:paraId="502725EA" w14:textId="77777777" w:rsidR="006A17C4" w:rsidRPr="001031A4" w:rsidRDefault="006A17C4" w:rsidP="00BA47D6">
            <w:pPr>
              <w:pStyle w:val="Normal1"/>
              <w:spacing w:before="100"/>
              <w:rPr>
                <w:rFonts w:ascii="Aptos" w:hAnsi="Aptos" w:cs="Arial"/>
                <w:sz w:val="22"/>
                <w:szCs w:val="22"/>
              </w:rPr>
            </w:pPr>
          </w:p>
        </w:tc>
      </w:tr>
      <w:tr w:rsidR="006A17C4" w:rsidRPr="00B6516A" w14:paraId="04844642" w14:textId="77777777" w:rsidTr="10DC0F97">
        <w:tc>
          <w:tcPr>
            <w:tcW w:w="1321"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067E5B1B" w14:textId="77777777" w:rsidR="006A17C4" w:rsidRPr="001031A4" w:rsidRDefault="006A17C4" w:rsidP="00BA47D6">
            <w:pPr>
              <w:pStyle w:val="Normal1"/>
              <w:spacing w:before="100"/>
              <w:rPr>
                <w:rFonts w:ascii="Aptos" w:hAnsi="Aptos" w:cs="Arial"/>
                <w:sz w:val="22"/>
                <w:szCs w:val="22"/>
              </w:rPr>
            </w:pPr>
            <w:bookmarkStart w:id="52" w:name="_1t3h5sf"/>
            <w:bookmarkStart w:id="53" w:name="_3dy6vkm"/>
            <w:bookmarkEnd w:id="52"/>
            <w:bookmarkEnd w:id="53"/>
            <w:r w:rsidRPr="001031A4">
              <w:rPr>
                <w:rFonts w:ascii="Aptos" w:eastAsia="Arial" w:hAnsi="Aptos" w:cs="Arial"/>
                <w:sz w:val="22"/>
                <w:szCs w:val="22"/>
              </w:rPr>
              <w:t>1.1(k)</w:t>
            </w:r>
          </w:p>
        </w:tc>
        <w:tc>
          <w:tcPr>
            <w:tcW w:w="4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79CB83" w14:textId="77777777" w:rsidR="006A17C4" w:rsidRPr="001031A4" w:rsidRDefault="0CE2BDCF" w:rsidP="00BA47D6">
            <w:pPr>
              <w:pStyle w:val="Normal1"/>
              <w:rPr>
                <w:rFonts w:ascii="Aptos" w:hAnsi="Aptos" w:cs="Arial"/>
                <w:sz w:val="22"/>
                <w:szCs w:val="22"/>
              </w:rPr>
            </w:pPr>
            <w:r w:rsidRPr="001031A4">
              <w:rPr>
                <w:rFonts w:ascii="Aptos" w:hAnsi="Aptos" w:cs="Arial"/>
                <w:sz w:val="22"/>
                <w:szCs w:val="22"/>
              </w:rPr>
              <w:t>Details of Persons with Significant Control (PSC)</w:t>
            </w:r>
            <w:r w:rsidR="006A17C4" w:rsidRPr="001031A4">
              <w:rPr>
                <w:rStyle w:val="FootnoteReference"/>
                <w:rFonts w:ascii="Aptos" w:hAnsi="Aptos" w:cs="Arial"/>
                <w:sz w:val="22"/>
                <w:szCs w:val="22"/>
              </w:rPr>
              <w:footnoteReference w:id="5"/>
            </w:r>
            <w:r w:rsidRPr="001031A4">
              <w:rPr>
                <w:rFonts w:ascii="Aptos" w:hAnsi="Aptos" w:cs="Arial"/>
                <w:sz w:val="22"/>
                <w:szCs w:val="22"/>
              </w:rPr>
              <w:t>, where appropriate</w:t>
            </w:r>
            <w:r w:rsidR="006A17C4" w:rsidRPr="001031A4">
              <w:rPr>
                <w:rStyle w:val="FootnoteReference"/>
                <w:rFonts w:ascii="Aptos" w:hAnsi="Aptos" w:cs="Arial"/>
                <w:sz w:val="22"/>
                <w:szCs w:val="22"/>
              </w:rPr>
              <w:footnoteReference w:id="6"/>
            </w:r>
            <w:r w:rsidRPr="001031A4">
              <w:rPr>
                <w:rFonts w:ascii="Aptos" w:hAnsi="Aptos" w:cs="Arial"/>
                <w:sz w:val="22"/>
                <w:szCs w:val="22"/>
              </w:rPr>
              <w:t>:</w:t>
            </w:r>
          </w:p>
          <w:p w14:paraId="33813CFA" w14:textId="77777777" w:rsidR="006A17C4" w:rsidRPr="001031A4" w:rsidRDefault="006A17C4" w:rsidP="00BA47D6">
            <w:pPr>
              <w:pStyle w:val="Normal1"/>
              <w:rPr>
                <w:rFonts w:ascii="Aptos" w:hAnsi="Aptos" w:cs="Arial"/>
                <w:sz w:val="22"/>
                <w:szCs w:val="22"/>
              </w:rPr>
            </w:pPr>
          </w:p>
          <w:p w14:paraId="000D1B3D" w14:textId="77777777" w:rsidR="006A17C4" w:rsidRPr="001031A4" w:rsidRDefault="006A17C4" w:rsidP="00BA47D6">
            <w:pPr>
              <w:pStyle w:val="Normal1"/>
              <w:rPr>
                <w:rFonts w:ascii="Aptos" w:hAnsi="Aptos" w:cs="Arial"/>
                <w:sz w:val="22"/>
                <w:szCs w:val="22"/>
              </w:rPr>
            </w:pPr>
            <w:r w:rsidRPr="001031A4">
              <w:rPr>
                <w:rFonts w:ascii="Aptos" w:hAnsi="Aptos" w:cs="Arial"/>
                <w:sz w:val="22"/>
                <w:szCs w:val="22"/>
              </w:rPr>
              <w:t>- Name</w:t>
            </w:r>
          </w:p>
          <w:p w14:paraId="11DAB387" w14:textId="77777777" w:rsidR="006A17C4" w:rsidRPr="001031A4" w:rsidRDefault="006A17C4" w:rsidP="00BA47D6">
            <w:pPr>
              <w:pStyle w:val="Normal1"/>
              <w:rPr>
                <w:rFonts w:ascii="Aptos" w:hAnsi="Aptos" w:cs="Arial"/>
                <w:sz w:val="22"/>
                <w:szCs w:val="22"/>
              </w:rPr>
            </w:pPr>
            <w:r w:rsidRPr="001031A4">
              <w:rPr>
                <w:rFonts w:ascii="Aptos" w:hAnsi="Aptos" w:cs="Arial"/>
                <w:sz w:val="22"/>
                <w:szCs w:val="22"/>
              </w:rPr>
              <w:t>- Date of birth</w:t>
            </w:r>
          </w:p>
          <w:p w14:paraId="0E25F6A6" w14:textId="77777777" w:rsidR="006A17C4" w:rsidRPr="001031A4" w:rsidRDefault="006A17C4" w:rsidP="00BA47D6">
            <w:pPr>
              <w:pStyle w:val="Normal1"/>
              <w:rPr>
                <w:rFonts w:ascii="Aptos" w:hAnsi="Aptos" w:cs="Arial"/>
                <w:sz w:val="22"/>
                <w:szCs w:val="22"/>
              </w:rPr>
            </w:pPr>
            <w:r w:rsidRPr="001031A4">
              <w:rPr>
                <w:rFonts w:ascii="Aptos" w:hAnsi="Aptos" w:cs="Arial"/>
                <w:sz w:val="22"/>
                <w:szCs w:val="22"/>
              </w:rPr>
              <w:t>- Nationality</w:t>
            </w:r>
          </w:p>
          <w:p w14:paraId="6173ECB4" w14:textId="77777777" w:rsidR="006A17C4" w:rsidRPr="001031A4" w:rsidRDefault="006A17C4" w:rsidP="00BA47D6">
            <w:pPr>
              <w:pStyle w:val="Normal1"/>
              <w:rPr>
                <w:rFonts w:ascii="Aptos" w:hAnsi="Aptos" w:cs="Arial"/>
                <w:sz w:val="22"/>
                <w:szCs w:val="22"/>
              </w:rPr>
            </w:pPr>
            <w:r w:rsidRPr="001031A4">
              <w:rPr>
                <w:rFonts w:ascii="Aptos" w:hAnsi="Aptos" w:cs="Arial"/>
                <w:sz w:val="22"/>
                <w:szCs w:val="22"/>
              </w:rPr>
              <w:t>- Country, state or part of the UK where the PSC usually lives</w:t>
            </w:r>
          </w:p>
          <w:p w14:paraId="374C9817" w14:textId="77777777" w:rsidR="006A17C4" w:rsidRPr="001031A4" w:rsidRDefault="006A17C4" w:rsidP="00BA47D6">
            <w:pPr>
              <w:pStyle w:val="Normal1"/>
              <w:rPr>
                <w:rFonts w:ascii="Aptos" w:hAnsi="Aptos" w:cs="Arial"/>
                <w:sz w:val="22"/>
                <w:szCs w:val="22"/>
              </w:rPr>
            </w:pPr>
            <w:r w:rsidRPr="001031A4">
              <w:rPr>
                <w:rFonts w:ascii="Aptos" w:hAnsi="Aptos" w:cs="Arial"/>
                <w:sz w:val="22"/>
                <w:szCs w:val="22"/>
              </w:rPr>
              <w:t>- Service address</w:t>
            </w:r>
          </w:p>
          <w:p w14:paraId="107384CC" w14:textId="77777777" w:rsidR="006A17C4" w:rsidRPr="001031A4" w:rsidRDefault="006A17C4" w:rsidP="00BA47D6">
            <w:pPr>
              <w:pStyle w:val="Normal1"/>
              <w:rPr>
                <w:rFonts w:ascii="Aptos" w:hAnsi="Aptos" w:cs="Arial"/>
                <w:sz w:val="22"/>
                <w:szCs w:val="22"/>
              </w:rPr>
            </w:pPr>
            <w:r w:rsidRPr="001031A4">
              <w:rPr>
                <w:rFonts w:ascii="Aptos" w:hAnsi="Aptos" w:cs="Arial"/>
                <w:sz w:val="22"/>
                <w:szCs w:val="22"/>
              </w:rPr>
              <w:t>- The date he or she became a PSC in relation to the company;</w:t>
            </w:r>
          </w:p>
          <w:p w14:paraId="3ABA42CD" w14:textId="77777777" w:rsidR="006A17C4" w:rsidRPr="001031A4" w:rsidRDefault="006A17C4" w:rsidP="00BA47D6">
            <w:pPr>
              <w:pStyle w:val="Normal1"/>
              <w:rPr>
                <w:rFonts w:ascii="Aptos" w:hAnsi="Aptos" w:cs="Arial"/>
                <w:sz w:val="22"/>
                <w:szCs w:val="22"/>
              </w:rPr>
            </w:pPr>
            <w:r w:rsidRPr="001031A4">
              <w:rPr>
                <w:rFonts w:ascii="Aptos" w:hAnsi="Aptos" w:cs="Arial"/>
                <w:sz w:val="22"/>
                <w:szCs w:val="22"/>
              </w:rPr>
              <w:t>- Which conditions for being a PSC are met:</w:t>
            </w:r>
          </w:p>
          <w:p w14:paraId="16A19143" w14:textId="77777777" w:rsidR="006A17C4" w:rsidRPr="001031A4" w:rsidRDefault="006A17C4" w:rsidP="00BA47D6">
            <w:pPr>
              <w:pStyle w:val="Normal1"/>
              <w:ind w:left="720"/>
              <w:rPr>
                <w:rFonts w:ascii="Aptos" w:hAnsi="Aptos" w:cs="Arial"/>
                <w:sz w:val="22"/>
                <w:szCs w:val="22"/>
              </w:rPr>
            </w:pPr>
            <w:r w:rsidRPr="001031A4">
              <w:rPr>
                <w:rFonts w:ascii="Aptos" w:hAnsi="Aptos" w:cs="Arial"/>
                <w:sz w:val="22"/>
                <w:szCs w:val="22"/>
              </w:rPr>
              <w:t>- Over 25% up to (and including) 50%</w:t>
            </w:r>
          </w:p>
          <w:p w14:paraId="4F4E6233" w14:textId="77777777" w:rsidR="006A17C4" w:rsidRPr="001031A4" w:rsidRDefault="006A17C4" w:rsidP="00BA47D6">
            <w:pPr>
              <w:pStyle w:val="Normal1"/>
              <w:ind w:left="720"/>
              <w:rPr>
                <w:rFonts w:ascii="Aptos" w:hAnsi="Aptos" w:cs="Arial"/>
                <w:sz w:val="22"/>
                <w:szCs w:val="22"/>
              </w:rPr>
            </w:pPr>
            <w:r w:rsidRPr="001031A4">
              <w:rPr>
                <w:rFonts w:ascii="Aptos" w:hAnsi="Aptos" w:cs="Arial"/>
                <w:sz w:val="22"/>
                <w:szCs w:val="22"/>
              </w:rPr>
              <w:t>- More than 50% and less than 75%</w:t>
            </w:r>
          </w:p>
          <w:p w14:paraId="0D1A1479" w14:textId="77777777" w:rsidR="006A17C4" w:rsidRPr="001031A4" w:rsidRDefault="006A17C4" w:rsidP="00BA47D6">
            <w:pPr>
              <w:pStyle w:val="Normal1"/>
              <w:ind w:left="720"/>
              <w:rPr>
                <w:rFonts w:ascii="Aptos" w:hAnsi="Aptos" w:cs="Arial"/>
                <w:sz w:val="22"/>
                <w:szCs w:val="22"/>
              </w:rPr>
            </w:pPr>
            <w:r w:rsidRPr="001031A4">
              <w:rPr>
                <w:rFonts w:ascii="Aptos" w:hAnsi="Aptos" w:cs="Arial"/>
                <w:sz w:val="22"/>
                <w:szCs w:val="22"/>
              </w:rPr>
              <w:t>- 75% or more</w:t>
            </w:r>
          </w:p>
          <w:p w14:paraId="3C90268C" w14:textId="77777777" w:rsidR="006A17C4" w:rsidRPr="001031A4" w:rsidRDefault="006A17C4" w:rsidP="00BA47D6">
            <w:pPr>
              <w:pStyle w:val="Normal1"/>
              <w:ind w:left="720"/>
              <w:rPr>
                <w:rFonts w:ascii="Aptos" w:hAnsi="Aptos" w:cs="Arial"/>
                <w:sz w:val="22"/>
                <w:szCs w:val="22"/>
              </w:rPr>
            </w:pPr>
          </w:p>
          <w:p w14:paraId="0123925E" w14:textId="77777777" w:rsidR="006A17C4" w:rsidRPr="001031A4" w:rsidRDefault="006A17C4" w:rsidP="00BA47D6">
            <w:pPr>
              <w:pStyle w:val="Normal1"/>
              <w:rPr>
                <w:rFonts w:ascii="Aptos" w:hAnsi="Aptos" w:cs="Arial"/>
                <w:sz w:val="22"/>
                <w:szCs w:val="22"/>
              </w:rPr>
            </w:pPr>
            <w:r w:rsidRPr="001031A4">
              <w:rPr>
                <w:rFonts w:ascii="Aptos" w:hAnsi="Aptos" w:cs="Arial"/>
                <w:sz w:val="22"/>
                <w:szCs w:val="22"/>
              </w:rPr>
              <w:t>(Please enter N/A if not applicable)</w:t>
            </w:r>
          </w:p>
        </w:tc>
        <w:tc>
          <w:tcPr>
            <w:tcW w:w="3174"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4CB2DAE4" w14:textId="77777777" w:rsidR="006A17C4" w:rsidRPr="001031A4" w:rsidRDefault="006A17C4" w:rsidP="00BA47D6">
            <w:pPr>
              <w:pStyle w:val="Normal1"/>
              <w:spacing w:before="100"/>
              <w:rPr>
                <w:rFonts w:ascii="Aptos" w:hAnsi="Aptos" w:cs="Arial"/>
                <w:sz w:val="22"/>
                <w:szCs w:val="22"/>
              </w:rPr>
            </w:pPr>
          </w:p>
        </w:tc>
      </w:tr>
      <w:tr w:rsidR="006A17C4" w:rsidRPr="00B6516A" w14:paraId="365F7622" w14:textId="77777777" w:rsidTr="10DC0F97">
        <w:tc>
          <w:tcPr>
            <w:tcW w:w="1321"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6188005B" w14:textId="77777777" w:rsidR="006A17C4" w:rsidRPr="001031A4" w:rsidRDefault="006A17C4" w:rsidP="00BA47D6">
            <w:pPr>
              <w:pStyle w:val="Normal1"/>
              <w:spacing w:before="100"/>
              <w:rPr>
                <w:rFonts w:ascii="Aptos" w:hAnsi="Aptos" w:cs="Arial"/>
                <w:sz w:val="22"/>
                <w:szCs w:val="22"/>
              </w:rPr>
            </w:pPr>
            <w:r w:rsidRPr="001031A4">
              <w:rPr>
                <w:rFonts w:ascii="Aptos" w:eastAsia="Arial" w:hAnsi="Aptos" w:cs="Arial"/>
                <w:sz w:val="22"/>
                <w:szCs w:val="22"/>
              </w:rPr>
              <w:t>1.1(l)</w:t>
            </w:r>
          </w:p>
        </w:tc>
        <w:tc>
          <w:tcPr>
            <w:tcW w:w="4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828D9B" w14:textId="77777777" w:rsidR="006A17C4" w:rsidRPr="001031A4" w:rsidRDefault="006A17C4" w:rsidP="00BA47D6">
            <w:pPr>
              <w:pStyle w:val="Normal1"/>
              <w:spacing w:before="100"/>
              <w:rPr>
                <w:rFonts w:ascii="Aptos" w:hAnsi="Aptos" w:cs="Arial"/>
                <w:sz w:val="22"/>
                <w:szCs w:val="22"/>
              </w:rPr>
            </w:pPr>
            <w:r w:rsidRPr="001031A4">
              <w:rPr>
                <w:rFonts w:ascii="Aptos" w:eastAsia="Arial" w:hAnsi="Aptos" w:cs="Arial"/>
                <w:sz w:val="22"/>
                <w:szCs w:val="22"/>
              </w:rPr>
              <w:t>Details of immediate parent company:</w:t>
            </w:r>
          </w:p>
          <w:p w14:paraId="607F5863" w14:textId="77777777" w:rsidR="006A17C4" w:rsidRPr="001031A4" w:rsidRDefault="006A17C4" w:rsidP="00BA47D6">
            <w:pPr>
              <w:pStyle w:val="Normal1"/>
              <w:rPr>
                <w:rFonts w:ascii="Aptos" w:hAnsi="Aptos" w:cs="Arial"/>
                <w:sz w:val="22"/>
                <w:szCs w:val="22"/>
              </w:rPr>
            </w:pPr>
          </w:p>
          <w:p w14:paraId="106EA915" w14:textId="77777777" w:rsidR="006A17C4" w:rsidRPr="001031A4" w:rsidRDefault="006A17C4" w:rsidP="00BA47D6">
            <w:pPr>
              <w:pStyle w:val="Normal1"/>
              <w:rPr>
                <w:rFonts w:ascii="Aptos" w:hAnsi="Aptos" w:cs="Arial"/>
                <w:sz w:val="22"/>
                <w:szCs w:val="22"/>
              </w:rPr>
            </w:pPr>
            <w:r w:rsidRPr="001031A4">
              <w:rPr>
                <w:rFonts w:ascii="Aptos" w:eastAsia="Arial" w:hAnsi="Aptos" w:cs="Arial"/>
                <w:sz w:val="22"/>
                <w:szCs w:val="22"/>
              </w:rPr>
              <w:t>- Full name of immediate parent company</w:t>
            </w:r>
          </w:p>
          <w:p w14:paraId="00593950" w14:textId="77777777" w:rsidR="006A17C4" w:rsidRPr="001031A4" w:rsidRDefault="006A17C4" w:rsidP="00BA47D6">
            <w:pPr>
              <w:pStyle w:val="Normal1"/>
              <w:rPr>
                <w:rFonts w:ascii="Aptos" w:hAnsi="Aptos" w:cs="Arial"/>
                <w:sz w:val="22"/>
                <w:szCs w:val="22"/>
              </w:rPr>
            </w:pPr>
            <w:r w:rsidRPr="001031A4">
              <w:rPr>
                <w:rFonts w:ascii="Aptos" w:eastAsia="Arial" w:hAnsi="Aptos" w:cs="Arial"/>
                <w:sz w:val="22"/>
                <w:szCs w:val="22"/>
              </w:rPr>
              <w:t>- Registered or head office address (if applicable)</w:t>
            </w:r>
          </w:p>
          <w:p w14:paraId="79F86BC1" w14:textId="77777777" w:rsidR="006A17C4" w:rsidRPr="001031A4" w:rsidRDefault="006A17C4" w:rsidP="00BA47D6">
            <w:pPr>
              <w:pStyle w:val="Normal1"/>
              <w:rPr>
                <w:rFonts w:ascii="Aptos" w:hAnsi="Aptos" w:cs="Arial"/>
                <w:sz w:val="22"/>
                <w:szCs w:val="22"/>
              </w:rPr>
            </w:pPr>
            <w:r w:rsidRPr="001031A4">
              <w:rPr>
                <w:rFonts w:ascii="Aptos" w:eastAsia="Arial" w:hAnsi="Aptos" w:cs="Arial"/>
                <w:sz w:val="22"/>
                <w:szCs w:val="22"/>
              </w:rPr>
              <w:t>- Registration number (if applicable)</w:t>
            </w:r>
          </w:p>
          <w:p w14:paraId="4A4AC612" w14:textId="77777777" w:rsidR="006A17C4" w:rsidRPr="001031A4" w:rsidRDefault="006A17C4" w:rsidP="00BA47D6">
            <w:pPr>
              <w:pStyle w:val="Normal1"/>
              <w:rPr>
                <w:rFonts w:ascii="Aptos" w:hAnsi="Aptos" w:cs="Arial"/>
                <w:sz w:val="22"/>
                <w:szCs w:val="22"/>
              </w:rPr>
            </w:pPr>
            <w:r w:rsidRPr="001031A4">
              <w:rPr>
                <w:rFonts w:ascii="Aptos" w:eastAsia="Arial" w:hAnsi="Aptos" w:cs="Arial"/>
                <w:sz w:val="22"/>
                <w:szCs w:val="22"/>
              </w:rPr>
              <w:t>- Head office VAT number (if applicable)</w:t>
            </w:r>
          </w:p>
          <w:p w14:paraId="319D8B9D" w14:textId="77777777" w:rsidR="006A17C4" w:rsidRPr="001031A4" w:rsidRDefault="006A17C4" w:rsidP="00BA47D6">
            <w:pPr>
              <w:pStyle w:val="Normal1"/>
              <w:rPr>
                <w:rFonts w:ascii="Aptos" w:hAnsi="Aptos" w:cs="Arial"/>
                <w:sz w:val="22"/>
                <w:szCs w:val="22"/>
              </w:rPr>
            </w:pPr>
          </w:p>
          <w:p w14:paraId="0401CF2B" w14:textId="77777777" w:rsidR="006A17C4" w:rsidRPr="001031A4" w:rsidRDefault="006A17C4" w:rsidP="00BA47D6">
            <w:pPr>
              <w:pStyle w:val="Normal1"/>
              <w:rPr>
                <w:rFonts w:ascii="Aptos" w:hAnsi="Aptos" w:cs="Arial"/>
                <w:sz w:val="22"/>
                <w:szCs w:val="22"/>
              </w:rPr>
            </w:pPr>
            <w:r w:rsidRPr="001031A4">
              <w:rPr>
                <w:rFonts w:ascii="Aptos" w:eastAsia="Arial" w:hAnsi="Aptos" w:cs="Arial"/>
                <w:sz w:val="22"/>
                <w:szCs w:val="22"/>
              </w:rPr>
              <w:t>(Please enter N/A if not applicable)</w:t>
            </w:r>
          </w:p>
        </w:tc>
        <w:tc>
          <w:tcPr>
            <w:tcW w:w="3174"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547562E3" w14:textId="77777777" w:rsidR="006A17C4" w:rsidRPr="001031A4" w:rsidRDefault="006A17C4" w:rsidP="00BA47D6">
            <w:pPr>
              <w:pStyle w:val="Normal1"/>
              <w:spacing w:before="100"/>
              <w:rPr>
                <w:rFonts w:ascii="Aptos" w:hAnsi="Aptos" w:cs="Arial"/>
                <w:sz w:val="22"/>
                <w:szCs w:val="22"/>
              </w:rPr>
            </w:pPr>
          </w:p>
        </w:tc>
      </w:tr>
      <w:tr w:rsidR="006A17C4" w:rsidRPr="00B6516A" w14:paraId="24FC2ABC" w14:textId="77777777" w:rsidTr="10DC0F97">
        <w:tc>
          <w:tcPr>
            <w:tcW w:w="1321"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0743BDC3" w14:textId="77777777" w:rsidR="006A17C4" w:rsidRPr="001031A4" w:rsidRDefault="006A17C4" w:rsidP="00BA47D6">
            <w:pPr>
              <w:pStyle w:val="Normal1"/>
              <w:spacing w:before="100"/>
              <w:rPr>
                <w:rFonts w:ascii="Aptos" w:hAnsi="Aptos" w:cs="Arial"/>
                <w:sz w:val="22"/>
                <w:szCs w:val="22"/>
              </w:rPr>
            </w:pPr>
            <w:r w:rsidRPr="001031A4">
              <w:rPr>
                <w:rFonts w:ascii="Aptos" w:eastAsia="Arial" w:hAnsi="Aptos" w:cs="Arial"/>
                <w:sz w:val="22"/>
                <w:szCs w:val="22"/>
              </w:rPr>
              <w:t>1.1(m)</w:t>
            </w:r>
          </w:p>
        </w:tc>
        <w:tc>
          <w:tcPr>
            <w:tcW w:w="4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D39949" w14:textId="77777777" w:rsidR="006A17C4" w:rsidRPr="001031A4" w:rsidRDefault="006A17C4" w:rsidP="00BA47D6">
            <w:pPr>
              <w:pStyle w:val="Normal1"/>
              <w:spacing w:before="100"/>
              <w:rPr>
                <w:rFonts w:ascii="Aptos" w:hAnsi="Aptos" w:cs="Arial"/>
                <w:sz w:val="22"/>
                <w:szCs w:val="22"/>
              </w:rPr>
            </w:pPr>
            <w:r w:rsidRPr="001031A4">
              <w:rPr>
                <w:rFonts w:ascii="Aptos" w:eastAsia="Arial" w:hAnsi="Aptos" w:cs="Arial"/>
                <w:sz w:val="22"/>
                <w:szCs w:val="22"/>
              </w:rPr>
              <w:t>Details of ultimate parent company:</w:t>
            </w:r>
          </w:p>
          <w:p w14:paraId="6CAC6F3E" w14:textId="77777777" w:rsidR="006A17C4" w:rsidRPr="001031A4" w:rsidRDefault="006A17C4" w:rsidP="00BA47D6">
            <w:pPr>
              <w:pStyle w:val="Normal1"/>
              <w:rPr>
                <w:rFonts w:ascii="Aptos" w:hAnsi="Aptos" w:cs="Arial"/>
                <w:sz w:val="22"/>
                <w:szCs w:val="22"/>
              </w:rPr>
            </w:pPr>
          </w:p>
          <w:p w14:paraId="2E3482AE" w14:textId="77777777" w:rsidR="006A17C4" w:rsidRPr="001031A4" w:rsidRDefault="006A17C4" w:rsidP="00BA47D6">
            <w:pPr>
              <w:pStyle w:val="Normal1"/>
              <w:rPr>
                <w:rFonts w:ascii="Aptos" w:hAnsi="Aptos" w:cs="Arial"/>
                <w:sz w:val="22"/>
                <w:szCs w:val="22"/>
              </w:rPr>
            </w:pPr>
            <w:r w:rsidRPr="001031A4">
              <w:rPr>
                <w:rFonts w:ascii="Aptos" w:eastAsia="Arial" w:hAnsi="Aptos" w:cs="Arial"/>
                <w:sz w:val="22"/>
                <w:szCs w:val="22"/>
              </w:rPr>
              <w:lastRenderedPageBreak/>
              <w:t>- Full name of the ultimate parent company</w:t>
            </w:r>
          </w:p>
          <w:p w14:paraId="2F860914" w14:textId="77777777" w:rsidR="006A17C4" w:rsidRPr="001031A4" w:rsidRDefault="006A17C4" w:rsidP="00BA47D6">
            <w:pPr>
              <w:pStyle w:val="Normal1"/>
              <w:rPr>
                <w:rFonts w:ascii="Aptos" w:hAnsi="Aptos" w:cs="Arial"/>
                <w:sz w:val="22"/>
                <w:szCs w:val="22"/>
              </w:rPr>
            </w:pPr>
            <w:r w:rsidRPr="001031A4">
              <w:rPr>
                <w:rFonts w:ascii="Aptos" w:eastAsia="Arial" w:hAnsi="Aptos" w:cs="Arial"/>
                <w:sz w:val="22"/>
                <w:szCs w:val="22"/>
              </w:rPr>
              <w:t>- Registered or head office address (if applicable)</w:t>
            </w:r>
          </w:p>
          <w:p w14:paraId="44172320" w14:textId="77777777" w:rsidR="006A17C4" w:rsidRPr="001031A4" w:rsidRDefault="006A17C4" w:rsidP="00BA47D6">
            <w:pPr>
              <w:pStyle w:val="Normal1"/>
              <w:rPr>
                <w:rFonts w:ascii="Aptos" w:hAnsi="Aptos" w:cs="Arial"/>
                <w:sz w:val="22"/>
                <w:szCs w:val="22"/>
              </w:rPr>
            </w:pPr>
            <w:r w:rsidRPr="001031A4">
              <w:rPr>
                <w:rFonts w:ascii="Aptos" w:eastAsia="Arial" w:hAnsi="Aptos" w:cs="Arial"/>
                <w:sz w:val="22"/>
                <w:szCs w:val="22"/>
              </w:rPr>
              <w:t>- Registration number (if applicable)</w:t>
            </w:r>
          </w:p>
          <w:p w14:paraId="46AB5AD1" w14:textId="77777777" w:rsidR="006A17C4" w:rsidRPr="001031A4" w:rsidRDefault="006A17C4" w:rsidP="00BA47D6">
            <w:pPr>
              <w:pStyle w:val="Normal1"/>
              <w:rPr>
                <w:rFonts w:ascii="Aptos" w:hAnsi="Aptos" w:cs="Arial"/>
                <w:sz w:val="22"/>
                <w:szCs w:val="22"/>
              </w:rPr>
            </w:pPr>
            <w:r w:rsidRPr="001031A4">
              <w:rPr>
                <w:rFonts w:ascii="Aptos" w:eastAsia="Arial" w:hAnsi="Aptos" w:cs="Arial"/>
                <w:sz w:val="22"/>
                <w:szCs w:val="22"/>
              </w:rPr>
              <w:t>- Head office VAT number (if applicable)</w:t>
            </w:r>
          </w:p>
          <w:p w14:paraId="36C7D5C0" w14:textId="77777777" w:rsidR="006A17C4" w:rsidRPr="001031A4" w:rsidRDefault="006A17C4" w:rsidP="00BA47D6">
            <w:pPr>
              <w:pStyle w:val="Normal1"/>
              <w:rPr>
                <w:rFonts w:ascii="Aptos" w:hAnsi="Aptos" w:cs="Arial"/>
                <w:sz w:val="22"/>
                <w:szCs w:val="22"/>
              </w:rPr>
            </w:pPr>
          </w:p>
          <w:p w14:paraId="2B5FE7B7" w14:textId="77777777" w:rsidR="006A17C4" w:rsidRPr="001031A4" w:rsidRDefault="006A17C4" w:rsidP="00BA47D6">
            <w:pPr>
              <w:pStyle w:val="Normal1"/>
              <w:rPr>
                <w:rFonts w:ascii="Aptos" w:hAnsi="Aptos" w:cs="Arial"/>
                <w:sz w:val="22"/>
                <w:szCs w:val="22"/>
              </w:rPr>
            </w:pPr>
            <w:r w:rsidRPr="001031A4">
              <w:rPr>
                <w:rFonts w:ascii="Aptos" w:eastAsia="Arial" w:hAnsi="Aptos" w:cs="Arial"/>
                <w:sz w:val="22"/>
                <w:szCs w:val="22"/>
              </w:rPr>
              <w:t>(Please enter N/A if not applicable)</w:t>
            </w:r>
          </w:p>
        </w:tc>
        <w:tc>
          <w:tcPr>
            <w:tcW w:w="3174"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19491D77" w14:textId="77777777" w:rsidR="006A17C4" w:rsidRPr="001031A4" w:rsidRDefault="006A17C4" w:rsidP="00BA47D6">
            <w:pPr>
              <w:pStyle w:val="Normal1"/>
              <w:spacing w:before="100"/>
              <w:rPr>
                <w:rFonts w:ascii="Aptos" w:hAnsi="Aptos" w:cs="Arial"/>
                <w:sz w:val="22"/>
                <w:szCs w:val="22"/>
              </w:rPr>
            </w:pPr>
          </w:p>
        </w:tc>
      </w:tr>
      <w:tr w:rsidR="006A17C4" w:rsidRPr="00B6516A" w14:paraId="17BA3C79" w14:textId="77777777" w:rsidTr="10DC0F97">
        <w:tc>
          <w:tcPr>
            <w:tcW w:w="9315" w:type="dxa"/>
            <w:gridSpan w:val="3"/>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28EB1A89" w14:textId="77777777" w:rsidR="006A17C4" w:rsidRPr="001031A4" w:rsidRDefault="006A17C4" w:rsidP="00BA47D6">
            <w:pPr>
              <w:pStyle w:val="Normal1"/>
              <w:spacing w:before="100"/>
              <w:rPr>
                <w:rFonts w:ascii="Aptos" w:eastAsia="Arial" w:hAnsi="Aptos" w:cs="Arial"/>
                <w:color w:val="222222"/>
                <w:sz w:val="22"/>
                <w:szCs w:val="22"/>
              </w:rPr>
            </w:pPr>
            <w:r w:rsidRPr="001031A4">
              <w:rPr>
                <w:rFonts w:ascii="Aptos" w:eastAsia="Arial" w:hAnsi="Aptos" w:cs="Arial"/>
                <w:color w:val="222222"/>
                <w:sz w:val="22"/>
                <w:szCs w:val="22"/>
                <w:highlight w:val="white"/>
              </w:rPr>
              <w:t>Please note: A criminal record check for relevant convictions may be undertaken for the preferred suppliers and the persons of significant in control of them.</w:t>
            </w:r>
          </w:p>
          <w:p w14:paraId="7900333A" w14:textId="77777777" w:rsidR="00024B1B" w:rsidRPr="001031A4" w:rsidRDefault="00024B1B" w:rsidP="00BA47D6">
            <w:pPr>
              <w:pStyle w:val="Normal1"/>
              <w:spacing w:before="100"/>
              <w:rPr>
                <w:rFonts w:ascii="Aptos" w:hAnsi="Aptos" w:cs="Arial"/>
                <w:sz w:val="22"/>
                <w:szCs w:val="22"/>
              </w:rPr>
            </w:pPr>
          </w:p>
        </w:tc>
      </w:tr>
    </w:tbl>
    <w:p w14:paraId="52FF9E8C" w14:textId="77777777" w:rsidR="002F0988" w:rsidRDefault="002F0988" w:rsidP="006A17C4">
      <w:pPr>
        <w:pStyle w:val="Normal1"/>
        <w:rPr>
          <w:rFonts w:ascii="Outfit" w:hAnsi="Outfit"/>
          <w:sz w:val="22"/>
          <w:szCs w:val="22"/>
        </w:rPr>
      </w:pPr>
    </w:p>
    <w:p w14:paraId="6C1B5646" w14:textId="272B8683" w:rsidR="006977F7" w:rsidRPr="001031A4" w:rsidRDefault="006977F7" w:rsidP="006977F7">
      <w:pPr>
        <w:rPr>
          <w:rFonts w:cstheme="minorHAnsi"/>
          <w:b/>
        </w:rPr>
      </w:pPr>
      <w:r w:rsidRPr="001031A4">
        <w:rPr>
          <w:rFonts w:cstheme="minorHAnsi"/>
          <w:b/>
        </w:rPr>
        <w:t xml:space="preserve">Please provide your Technical response to the tender questions in the table below: </w:t>
      </w:r>
    </w:p>
    <w:p w14:paraId="4CC2E6C1" w14:textId="77777777" w:rsidR="006977F7" w:rsidRDefault="006977F7" w:rsidP="006A17C4">
      <w:pPr>
        <w:pStyle w:val="Normal1"/>
        <w:rPr>
          <w:rFonts w:ascii="Outfit" w:hAnsi="Outfit"/>
          <w:sz w:val="22"/>
          <w:szCs w:val="22"/>
        </w:rPr>
      </w:pPr>
    </w:p>
    <w:tbl>
      <w:tblPr>
        <w:tblW w:w="9214"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76"/>
        <w:gridCol w:w="3119"/>
        <w:gridCol w:w="4819"/>
      </w:tblGrid>
      <w:tr w:rsidR="001A3131" w:rsidRPr="00B6516A" w14:paraId="69C25AEA" w14:textId="77777777" w:rsidTr="001A3131">
        <w:trPr>
          <w:trHeight w:val="595"/>
        </w:trPr>
        <w:tc>
          <w:tcPr>
            <w:tcW w:w="1276" w:type="dxa"/>
            <w:tcBorders>
              <w:top w:val="single" w:sz="4" w:space="0" w:color="000000"/>
              <w:left w:val="single" w:sz="4" w:space="0" w:color="000000"/>
              <w:bottom w:val="single" w:sz="6" w:space="0" w:color="000000"/>
              <w:right w:val="single" w:sz="6" w:space="0" w:color="000000"/>
            </w:tcBorders>
            <w:shd w:val="clear" w:color="auto" w:fill="CCFFFF"/>
            <w:hideMark/>
          </w:tcPr>
          <w:p w14:paraId="3DE8515A" w14:textId="40123712" w:rsidR="001A3131" w:rsidRPr="001031A4" w:rsidRDefault="001A3131" w:rsidP="00CD56EC">
            <w:pPr>
              <w:pStyle w:val="Normal1"/>
              <w:spacing w:before="100"/>
              <w:rPr>
                <w:rFonts w:ascii="Aptos" w:hAnsi="Aptos" w:cs="Arial"/>
                <w:b/>
                <w:bCs/>
                <w:sz w:val="22"/>
                <w:szCs w:val="22"/>
              </w:rPr>
            </w:pPr>
            <w:r w:rsidRPr="001031A4">
              <w:rPr>
                <w:rFonts w:ascii="Aptos" w:eastAsia="Arial" w:hAnsi="Aptos" w:cs="Arial"/>
                <w:b/>
                <w:bCs/>
                <w:sz w:val="22"/>
                <w:szCs w:val="22"/>
              </w:rPr>
              <w:t>Section 2</w:t>
            </w:r>
          </w:p>
        </w:tc>
        <w:tc>
          <w:tcPr>
            <w:tcW w:w="7938" w:type="dxa"/>
            <w:gridSpan w:val="2"/>
            <w:tcBorders>
              <w:top w:val="single" w:sz="4" w:space="0" w:color="000000"/>
              <w:left w:val="single" w:sz="6" w:space="0" w:color="000000"/>
              <w:bottom w:val="single" w:sz="6" w:space="0" w:color="000000"/>
              <w:right w:val="single" w:sz="4" w:space="0" w:color="000000"/>
            </w:tcBorders>
            <w:shd w:val="clear" w:color="auto" w:fill="CCFFFF"/>
            <w:hideMark/>
          </w:tcPr>
          <w:p w14:paraId="1485BD78" w14:textId="669C1D5F" w:rsidR="001A3131" w:rsidRPr="001031A4" w:rsidRDefault="001A3131" w:rsidP="00CD56EC">
            <w:pPr>
              <w:pStyle w:val="Normal1"/>
              <w:spacing w:before="100"/>
              <w:rPr>
                <w:rFonts w:ascii="Aptos" w:hAnsi="Aptos" w:cs="Arial"/>
                <w:b/>
                <w:bCs/>
                <w:sz w:val="22"/>
                <w:szCs w:val="22"/>
              </w:rPr>
            </w:pPr>
            <w:r w:rsidRPr="001031A4">
              <w:rPr>
                <w:rFonts w:ascii="Aptos" w:eastAsia="Arial" w:hAnsi="Aptos" w:cs="Arial"/>
                <w:b/>
                <w:bCs/>
                <w:sz w:val="22"/>
                <w:szCs w:val="22"/>
              </w:rPr>
              <w:t>Technical Information</w:t>
            </w:r>
          </w:p>
        </w:tc>
      </w:tr>
      <w:tr w:rsidR="001A3131" w:rsidRPr="00B6516A" w14:paraId="608D6B6A" w14:textId="77777777" w:rsidTr="007A36CE">
        <w:tc>
          <w:tcPr>
            <w:tcW w:w="1276" w:type="dxa"/>
            <w:tcBorders>
              <w:top w:val="single" w:sz="6" w:space="0" w:color="000000"/>
              <w:left w:val="single" w:sz="4" w:space="0" w:color="000000"/>
              <w:bottom w:val="single" w:sz="6" w:space="0" w:color="000000"/>
              <w:right w:val="single" w:sz="6" w:space="0" w:color="000000"/>
            </w:tcBorders>
            <w:shd w:val="clear" w:color="auto" w:fill="CCFFFF"/>
            <w:hideMark/>
          </w:tcPr>
          <w:p w14:paraId="6026B74B" w14:textId="53CDE492" w:rsidR="001A3131" w:rsidRPr="001031A4" w:rsidRDefault="00A450EB" w:rsidP="001A3131">
            <w:r w:rsidRPr="001031A4">
              <w:t xml:space="preserve">Qu. </w:t>
            </w:r>
            <w:r w:rsidR="001A3131" w:rsidRPr="001031A4">
              <w:t>2</w:t>
            </w:r>
          </w:p>
        </w:tc>
        <w:tc>
          <w:tcPr>
            <w:tcW w:w="7938" w:type="dxa"/>
            <w:gridSpan w:val="2"/>
            <w:tcBorders>
              <w:top w:val="single" w:sz="6" w:space="0" w:color="000000"/>
              <w:left w:val="single" w:sz="6" w:space="0" w:color="000000"/>
              <w:bottom w:val="single" w:sz="6" w:space="0" w:color="000000"/>
              <w:right w:val="single" w:sz="4" w:space="0" w:color="000000"/>
            </w:tcBorders>
            <w:shd w:val="clear" w:color="auto" w:fill="CCFFFF"/>
            <w:hideMark/>
          </w:tcPr>
          <w:p w14:paraId="2D2CA7BD" w14:textId="14870721" w:rsidR="001A3131" w:rsidRPr="001031A4" w:rsidRDefault="00A450EB" w:rsidP="001A3131">
            <w:r w:rsidRPr="001031A4">
              <w:rPr>
                <w:b/>
                <w:bCs/>
              </w:rPr>
              <w:t>Experience &amp; Expertise</w:t>
            </w:r>
            <w:r w:rsidRPr="001031A4">
              <w:t xml:space="preserve"> - </w:t>
            </w:r>
            <w:r w:rsidR="001A3131" w:rsidRPr="001031A4">
              <w:t>Please provide details of relevant experience and technical expertise in course and qualification development</w:t>
            </w:r>
            <w:r w:rsidR="004A1ADB" w:rsidRPr="001031A4">
              <w:t>, as it relates to the tender specification.</w:t>
            </w:r>
          </w:p>
          <w:p w14:paraId="252BB9F8" w14:textId="77777777" w:rsidR="001A3131" w:rsidRPr="001031A4" w:rsidRDefault="001A3131">
            <w:pPr>
              <w:pStyle w:val="ListParagraph"/>
              <w:numPr>
                <w:ilvl w:val="0"/>
                <w:numId w:val="11"/>
              </w:numPr>
              <w:rPr>
                <w:iCs/>
              </w:rPr>
            </w:pPr>
            <w:r w:rsidRPr="001031A4">
              <w:t xml:space="preserve">Include any evidence </w:t>
            </w:r>
            <w:r w:rsidRPr="001031A4">
              <w:rPr>
                <w:iCs/>
              </w:rPr>
              <w:t>demonstrating innovation in course and/or curriculum development in Clean Energy</w:t>
            </w:r>
          </w:p>
          <w:p w14:paraId="27F0EBA9" w14:textId="198A3228" w:rsidR="001A3131" w:rsidRPr="001031A4" w:rsidRDefault="001A3131">
            <w:pPr>
              <w:pStyle w:val="ListParagraph"/>
              <w:numPr>
                <w:ilvl w:val="0"/>
                <w:numId w:val="11"/>
              </w:numPr>
            </w:pPr>
            <w:r w:rsidRPr="001031A4">
              <w:t>CVs of staff to be engaged in this project can be attached</w:t>
            </w:r>
          </w:p>
        </w:tc>
      </w:tr>
      <w:tr w:rsidR="00A450EB" w:rsidRPr="00B6516A" w14:paraId="117F3DC1" w14:textId="77777777" w:rsidTr="00A450EB">
        <w:tc>
          <w:tcPr>
            <w:tcW w:w="4395" w:type="dxa"/>
            <w:gridSpan w:val="2"/>
            <w:tcBorders>
              <w:top w:val="single" w:sz="6" w:space="0" w:color="000000"/>
              <w:left w:val="single" w:sz="4" w:space="0" w:color="000000"/>
              <w:bottom w:val="single" w:sz="6" w:space="0" w:color="000000"/>
              <w:right w:val="single" w:sz="6" w:space="0" w:color="000000"/>
            </w:tcBorders>
            <w:shd w:val="clear" w:color="auto" w:fill="CCFFFF"/>
            <w:vAlign w:val="center"/>
          </w:tcPr>
          <w:p w14:paraId="0D188C6A" w14:textId="69C58CD7" w:rsidR="00A450EB" w:rsidRDefault="00A450EB" w:rsidP="00A450EB">
            <w:r w:rsidRPr="001E19FF">
              <w:rPr>
                <w:rFonts w:eastAsiaTheme="minorHAnsi" w:cs="Arial"/>
                <w:b/>
                <w:color w:val="000000"/>
              </w:rPr>
              <w:t xml:space="preserve">Score available: </w:t>
            </w:r>
          </w:p>
        </w:tc>
        <w:tc>
          <w:tcPr>
            <w:tcW w:w="4819" w:type="dxa"/>
            <w:tcBorders>
              <w:top w:val="single" w:sz="6" w:space="0" w:color="000000"/>
              <w:left w:val="single" w:sz="6" w:space="0" w:color="000000"/>
              <w:bottom w:val="single" w:sz="6" w:space="0" w:color="000000"/>
              <w:right w:val="single" w:sz="4" w:space="0" w:color="000000"/>
            </w:tcBorders>
            <w:shd w:val="clear" w:color="auto" w:fill="CCFFFF"/>
            <w:vAlign w:val="center"/>
          </w:tcPr>
          <w:p w14:paraId="01CF871E" w14:textId="5AB8FD14" w:rsidR="00A450EB" w:rsidRPr="001E19FF" w:rsidRDefault="00A450EB" w:rsidP="00A450EB">
            <w:r>
              <w:rPr>
                <w:rFonts w:eastAsiaTheme="minorHAnsi" w:cs="Arial"/>
                <w:b/>
                <w:color w:val="000000"/>
              </w:rPr>
              <w:t>50</w:t>
            </w:r>
            <w:r w:rsidRPr="001E19FF">
              <w:rPr>
                <w:rFonts w:eastAsiaTheme="minorHAnsi" w:cs="Arial"/>
                <w:b/>
                <w:color w:val="000000"/>
              </w:rPr>
              <w:t>%</w:t>
            </w:r>
          </w:p>
        </w:tc>
      </w:tr>
      <w:tr w:rsidR="00A450EB" w:rsidRPr="00B6516A" w14:paraId="76FDC3A8" w14:textId="77777777" w:rsidTr="00A450EB">
        <w:tc>
          <w:tcPr>
            <w:tcW w:w="9214" w:type="dxa"/>
            <w:gridSpan w:val="3"/>
            <w:tcBorders>
              <w:top w:val="single" w:sz="6" w:space="0" w:color="000000"/>
              <w:left w:val="single" w:sz="4" w:space="0" w:color="000000"/>
              <w:bottom w:val="single" w:sz="6" w:space="0" w:color="000000"/>
              <w:right w:val="single" w:sz="4" w:space="0" w:color="000000"/>
            </w:tcBorders>
            <w:shd w:val="clear" w:color="auto" w:fill="FFFFFF" w:themeFill="background1"/>
          </w:tcPr>
          <w:p w14:paraId="53EEC8FB" w14:textId="77777777" w:rsidR="00A450EB" w:rsidRPr="001E19FF" w:rsidRDefault="00A450EB" w:rsidP="00A450EB">
            <w:pPr>
              <w:shd w:val="clear" w:color="auto" w:fill="FFFFFF" w:themeFill="background1"/>
              <w:ind w:left="22" w:firstLine="11"/>
              <w:rPr>
                <w:rFonts w:cs="Arial"/>
                <w:i/>
              </w:rPr>
            </w:pPr>
            <w:r w:rsidRPr="001E19FF">
              <w:rPr>
                <w:rFonts w:cs="Arial"/>
                <w:i/>
              </w:rPr>
              <w:t>‘</w:t>
            </w:r>
            <w:r w:rsidRPr="00A450EB">
              <w:rPr>
                <w:rFonts w:cs="Arial"/>
                <w:i/>
              </w:rPr>
              <w:t>Please enter your response here’</w:t>
            </w:r>
          </w:p>
          <w:p w14:paraId="0AA12F10" w14:textId="77777777" w:rsidR="00A450EB" w:rsidRPr="001E19FF" w:rsidRDefault="00A450EB" w:rsidP="00A450EB">
            <w:pPr>
              <w:shd w:val="clear" w:color="auto" w:fill="FFFFFF" w:themeFill="background1"/>
              <w:spacing w:after="160" w:line="259" w:lineRule="auto"/>
              <w:ind w:left="22" w:firstLine="11"/>
              <w:rPr>
                <w:rFonts w:eastAsiaTheme="minorHAnsi" w:cs="Arial"/>
                <w:color w:val="000000"/>
              </w:rPr>
            </w:pPr>
          </w:p>
          <w:p w14:paraId="64971F2D" w14:textId="77777777" w:rsidR="00A450EB" w:rsidRPr="001E19FF" w:rsidRDefault="00A450EB" w:rsidP="00A450EB">
            <w:pPr>
              <w:shd w:val="clear" w:color="auto" w:fill="FFFFFF" w:themeFill="background1"/>
              <w:spacing w:after="160" w:line="259" w:lineRule="auto"/>
              <w:ind w:left="22" w:firstLine="11"/>
              <w:rPr>
                <w:rFonts w:eastAsiaTheme="minorHAnsi" w:cs="Arial"/>
                <w:color w:val="000000"/>
              </w:rPr>
            </w:pPr>
          </w:p>
          <w:p w14:paraId="567C3B5A" w14:textId="77777777" w:rsidR="00A450EB" w:rsidRPr="001E19FF" w:rsidRDefault="00A450EB" w:rsidP="00A450EB"/>
        </w:tc>
      </w:tr>
      <w:tr w:rsidR="00A450EB" w:rsidRPr="00B6516A" w14:paraId="62F21F8C" w14:textId="77777777" w:rsidTr="007A36CE">
        <w:tc>
          <w:tcPr>
            <w:tcW w:w="1276" w:type="dxa"/>
            <w:tcBorders>
              <w:top w:val="single" w:sz="6" w:space="0" w:color="000000"/>
              <w:left w:val="single" w:sz="4" w:space="0" w:color="000000"/>
              <w:bottom w:val="single" w:sz="6" w:space="0" w:color="000000"/>
              <w:right w:val="single" w:sz="6" w:space="0" w:color="000000"/>
            </w:tcBorders>
            <w:shd w:val="clear" w:color="auto" w:fill="CCFFFF"/>
          </w:tcPr>
          <w:p w14:paraId="54EF2A14" w14:textId="645358CF" w:rsidR="00A450EB" w:rsidRDefault="00A450EB" w:rsidP="00A450EB">
            <w:r>
              <w:t>Qu. 3</w:t>
            </w:r>
          </w:p>
        </w:tc>
        <w:tc>
          <w:tcPr>
            <w:tcW w:w="7938" w:type="dxa"/>
            <w:gridSpan w:val="2"/>
            <w:tcBorders>
              <w:top w:val="single" w:sz="6" w:space="0" w:color="000000"/>
              <w:left w:val="single" w:sz="6" w:space="0" w:color="000000"/>
              <w:bottom w:val="single" w:sz="6" w:space="0" w:color="000000"/>
              <w:right w:val="single" w:sz="4" w:space="0" w:color="000000"/>
            </w:tcBorders>
            <w:shd w:val="clear" w:color="auto" w:fill="CCFFFF"/>
          </w:tcPr>
          <w:p w14:paraId="762E2298" w14:textId="7B302870" w:rsidR="00A450EB" w:rsidRPr="001E19FF" w:rsidRDefault="00A450EB" w:rsidP="00A450EB">
            <w:r>
              <w:rPr>
                <w:rFonts w:eastAsiaTheme="minorHAnsi" w:cs="Arial"/>
                <w:b/>
              </w:rPr>
              <w:t>Alignment with Project Goals</w:t>
            </w:r>
            <w:r w:rsidRPr="001E19FF">
              <w:rPr>
                <w:rFonts w:cs="Arial"/>
                <w:iCs/>
              </w:rPr>
              <w:t xml:space="preserve"> </w:t>
            </w:r>
            <w:r>
              <w:rPr>
                <w:rFonts w:cs="Arial"/>
                <w:iCs/>
              </w:rPr>
              <w:t>-</w:t>
            </w:r>
            <w:r w:rsidRPr="001E19FF">
              <w:rPr>
                <w:rFonts w:cs="Arial"/>
                <w:iCs/>
              </w:rPr>
              <w:t xml:space="preserve">Please provide details </w:t>
            </w:r>
            <w:r>
              <w:rPr>
                <w:rFonts w:cs="Arial"/>
                <w:iCs/>
              </w:rPr>
              <w:t xml:space="preserve">of the approach you will take to the project and the methodology you will use - </w:t>
            </w:r>
            <w:r w:rsidRPr="001E19FF">
              <w:rPr>
                <w:rFonts w:cs="Arial"/>
                <w:iCs/>
              </w:rPr>
              <w:t xml:space="preserve">demonstrating how you will </w:t>
            </w:r>
            <w:r>
              <w:rPr>
                <w:iCs/>
              </w:rPr>
              <w:t>a</w:t>
            </w:r>
            <w:r w:rsidRPr="001E19FF">
              <w:rPr>
                <w:iCs/>
              </w:rPr>
              <w:t xml:space="preserve">lign </w:t>
            </w:r>
            <w:r>
              <w:rPr>
                <w:iCs/>
              </w:rPr>
              <w:t xml:space="preserve">your development </w:t>
            </w:r>
            <w:r w:rsidRPr="001E19FF">
              <w:rPr>
                <w:iCs/>
              </w:rPr>
              <w:t xml:space="preserve">with Hydrogen Skills Framework </w:t>
            </w:r>
            <w:r>
              <w:rPr>
                <w:iCs/>
              </w:rPr>
              <w:t xml:space="preserve">and/or Carbon Capture Skills Framework to meet </w:t>
            </w:r>
            <w:r w:rsidRPr="001E19FF">
              <w:rPr>
                <w:iCs/>
              </w:rPr>
              <w:t>industry needs</w:t>
            </w:r>
          </w:p>
        </w:tc>
      </w:tr>
      <w:tr w:rsidR="00A450EB" w:rsidRPr="00B6516A" w14:paraId="434A2FD9" w14:textId="77777777" w:rsidTr="00A450EB">
        <w:tc>
          <w:tcPr>
            <w:tcW w:w="4395" w:type="dxa"/>
            <w:gridSpan w:val="2"/>
            <w:tcBorders>
              <w:top w:val="single" w:sz="6" w:space="0" w:color="000000"/>
              <w:left w:val="single" w:sz="4" w:space="0" w:color="000000"/>
              <w:bottom w:val="single" w:sz="6" w:space="0" w:color="000000"/>
              <w:right w:val="single" w:sz="6" w:space="0" w:color="000000"/>
            </w:tcBorders>
            <w:shd w:val="clear" w:color="auto" w:fill="CCFFFF"/>
            <w:vAlign w:val="center"/>
          </w:tcPr>
          <w:p w14:paraId="15214193" w14:textId="6425DC27" w:rsidR="00A450EB" w:rsidRDefault="00A450EB" w:rsidP="00A450EB">
            <w:r w:rsidRPr="001E19FF">
              <w:rPr>
                <w:rFonts w:eastAsiaTheme="minorHAnsi" w:cs="Arial"/>
                <w:b/>
                <w:color w:val="000000"/>
              </w:rPr>
              <w:t xml:space="preserve">Score available: </w:t>
            </w:r>
          </w:p>
        </w:tc>
        <w:tc>
          <w:tcPr>
            <w:tcW w:w="4819" w:type="dxa"/>
            <w:tcBorders>
              <w:top w:val="single" w:sz="6" w:space="0" w:color="000000"/>
              <w:left w:val="single" w:sz="6" w:space="0" w:color="000000"/>
              <w:bottom w:val="single" w:sz="6" w:space="0" w:color="000000"/>
              <w:right w:val="single" w:sz="4" w:space="0" w:color="000000"/>
            </w:tcBorders>
            <w:shd w:val="clear" w:color="auto" w:fill="CCFFFF"/>
            <w:vAlign w:val="center"/>
          </w:tcPr>
          <w:p w14:paraId="37DD63CB" w14:textId="00FAA591" w:rsidR="00A450EB" w:rsidRPr="001E19FF" w:rsidRDefault="00A450EB" w:rsidP="00A450EB">
            <w:r>
              <w:rPr>
                <w:rFonts w:eastAsiaTheme="minorHAnsi" w:cs="Arial"/>
                <w:b/>
                <w:color w:val="000000"/>
              </w:rPr>
              <w:t>30</w:t>
            </w:r>
            <w:r w:rsidRPr="001E19FF">
              <w:rPr>
                <w:rFonts w:eastAsiaTheme="minorHAnsi" w:cs="Arial"/>
                <w:b/>
                <w:color w:val="000000"/>
              </w:rPr>
              <w:t>%</w:t>
            </w:r>
          </w:p>
        </w:tc>
      </w:tr>
      <w:tr w:rsidR="00A450EB" w:rsidRPr="00B6516A" w14:paraId="7F233042" w14:textId="77777777" w:rsidTr="00A450EB">
        <w:tc>
          <w:tcPr>
            <w:tcW w:w="9214" w:type="dxa"/>
            <w:gridSpan w:val="3"/>
            <w:tcBorders>
              <w:top w:val="single" w:sz="6" w:space="0" w:color="000000"/>
              <w:left w:val="single" w:sz="4" w:space="0" w:color="000000"/>
              <w:bottom w:val="single" w:sz="6" w:space="0" w:color="000000"/>
              <w:right w:val="single" w:sz="4" w:space="0" w:color="000000"/>
            </w:tcBorders>
            <w:shd w:val="clear" w:color="auto" w:fill="FFFFFF" w:themeFill="background1"/>
          </w:tcPr>
          <w:p w14:paraId="77D4D4D2" w14:textId="77777777" w:rsidR="00A450EB" w:rsidRDefault="00A450EB" w:rsidP="00A450EB">
            <w:r w:rsidRPr="00F22E08">
              <w:rPr>
                <w:rFonts w:cs="Arial"/>
                <w:i/>
              </w:rPr>
              <w:t>‘Please enter your response here’</w:t>
            </w:r>
          </w:p>
          <w:p w14:paraId="013C3E00" w14:textId="3AF57FF0" w:rsidR="00A450EB" w:rsidRDefault="00A450EB" w:rsidP="00A450EB">
            <w:pPr>
              <w:rPr>
                <w:rFonts w:eastAsiaTheme="minorHAnsi" w:cs="Arial"/>
                <w:b/>
              </w:rPr>
            </w:pPr>
          </w:p>
        </w:tc>
      </w:tr>
      <w:tr w:rsidR="00A450EB" w:rsidRPr="00B6516A" w14:paraId="5D9FC5DA" w14:textId="77777777" w:rsidTr="007A36CE">
        <w:tc>
          <w:tcPr>
            <w:tcW w:w="1276" w:type="dxa"/>
            <w:tcBorders>
              <w:top w:val="single" w:sz="6" w:space="0" w:color="000000"/>
              <w:left w:val="single" w:sz="4" w:space="0" w:color="000000"/>
              <w:bottom w:val="single" w:sz="6" w:space="0" w:color="000000"/>
              <w:right w:val="single" w:sz="6" w:space="0" w:color="000000"/>
            </w:tcBorders>
            <w:shd w:val="clear" w:color="auto" w:fill="CCFFFF"/>
          </w:tcPr>
          <w:p w14:paraId="6CEA580F" w14:textId="083CA8A1" w:rsidR="00A450EB" w:rsidRDefault="00A450EB" w:rsidP="00A450EB">
            <w:r>
              <w:t>Qu. 4</w:t>
            </w:r>
          </w:p>
        </w:tc>
        <w:tc>
          <w:tcPr>
            <w:tcW w:w="7938" w:type="dxa"/>
            <w:gridSpan w:val="2"/>
            <w:tcBorders>
              <w:top w:val="single" w:sz="6" w:space="0" w:color="000000"/>
              <w:left w:val="single" w:sz="6" w:space="0" w:color="000000"/>
              <w:bottom w:val="single" w:sz="6" w:space="0" w:color="000000"/>
              <w:right w:val="single" w:sz="4" w:space="0" w:color="000000"/>
            </w:tcBorders>
            <w:shd w:val="clear" w:color="auto" w:fill="CCFFFF"/>
          </w:tcPr>
          <w:p w14:paraId="75411A6D" w14:textId="7E1E96E3" w:rsidR="00A450EB" w:rsidRPr="001E19FF" w:rsidRDefault="00A450EB" w:rsidP="00A450EB">
            <w:r>
              <w:rPr>
                <w:rFonts w:eastAsiaTheme="minorHAnsi" w:cs="Arial"/>
                <w:b/>
              </w:rPr>
              <w:t>Project Plan &amp; Timeline</w:t>
            </w:r>
            <w:r>
              <w:rPr>
                <w:rFonts w:cs="Arial"/>
                <w:iCs/>
              </w:rPr>
              <w:t xml:space="preserve"> -Please provide an overview of the project timeline – this should include key deliverable and dates by which you expect to complete these</w:t>
            </w:r>
          </w:p>
        </w:tc>
      </w:tr>
      <w:tr w:rsidR="00A450EB" w:rsidRPr="00B6516A" w14:paraId="67968597" w14:textId="77777777" w:rsidTr="00A450EB">
        <w:tc>
          <w:tcPr>
            <w:tcW w:w="4395" w:type="dxa"/>
            <w:gridSpan w:val="2"/>
            <w:tcBorders>
              <w:top w:val="single" w:sz="6" w:space="0" w:color="000000"/>
              <w:left w:val="single" w:sz="4" w:space="0" w:color="000000"/>
              <w:bottom w:val="single" w:sz="6" w:space="0" w:color="000000"/>
              <w:right w:val="single" w:sz="6" w:space="0" w:color="000000"/>
            </w:tcBorders>
            <w:shd w:val="clear" w:color="auto" w:fill="CCFFFF"/>
            <w:vAlign w:val="center"/>
          </w:tcPr>
          <w:p w14:paraId="60E18F39" w14:textId="3D47B8B4" w:rsidR="00A450EB" w:rsidRDefault="00A450EB" w:rsidP="00A450EB">
            <w:r w:rsidRPr="001E19FF">
              <w:rPr>
                <w:rFonts w:eastAsiaTheme="minorHAnsi" w:cs="Arial"/>
                <w:b/>
                <w:color w:val="000000"/>
              </w:rPr>
              <w:lastRenderedPageBreak/>
              <w:t xml:space="preserve">Score available: </w:t>
            </w:r>
          </w:p>
        </w:tc>
        <w:tc>
          <w:tcPr>
            <w:tcW w:w="4819" w:type="dxa"/>
            <w:tcBorders>
              <w:top w:val="single" w:sz="6" w:space="0" w:color="000000"/>
              <w:left w:val="single" w:sz="6" w:space="0" w:color="000000"/>
              <w:bottom w:val="single" w:sz="6" w:space="0" w:color="000000"/>
              <w:right w:val="single" w:sz="4" w:space="0" w:color="000000"/>
            </w:tcBorders>
            <w:shd w:val="clear" w:color="auto" w:fill="CCFFFF"/>
            <w:vAlign w:val="center"/>
          </w:tcPr>
          <w:p w14:paraId="484058AB" w14:textId="0095D136" w:rsidR="00A450EB" w:rsidRPr="001E19FF" w:rsidRDefault="00A450EB" w:rsidP="00A450EB">
            <w:r>
              <w:rPr>
                <w:rFonts w:eastAsiaTheme="minorHAnsi" w:cs="Arial"/>
                <w:b/>
                <w:color w:val="000000"/>
              </w:rPr>
              <w:t>15</w:t>
            </w:r>
            <w:r w:rsidRPr="001E19FF">
              <w:rPr>
                <w:rFonts w:eastAsiaTheme="minorHAnsi" w:cs="Arial"/>
                <w:b/>
                <w:color w:val="000000"/>
              </w:rPr>
              <w:t>%</w:t>
            </w:r>
          </w:p>
        </w:tc>
      </w:tr>
      <w:tr w:rsidR="00A450EB" w:rsidRPr="00B6516A" w14:paraId="29CA93CA" w14:textId="77777777" w:rsidTr="00635906">
        <w:tc>
          <w:tcPr>
            <w:tcW w:w="9214" w:type="dxa"/>
            <w:gridSpan w:val="3"/>
            <w:tcBorders>
              <w:top w:val="single" w:sz="6" w:space="0" w:color="000000"/>
              <w:left w:val="single" w:sz="4" w:space="0" w:color="000000"/>
              <w:bottom w:val="single" w:sz="6" w:space="0" w:color="000000"/>
              <w:right w:val="single" w:sz="4" w:space="0" w:color="000000"/>
            </w:tcBorders>
            <w:shd w:val="clear" w:color="auto" w:fill="FFFFFF" w:themeFill="background1"/>
          </w:tcPr>
          <w:p w14:paraId="3C64BF46" w14:textId="77777777" w:rsidR="00A450EB" w:rsidRDefault="00A450EB" w:rsidP="00A450EB">
            <w:r w:rsidRPr="00F22E08">
              <w:rPr>
                <w:rFonts w:cs="Arial"/>
                <w:i/>
              </w:rPr>
              <w:t>‘Please enter your response here’</w:t>
            </w:r>
          </w:p>
          <w:p w14:paraId="211B2797" w14:textId="77777777" w:rsidR="00A450EB" w:rsidRPr="001E19FF" w:rsidRDefault="00A450EB" w:rsidP="00A450EB"/>
        </w:tc>
      </w:tr>
      <w:tr w:rsidR="00A450EB" w:rsidRPr="00B6516A" w14:paraId="19299C28" w14:textId="77777777" w:rsidTr="007A36CE">
        <w:tc>
          <w:tcPr>
            <w:tcW w:w="1276" w:type="dxa"/>
            <w:tcBorders>
              <w:top w:val="single" w:sz="6" w:space="0" w:color="000000"/>
              <w:left w:val="single" w:sz="4" w:space="0" w:color="000000"/>
              <w:bottom w:val="single" w:sz="6" w:space="0" w:color="000000"/>
              <w:right w:val="single" w:sz="6" w:space="0" w:color="000000"/>
            </w:tcBorders>
            <w:shd w:val="clear" w:color="auto" w:fill="CCFFFF"/>
          </w:tcPr>
          <w:p w14:paraId="4E0CA79D" w14:textId="000AC12B" w:rsidR="00A450EB" w:rsidRDefault="00A450EB" w:rsidP="00A450EB">
            <w:r>
              <w:t>Qu 5</w:t>
            </w:r>
          </w:p>
        </w:tc>
        <w:tc>
          <w:tcPr>
            <w:tcW w:w="7938" w:type="dxa"/>
            <w:gridSpan w:val="2"/>
            <w:tcBorders>
              <w:top w:val="single" w:sz="6" w:space="0" w:color="000000"/>
              <w:left w:val="single" w:sz="6" w:space="0" w:color="000000"/>
              <w:bottom w:val="single" w:sz="6" w:space="0" w:color="000000"/>
              <w:right w:val="single" w:sz="4" w:space="0" w:color="000000"/>
            </w:tcBorders>
            <w:shd w:val="clear" w:color="auto" w:fill="CCFFFF"/>
          </w:tcPr>
          <w:p w14:paraId="568721D4" w14:textId="3E156338" w:rsidR="00A450EB" w:rsidRPr="001E19FF" w:rsidRDefault="00A450EB" w:rsidP="00A450EB">
            <w:r w:rsidRPr="00A450EB">
              <w:rPr>
                <w:rFonts w:cs="Arial"/>
                <w:b/>
                <w:bCs/>
                <w:iCs/>
              </w:rPr>
              <w:t>Commitment to equal opportunities</w:t>
            </w:r>
            <w:r>
              <w:rPr>
                <w:rFonts w:cs="Arial"/>
                <w:iCs/>
              </w:rPr>
              <w:t xml:space="preserve"> -</w:t>
            </w:r>
            <w:r w:rsidRPr="001E19FF">
              <w:rPr>
                <w:rFonts w:cs="Arial"/>
                <w:iCs/>
              </w:rPr>
              <w:t xml:space="preserve">Please provide details </w:t>
            </w:r>
            <w:r>
              <w:rPr>
                <w:rFonts w:cs="Arial"/>
                <w:iCs/>
              </w:rPr>
              <w:t xml:space="preserve">of </w:t>
            </w:r>
            <w:r w:rsidRPr="001E19FF">
              <w:rPr>
                <w:rFonts w:cs="Arial"/>
                <w:iCs/>
              </w:rPr>
              <w:t xml:space="preserve">how </w:t>
            </w:r>
            <w:r>
              <w:rPr>
                <w:rFonts w:cs="Arial"/>
                <w:iCs/>
              </w:rPr>
              <w:t xml:space="preserve">you will ensure the resulting courses and assessments are </w:t>
            </w:r>
            <w:r w:rsidRPr="00BE4867">
              <w:rPr>
                <w:iCs/>
              </w:rPr>
              <w:t>inclusive and free from unlawful discrimination, ensuring all</w:t>
            </w:r>
            <w:r>
              <w:rPr>
                <w:iCs/>
              </w:rPr>
              <w:t xml:space="preserve"> learners</w:t>
            </w:r>
            <w:r w:rsidRPr="00BE4867">
              <w:rPr>
                <w:iCs/>
              </w:rPr>
              <w:t>, regardless of their background or protected characteristics, have an equal opportunity to</w:t>
            </w:r>
            <w:r>
              <w:rPr>
                <w:iCs/>
              </w:rPr>
              <w:t xml:space="preserve"> successfully achieve them</w:t>
            </w:r>
            <w:r w:rsidRPr="00BE4867">
              <w:rPr>
                <w:iCs/>
              </w:rPr>
              <w:t>.</w:t>
            </w:r>
          </w:p>
        </w:tc>
      </w:tr>
      <w:tr w:rsidR="00A450EB" w:rsidRPr="00B6516A" w14:paraId="510F8844" w14:textId="77777777" w:rsidTr="00A450EB">
        <w:tc>
          <w:tcPr>
            <w:tcW w:w="4395" w:type="dxa"/>
            <w:gridSpan w:val="2"/>
            <w:tcBorders>
              <w:top w:val="single" w:sz="6" w:space="0" w:color="000000"/>
              <w:left w:val="single" w:sz="4" w:space="0" w:color="000000"/>
              <w:bottom w:val="single" w:sz="6" w:space="0" w:color="000000"/>
              <w:right w:val="single" w:sz="6" w:space="0" w:color="000000"/>
            </w:tcBorders>
            <w:shd w:val="clear" w:color="auto" w:fill="CCFFFF"/>
            <w:vAlign w:val="center"/>
          </w:tcPr>
          <w:p w14:paraId="1C729FC4" w14:textId="2E90A451" w:rsidR="00A450EB" w:rsidRDefault="00A450EB" w:rsidP="00A450EB">
            <w:r w:rsidRPr="001E19FF">
              <w:rPr>
                <w:rFonts w:eastAsiaTheme="minorHAnsi" w:cs="Arial"/>
                <w:b/>
                <w:color w:val="000000"/>
              </w:rPr>
              <w:t xml:space="preserve">Score available: </w:t>
            </w:r>
          </w:p>
        </w:tc>
        <w:tc>
          <w:tcPr>
            <w:tcW w:w="4819" w:type="dxa"/>
            <w:tcBorders>
              <w:top w:val="single" w:sz="6" w:space="0" w:color="000000"/>
              <w:left w:val="single" w:sz="6" w:space="0" w:color="000000"/>
              <w:bottom w:val="single" w:sz="6" w:space="0" w:color="000000"/>
              <w:right w:val="single" w:sz="4" w:space="0" w:color="000000"/>
            </w:tcBorders>
            <w:shd w:val="clear" w:color="auto" w:fill="CCFFFF"/>
            <w:vAlign w:val="center"/>
          </w:tcPr>
          <w:p w14:paraId="7467E6D6" w14:textId="2CB34BDC" w:rsidR="00A450EB" w:rsidRPr="001E19FF" w:rsidRDefault="00A450EB" w:rsidP="00A450EB">
            <w:r>
              <w:rPr>
                <w:rFonts w:eastAsiaTheme="minorHAnsi" w:cs="Arial"/>
                <w:b/>
                <w:color w:val="000000"/>
              </w:rPr>
              <w:t>5</w:t>
            </w:r>
            <w:r w:rsidRPr="001E19FF">
              <w:rPr>
                <w:rFonts w:eastAsiaTheme="minorHAnsi" w:cs="Arial"/>
                <w:b/>
                <w:color w:val="000000"/>
              </w:rPr>
              <w:t>%</w:t>
            </w:r>
          </w:p>
        </w:tc>
      </w:tr>
    </w:tbl>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A450EB" w:rsidRPr="009F4D98" w14:paraId="16D5A130" w14:textId="77777777" w:rsidTr="00A450EB">
        <w:trPr>
          <w:trHeight w:val="680"/>
        </w:trPr>
        <w:tc>
          <w:tcPr>
            <w:tcW w:w="9209" w:type="dxa"/>
          </w:tcPr>
          <w:p w14:paraId="26ADD13E" w14:textId="243466CF" w:rsidR="00A450EB" w:rsidRPr="001E19FF" w:rsidRDefault="00A450EB" w:rsidP="00A450EB">
            <w:pPr>
              <w:ind w:left="22" w:firstLine="11"/>
              <w:rPr>
                <w:rFonts w:cs="Arial"/>
                <w:i/>
              </w:rPr>
            </w:pPr>
            <w:r w:rsidRPr="001E19FF">
              <w:rPr>
                <w:rFonts w:cs="Arial"/>
                <w:i/>
              </w:rPr>
              <w:t xml:space="preserve"> ‘Please enter your response here’</w:t>
            </w:r>
          </w:p>
          <w:p w14:paraId="7541030C" w14:textId="77777777" w:rsidR="00A450EB" w:rsidRPr="001E19FF" w:rsidRDefault="00A450EB" w:rsidP="00A450EB">
            <w:pPr>
              <w:spacing w:after="160" w:line="259" w:lineRule="auto"/>
              <w:ind w:left="22" w:firstLine="11"/>
              <w:rPr>
                <w:rFonts w:eastAsiaTheme="minorHAnsi" w:cs="Arial"/>
                <w:color w:val="000000"/>
              </w:rPr>
            </w:pPr>
          </w:p>
          <w:p w14:paraId="5A1EE728" w14:textId="77777777" w:rsidR="00A450EB" w:rsidRPr="001E19FF" w:rsidRDefault="00A450EB" w:rsidP="00A450EB">
            <w:pPr>
              <w:spacing w:after="160" w:line="259" w:lineRule="auto"/>
              <w:ind w:left="22" w:firstLine="11"/>
              <w:rPr>
                <w:rFonts w:eastAsiaTheme="minorHAnsi" w:cs="Arial"/>
                <w:color w:val="000000"/>
              </w:rPr>
            </w:pPr>
          </w:p>
          <w:p w14:paraId="6E96D6D9" w14:textId="77777777" w:rsidR="00A450EB" w:rsidRPr="001E19FF" w:rsidRDefault="00A450EB" w:rsidP="00A450EB">
            <w:pPr>
              <w:spacing w:after="160" w:line="259" w:lineRule="auto"/>
              <w:ind w:left="22" w:firstLine="11"/>
              <w:rPr>
                <w:rFonts w:eastAsiaTheme="minorHAnsi" w:cs="Arial"/>
                <w:color w:val="000000"/>
              </w:rPr>
            </w:pPr>
          </w:p>
          <w:p w14:paraId="2BBD438F" w14:textId="77777777" w:rsidR="00A450EB" w:rsidRPr="001E19FF" w:rsidRDefault="00A450EB" w:rsidP="00A450EB">
            <w:pPr>
              <w:spacing w:after="160" w:line="259" w:lineRule="auto"/>
              <w:ind w:left="22" w:firstLine="11"/>
              <w:rPr>
                <w:rFonts w:eastAsiaTheme="minorHAnsi" w:cs="Arial"/>
                <w:color w:val="000000"/>
              </w:rPr>
            </w:pPr>
          </w:p>
        </w:tc>
      </w:tr>
    </w:tbl>
    <w:p w14:paraId="628F4871" w14:textId="77777777" w:rsidR="001C5AA4" w:rsidRDefault="001C5AA4"/>
    <w:p w14:paraId="66E0445F" w14:textId="77777777" w:rsidR="00D43CD3" w:rsidRDefault="00D43CD3">
      <w:pPr>
        <w:rPr>
          <w:rFonts w:ascii="Space Grotesk" w:eastAsiaTheme="minorHAnsi" w:hAnsi="Space Grotesk" w:cs="Arial"/>
          <w:b/>
          <w:caps/>
          <w:color w:val="1919FF"/>
          <w:sz w:val="28"/>
          <w:lang w:eastAsia="en-US"/>
        </w:rPr>
      </w:pPr>
      <w:r>
        <w:br w:type="page"/>
      </w:r>
    </w:p>
    <w:p w14:paraId="5DA4F423" w14:textId="064AC7E8" w:rsidR="00433023" w:rsidRPr="006977F7" w:rsidRDefault="00433023" w:rsidP="003F626A">
      <w:pPr>
        <w:pStyle w:val="NoNumHead1"/>
      </w:pPr>
      <w:bookmarkStart w:id="54" w:name="_Toc213324669"/>
      <w:r w:rsidRPr="006977F7">
        <w:lastRenderedPageBreak/>
        <w:t xml:space="preserve">Appendix </w:t>
      </w:r>
      <w:r w:rsidR="006977F7" w:rsidRPr="006977F7">
        <w:t>4</w:t>
      </w:r>
      <w:r w:rsidRPr="006977F7">
        <w:t>: Terms and Conditions</w:t>
      </w:r>
      <w:bookmarkEnd w:id="54"/>
    </w:p>
    <w:p w14:paraId="113AD8A7" w14:textId="0AE9A333" w:rsidR="00FF10AE" w:rsidRDefault="00FF10AE" w:rsidP="0050342C">
      <w:pPr>
        <w:rPr>
          <w:lang w:eastAsia="en-GB"/>
        </w:rPr>
      </w:pPr>
      <w:bookmarkStart w:id="55" w:name="_Toc210660465"/>
      <w:r w:rsidRPr="00CB7E44">
        <w:rPr>
          <w:lang w:eastAsia="en-GB"/>
        </w:rPr>
        <w:t xml:space="preserve">This Schedule forms part of the subcontract agreement between Cogent Skills </w:t>
      </w:r>
      <w:r>
        <w:rPr>
          <w:lang w:eastAsia="en-GB"/>
        </w:rPr>
        <w:t>and the applicant</w:t>
      </w:r>
      <w:r w:rsidRPr="00CB7E44">
        <w:rPr>
          <w:lang w:eastAsia="en-GB"/>
        </w:rPr>
        <w:t>.</w:t>
      </w:r>
      <w:bookmarkEnd w:id="55"/>
    </w:p>
    <w:p w14:paraId="32A12085" w14:textId="77777777" w:rsidR="00FF10AE" w:rsidRPr="0050342C" w:rsidRDefault="00FF10AE" w:rsidP="0050342C">
      <w:pPr>
        <w:rPr>
          <w:b/>
          <w:bCs/>
          <w:lang w:eastAsia="en-GB"/>
        </w:rPr>
      </w:pPr>
      <w:r w:rsidRPr="0050342C">
        <w:rPr>
          <w:b/>
          <w:bCs/>
          <w:lang w:eastAsia="en-GB"/>
        </w:rPr>
        <w:t>Definitions</w:t>
      </w:r>
    </w:p>
    <w:p w14:paraId="6A695559" w14:textId="77777777" w:rsidR="00FF10AE" w:rsidRDefault="00FF10AE" w:rsidP="0050342C">
      <w:pPr>
        <w:rPr>
          <w:lang w:eastAsia="en-GB"/>
        </w:rPr>
      </w:pPr>
      <w:bookmarkStart w:id="56" w:name="_Toc210660466"/>
      <w:r w:rsidRPr="00CB7E44">
        <w:rPr>
          <w:lang w:eastAsia="en-GB"/>
        </w:rPr>
        <w:t>Terms defined in the Funding Agreement between the Prime Contractor and the Secretary of State for Energy Security and Net Zero (“Funding Agreement”) shall have the same meaning in this Schedule unless otherwise defined.</w:t>
      </w:r>
      <w:bookmarkEnd w:id="56"/>
    </w:p>
    <w:p w14:paraId="134B09BA" w14:textId="77777777" w:rsidR="00FF10AE" w:rsidRPr="0050342C" w:rsidRDefault="00FF10AE" w:rsidP="0050342C">
      <w:pPr>
        <w:rPr>
          <w:b/>
          <w:bCs/>
          <w:lang w:eastAsia="en-GB"/>
        </w:rPr>
      </w:pPr>
      <w:r w:rsidRPr="0050342C">
        <w:rPr>
          <w:b/>
          <w:bCs/>
          <w:lang w:eastAsia="en-GB"/>
        </w:rPr>
        <w:t>Compliance with Funding Agreement</w:t>
      </w:r>
    </w:p>
    <w:p w14:paraId="40C0E17D" w14:textId="406536F8" w:rsidR="00FF10AE" w:rsidRDefault="00FF10AE" w:rsidP="0050342C">
      <w:pPr>
        <w:rPr>
          <w:lang w:eastAsia="en-GB"/>
        </w:rPr>
      </w:pPr>
      <w:bookmarkStart w:id="57" w:name="_Toc210660467"/>
      <w:r w:rsidRPr="00CB7E44">
        <w:rPr>
          <w:lang w:eastAsia="en-GB"/>
        </w:rPr>
        <w:t>The Subcontractor shall comply with all obligations set out in the Subcontractor Compliance Schedule</w:t>
      </w:r>
      <w:r w:rsidR="0050342C">
        <w:rPr>
          <w:lang w:eastAsia="en-GB"/>
        </w:rPr>
        <w:t xml:space="preserve"> below</w:t>
      </w:r>
      <w:r w:rsidRPr="00CB7E44">
        <w:rPr>
          <w:lang w:eastAsia="en-GB"/>
        </w:rPr>
        <w:t>, as if it were the Grant Recipient under the Funding Agreement.</w:t>
      </w:r>
      <w:bookmarkEnd w:id="57"/>
    </w:p>
    <w:p w14:paraId="405B2885" w14:textId="77777777" w:rsidR="00FF10AE" w:rsidRDefault="00FF10AE" w:rsidP="0050342C">
      <w:pPr>
        <w:rPr>
          <w:b/>
          <w:bCs/>
          <w:lang w:eastAsia="en-GB"/>
        </w:rPr>
      </w:pPr>
      <w:r w:rsidRPr="008045D9">
        <w:rPr>
          <w:b/>
          <w:bCs/>
          <w:lang w:eastAsia="en-GB"/>
        </w:rPr>
        <w:t>Audit and Access Rights</w:t>
      </w:r>
    </w:p>
    <w:p w14:paraId="042E4D63" w14:textId="77777777" w:rsidR="00FF10AE" w:rsidRDefault="00FF10AE" w:rsidP="0050342C">
      <w:pPr>
        <w:rPr>
          <w:lang w:eastAsia="en-GB"/>
        </w:rPr>
      </w:pPr>
      <w:bookmarkStart w:id="58" w:name="_Toc210660468"/>
      <w:r w:rsidRPr="00CB7E44">
        <w:rPr>
          <w:lang w:eastAsia="en-GB"/>
        </w:rPr>
        <w:t>The Subcontractor acknowledges and agrees that the Secretary of State, the Prime Contractor, and their auditors may access the Subcontractor’s premises, staff, systems, and records for the purposes of audit, inspection, and monitoring in connection with the Funding Agreement.</w:t>
      </w:r>
      <w:bookmarkEnd w:id="58"/>
    </w:p>
    <w:p w14:paraId="7509B653" w14:textId="77777777" w:rsidR="00FF10AE" w:rsidRPr="008045D9" w:rsidRDefault="00FF10AE" w:rsidP="0050342C">
      <w:pPr>
        <w:rPr>
          <w:b/>
          <w:bCs/>
          <w:lang w:eastAsia="en-GB"/>
        </w:rPr>
      </w:pPr>
      <w:r w:rsidRPr="008045D9">
        <w:rPr>
          <w:b/>
          <w:bCs/>
          <w:lang w:eastAsia="en-GB"/>
        </w:rPr>
        <w:t>Indemnity</w:t>
      </w:r>
    </w:p>
    <w:p w14:paraId="10A474E2" w14:textId="77777777" w:rsidR="00FF10AE" w:rsidRDefault="00FF10AE" w:rsidP="0050342C">
      <w:pPr>
        <w:rPr>
          <w:lang w:eastAsia="en-GB"/>
        </w:rPr>
      </w:pPr>
      <w:bookmarkStart w:id="59" w:name="_Toc210660469"/>
      <w:r w:rsidRPr="00CB7E44">
        <w:rPr>
          <w:lang w:eastAsia="en-GB"/>
        </w:rPr>
        <w:t>The Subcontractor shall indemnify and keep indemnified the Prime Contractor against all losses, claims, demands, liabilities, costs, and expenses arising from any breach by the Subcontractor of the obligations contained in this Schedule.</w:t>
      </w:r>
      <w:bookmarkEnd w:id="59"/>
    </w:p>
    <w:p w14:paraId="6B84BE5E" w14:textId="77777777" w:rsidR="00FF10AE" w:rsidRPr="0050342C" w:rsidRDefault="00FF10AE" w:rsidP="0050342C">
      <w:pPr>
        <w:rPr>
          <w:b/>
          <w:bCs/>
          <w:lang w:eastAsia="en-GB"/>
        </w:rPr>
      </w:pPr>
      <w:r w:rsidRPr="0050342C">
        <w:rPr>
          <w:b/>
          <w:bCs/>
          <w:lang w:eastAsia="en-GB"/>
        </w:rPr>
        <w:t>Survival</w:t>
      </w:r>
    </w:p>
    <w:p w14:paraId="5E880053" w14:textId="77777777" w:rsidR="00FF10AE" w:rsidRDefault="00FF10AE" w:rsidP="0050342C">
      <w:pPr>
        <w:rPr>
          <w:lang w:eastAsia="en-GB"/>
        </w:rPr>
      </w:pPr>
      <w:bookmarkStart w:id="60" w:name="_Toc210660470"/>
      <w:r w:rsidRPr="00CB7E44">
        <w:rPr>
          <w:lang w:eastAsia="en-GB"/>
        </w:rPr>
        <w:t>The obligations in this Schedule shall survive expiry or termination of the subcontract to the extent required by the Funding Agreement.</w:t>
      </w:r>
      <w:bookmarkEnd w:id="60"/>
    </w:p>
    <w:p w14:paraId="59EB6E4D" w14:textId="77777777" w:rsidR="00FF10AE" w:rsidRPr="0050342C" w:rsidRDefault="00FF10AE" w:rsidP="0050342C">
      <w:pPr>
        <w:rPr>
          <w:b/>
          <w:bCs/>
          <w:lang w:eastAsia="en-GB"/>
        </w:rPr>
      </w:pPr>
      <w:r w:rsidRPr="0050342C">
        <w:rPr>
          <w:b/>
          <w:bCs/>
          <w:lang w:eastAsia="en-GB"/>
        </w:rPr>
        <w:t>Conflict</w:t>
      </w:r>
    </w:p>
    <w:p w14:paraId="37F3576A" w14:textId="77777777" w:rsidR="00FF10AE" w:rsidRPr="00CB7E44" w:rsidRDefault="00FF10AE" w:rsidP="0050342C">
      <w:pPr>
        <w:rPr>
          <w:lang w:eastAsia="en-GB"/>
        </w:rPr>
      </w:pPr>
      <w:bookmarkStart w:id="61" w:name="_Toc210660471"/>
      <w:r w:rsidRPr="00CB7E44">
        <w:rPr>
          <w:lang w:eastAsia="en-GB"/>
        </w:rPr>
        <w:t>If there is any conflict between the terms of this Schedule and any other term of the subcontract, the provisions of this Schedule shall prevail in relation to compliance with the Funding Agreement.</w:t>
      </w:r>
      <w:bookmarkEnd w:id="61"/>
    </w:p>
    <w:p w14:paraId="0D6D5660" w14:textId="77777777" w:rsidR="00FF10AE" w:rsidRPr="001031A4" w:rsidRDefault="00FF10AE" w:rsidP="00DD2358">
      <w:pPr>
        <w:pStyle w:val="Heading30"/>
        <w:rPr>
          <w:rFonts w:ascii="Aptos" w:hAnsi="Aptos"/>
          <w:sz w:val="32"/>
          <w:szCs w:val="32"/>
        </w:rPr>
      </w:pPr>
      <w:bookmarkStart w:id="62" w:name="_Toc210660473"/>
      <w:bookmarkStart w:id="63" w:name="_Toc210661292"/>
      <w:r w:rsidRPr="001031A4">
        <w:rPr>
          <w:rFonts w:ascii="Aptos" w:hAnsi="Aptos"/>
          <w:sz w:val="32"/>
          <w:szCs w:val="32"/>
        </w:rPr>
        <w:t>Compliance Schedule</w:t>
      </w:r>
      <w:bookmarkEnd w:id="62"/>
      <w:bookmarkEnd w:id="63"/>
    </w:p>
    <w:p w14:paraId="369764B0" w14:textId="77777777" w:rsidR="00FF10AE" w:rsidRDefault="00FF10AE" w:rsidP="0050342C">
      <w:pPr>
        <w:rPr>
          <w:lang w:eastAsia="en-GB"/>
        </w:rPr>
      </w:pPr>
      <w:bookmarkStart w:id="64" w:name="_Toc210660474"/>
      <w:r w:rsidRPr="00CB7E44">
        <w:rPr>
          <w:lang w:eastAsia="en-GB"/>
        </w:rPr>
        <w:t>The Subcontractor must comply with the following obligations in relation to the Grant Funding Agreement between Cogent Skills Ltd and the Secretary of State (the “Funding Agreement”):</w:t>
      </w:r>
      <w:bookmarkEnd w:id="64"/>
    </w:p>
    <w:p w14:paraId="050865B5" w14:textId="77777777" w:rsidR="00FF10AE" w:rsidRPr="0050342C" w:rsidRDefault="00FF10AE" w:rsidP="0050342C">
      <w:pPr>
        <w:rPr>
          <w:b/>
          <w:bCs/>
          <w:lang w:eastAsia="en-GB"/>
        </w:rPr>
      </w:pPr>
      <w:r w:rsidRPr="0050342C">
        <w:rPr>
          <w:b/>
          <w:bCs/>
          <w:lang w:eastAsia="en-GB"/>
        </w:rPr>
        <w:t>Audit &amp; Access</w:t>
      </w:r>
    </w:p>
    <w:p w14:paraId="2E327D90" w14:textId="77777777" w:rsidR="00FF10AE" w:rsidRPr="006977F7" w:rsidRDefault="00FF10AE">
      <w:pPr>
        <w:pStyle w:val="ListParagraph"/>
        <w:numPr>
          <w:ilvl w:val="0"/>
          <w:numId w:val="12"/>
        </w:numPr>
        <w:rPr>
          <w:lang w:eastAsia="en-GB"/>
        </w:rPr>
      </w:pPr>
      <w:r w:rsidRPr="006977F7">
        <w:rPr>
          <w:lang w:eastAsia="en-GB"/>
        </w:rPr>
        <w:t>Provide the Secretary of State, their auditors, and Cogent Skills Ltd. with full access to premises, staff, records, and systems relating to the funded activities.</w:t>
      </w:r>
    </w:p>
    <w:p w14:paraId="6207C89D" w14:textId="77777777" w:rsidR="00FF10AE" w:rsidRPr="006977F7" w:rsidRDefault="00FF10AE">
      <w:pPr>
        <w:pStyle w:val="ListParagraph"/>
        <w:numPr>
          <w:ilvl w:val="0"/>
          <w:numId w:val="12"/>
        </w:numPr>
        <w:rPr>
          <w:lang w:eastAsia="en-GB"/>
        </w:rPr>
      </w:pPr>
      <w:r w:rsidRPr="006977F7">
        <w:rPr>
          <w:lang w:eastAsia="en-GB"/>
        </w:rPr>
        <w:t>Co-operate with audits, inspections, and monitoring requirements.</w:t>
      </w:r>
    </w:p>
    <w:p w14:paraId="4F9106B5" w14:textId="77777777" w:rsidR="00FF10AE" w:rsidRPr="006977F7" w:rsidRDefault="00FF10AE" w:rsidP="006977F7">
      <w:pPr>
        <w:rPr>
          <w:b/>
          <w:bCs/>
          <w:lang w:eastAsia="en-GB"/>
        </w:rPr>
      </w:pPr>
      <w:r w:rsidRPr="006977F7">
        <w:rPr>
          <w:b/>
          <w:bCs/>
          <w:lang w:eastAsia="en-GB"/>
        </w:rPr>
        <w:t>Use of Funds &amp; Value for Money</w:t>
      </w:r>
    </w:p>
    <w:p w14:paraId="6AC870F3" w14:textId="77777777" w:rsidR="00FF10AE" w:rsidRPr="008045D9" w:rsidRDefault="00FF10AE">
      <w:pPr>
        <w:pStyle w:val="ListParagraph"/>
        <w:numPr>
          <w:ilvl w:val="0"/>
          <w:numId w:val="13"/>
        </w:numPr>
        <w:rPr>
          <w:lang w:eastAsia="en-GB"/>
        </w:rPr>
      </w:pPr>
      <w:r w:rsidRPr="008045D9">
        <w:rPr>
          <w:lang w:eastAsia="en-GB"/>
        </w:rPr>
        <w:lastRenderedPageBreak/>
        <w:t>Apply funds only to activities directly linked to the subcontracted scope of work.</w:t>
      </w:r>
    </w:p>
    <w:p w14:paraId="26A21443" w14:textId="77777777" w:rsidR="00FF10AE" w:rsidRPr="008045D9" w:rsidRDefault="00FF10AE">
      <w:pPr>
        <w:pStyle w:val="ListParagraph"/>
        <w:numPr>
          <w:ilvl w:val="0"/>
          <w:numId w:val="13"/>
        </w:numPr>
        <w:rPr>
          <w:lang w:eastAsia="en-GB"/>
        </w:rPr>
      </w:pPr>
      <w:r w:rsidRPr="008045D9">
        <w:rPr>
          <w:lang w:eastAsia="en-GB"/>
        </w:rPr>
        <w:t>Procure goods and services in a manner that is transparent, competitive, and demonstrates value for money.</w:t>
      </w:r>
    </w:p>
    <w:p w14:paraId="4098D186" w14:textId="77777777" w:rsidR="00FF10AE" w:rsidRPr="006977F7" w:rsidRDefault="00FF10AE" w:rsidP="006977F7">
      <w:pPr>
        <w:rPr>
          <w:b/>
          <w:bCs/>
          <w:lang w:eastAsia="en-GB"/>
        </w:rPr>
      </w:pPr>
      <w:r w:rsidRPr="006977F7">
        <w:rPr>
          <w:b/>
          <w:bCs/>
          <w:lang w:eastAsia="en-GB"/>
        </w:rPr>
        <w:t>Legal &amp; Regulatory Compliance</w:t>
      </w:r>
    </w:p>
    <w:p w14:paraId="520D967D" w14:textId="77777777" w:rsidR="00FF10AE" w:rsidRPr="006977F7" w:rsidRDefault="00FF10AE">
      <w:pPr>
        <w:pStyle w:val="ListParagraph"/>
        <w:numPr>
          <w:ilvl w:val="0"/>
          <w:numId w:val="14"/>
        </w:numPr>
        <w:rPr>
          <w:lang w:eastAsia="en-GB"/>
        </w:rPr>
      </w:pPr>
      <w:r w:rsidRPr="006977F7">
        <w:rPr>
          <w:lang w:eastAsia="en-GB"/>
        </w:rPr>
        <w:t>Comply with all applicable laws, including:</w:t>
      </w:r>
    </w:p>
    <w:p w14:paraId="6E531BA3" w14:textId="77777777" w:rsidR="00FF10AE" w:rsidRPr="006977F7" w:rsidRDefault="00FF10AE">
      <w:pPr>
        <w:pStyle w:val="ListParagraph"/>
        <w:numPr>
          <w:ilvl w:val="0"/>
          <w:numId w:val="14"/>
        </w:numPr>
        <w:rPr>
          <w:lang w:eastAsia="en-GB"/>
        </w:rPr>
      </w:pPr>
      <w:r w:rsidRPr="006977F7">
        <w:rPr>
          <w:lang w:eastAsia="en-GB"/>
        </w:rPr>
        <w:t>Public Contracts Regulations 2015 (where applicable),</w:t>
      </w:r>
    </w:p>
    <w:p w14:paraId="05584171" w14:textId="77777777" w:rsidR="00FF10AE" w:rsidRPr="006977F7" w:rsidRDefault="00FF10AE">
      <w:pPr>
        <w:pStyle w:val="ListParagraph"/>
        <w:numPr>
          <w:ilvl w:val="0"/>
          <w:numId w:val="14"/>
        </w:numPr>
        <w:rPr>
          <w:lang w:eastAsia="en-GB"/>
        </w:rPr>
      </w:pPr>
      <w:r w:rsidRPr="006977F7">
        <w:rPr>
          <w:lang w:eastAsia="en-GB"/>
        </w:rPr>
        <w:t>The Procurement Act 2023 (where applicable),</w:t>
      </w:r>
    </w:p>
    <w:p w14:paraId="25D33E08" w14:textId="77777777" w:rsidR="00FF10AE" w:rsidRPr="006977F7" w:rsidRDefault="00FF10AE">
      <w:pPr>
        <w:pStyle w:val="ListParagraph"/>
        <w:numPr>
          <w:ilvl w:val="0"/>
          <w:numId w:val="14"/>
        </w:numPr>
        <w:rPr>
          <w:lang w:eastAsia="en-GB"/>
        </w:rPr>
      </w:pPr>
      <w:r w:rsidRPr="006977F7">
        <w:rPr>
          <w:lang w:eastAsia="en-GB"/>
        </w:rPr>
        <w:t>UK subsidy control law,</w:t>
      </w:r>
    </w:p>
    <w:p w14:paraId="33FF724D" w14:textId="77777777" w:rsidR="00FF10AE" w:rsidRPr="006977F7" w:rsidRDefault="00FF10AE">
      <w:pPr>
        <w:pStyle w:val="ListParagraph"/>
        <w:numPr>
          <w:ilvl w:val="0"/>
          <w:numId w:val="14"/>
        </w:numPr>
        <w:rPr>
          <w:lang w:eastAsia="en-GB"/>
        </w:rPr>
      </w:pPr>
      <w:r w:rsidRPr="006977F7">
        <w:rPr>
          <w:lang w:eastAsia="en-GB"/>
        </w:rPr>
        <w:t>Data protection laws (UK GDPR and Data Protection Act 2018),</w:t>
      </w:r>
    </w:p>
    <w:p w14:paraId="69D0D30E" w14:textId="77777777" w:rsidR="00FF10AE" w:rsidRPr="006977F7" w:rsidRDefault="00FF10AE">
      <w:pPr>
        <w:pStyle w:val="ListParagraph"/>
        <w:numPr>
          <w:ilvl w:val="0"/>
          <w:numId w:val="14"/>
        </w:numPr>
        <w:rPr>
          <w:lang w:eastAsia="en-GB"/>
        </w:rPr>
      </w:pPr>
      <w:r w:rsidRPr="006977F7">
        <w:rPr>
          <w:lang w:eastAsia="en-GB"/>
        </w:rPr>
        <w:t>Health and safety law,</w:t>
      </w:r>
    </w:p>
    <w:p w14:paraId="0B3DAD2F" w14:textId="77777777" w:rsidR="00FF10AE" w:rsidRPr="006977F7" w:rsidRDefault="00FF10AE">
      <w:pPr>
        <w:pStyle w:val="ListParagraph"/>
        <w:numPr>
          <w:ilvl w:val="0"/>
          <w:numId w:val="14"/>
        </w:numPr>
        <w:rPr>
          <w:lang w:eastAsia="en-GB"/>
        </w:rPr>
      </w:pPr>
      <w:r w:rsidRPr="006977F7">
        <w:rPr>
          <w:lang w:eastAsia="en-GB"/>
        </w:rPr>
        <w:t>Modern Slavery Act 2015,</w:t>
      </w:r>
    </w:p>
    <w:p w14:paraId="5829A988" w14:textId="77777777" w:rsidR="00FF10AE" w:rsidRPr="006977F7" w:rsidRDefault="00FF10AE">
      <w:pPr>
        <w:pStyle w:val="ListParagraph"/>
        <w:numPr>
          <w:ilvl w:val="0"/>
          <w:numId w:val="14"/>
        </w:numPr>
        <w:rPr>
          <w:lang w:eastAsia="en-GB"/>
        </w:rPr>
      </w:pPr>
      <w:r w:rsidRPr="006977F7">
        <w:rPr>
          <w:lang w:eastAsia="en-GB"/>
        </w:rPr>
        <w:t>Bribery Act 2010, and other anti-fraud/anti-corruption legislation.</w:t>
      </w:r>
    </w:p>
    <w:p w14:paraId="7895E956" w14:textId="77777777" w:rsidR="00FF10AE" w:rsidRPr="006977F7" w:rsidRDefault="00FF10AE" w:rsidP="006977F7">
      <w:pPr>
        <w:rPr>
          <w:b/>
          <w:bCs/>
          <w:lang w:eastAsia="en-GB"/>
        </w:rPr>
      </w:pPr>
      <w:r w:rsidRPr="006977F7">
        <w:rPr>
          <w:b/>
          <w:bCs/>
          <w:lang w:eastAsia="en-GB"/>
        </w:rPr>
        <w:t>Anti-Bribery, Fraud &amp; Modern Slavery</w:t>
      </w:r>
    </w:p>
    <w:p w14:paraId="7D2CAC5E" w14:textId="77777777" w:rsidR="00FF10AE" w:rsidRPr="006977F7" w:rsidRDefault="00FF10AE">
      <w:pPr>
        <w:pStyle w:val="ListParagraph"/>
        <w:numPr>
          <w:ilvl w:val="0"/>
          <w:numId w:val="15"/>
        </w:numPr>
        <w:rPr>
          <w:lang w:eastAsia="en-GB"/>
        </w:rPr>
      </w:pPr>
      <w:r w:rsidRPr="006977F7">
        <w:rPr>
          <w:lang w:eastAsia="en-GB"/>
        </w:rPr>
        <w:t>Prohibit any form of bribery, corruption, fraud, theft, or facilitation of tax evasion.</w:t>
      </w:r>
    </w:p>
    <w:p w14:paraId="35DD8816" w14:textId="77777777" w:rsidR="00FF10AE" w:rsidRPr="006977F7" w:rsidRDefault="00FF10AE">
      <w:pPr>
        <w:pStyle w:val="ListParagraph"/>
        <w:numPr>
          <w:ilvl w:val="0"/>
          <w:numId w:val="15"/>
        </w:numPr>
        <w:rPr>
          <w:lang w:eastAsia="en-GB"/>
        </w:rPr>
      </w:pPr>
      <w:r w:rsidRPr="006977F7">
        <w:rPr>
          <w:lang w:eastAsia="en-GB"/>
        </w:rPr>
        <w:t>Take reasonable steps to prevent slavery, servitude, forced or compulsory labour, and human trafficking within supply chains.</w:t>
      </w:r>
    </w:p>
    <w:p w14:paraId="2555FC43" w14:textId="77777777" w:rsidR="00FF10AE" w:rsidRPr="006977F7" w:rsidRDefault="00FF10AE" w:rsidP="006977F7">
      <w:pPr>
        <w:rPr>
          <w:b/>
          <w:bCs/>
          <w:lang w:eastAsia="en-GB"/>
        </w:rPr>
      </w:pPr>
      <w:r w:rsidRPr="006977F7">
        <w:rPr>
          <w:b/>
          <w:bCs/>
          <w:lang w:eastAsia="en-GB"/>
        </w:rPr>
        <w:t>Confidentiality &amp; Information</w:t>
      </w:r>
    </w:p>
    <w:p w14:paraId="22E05F08" w14:textId="77777777" w:rsidR="00FF10AE" w:rsidRPr="008045D9" w:rsidRDefault="00FF10AE">
      <w:pPr>
        <w:pStyle w:val="ListParagraph"/>
        <w:numPr>
          <w:ilvl w:val="0"/>
          <w:numId w:val="16"/>
        </w:numPr>
        <w:rPr>
          <w:lang w:eastAsia="en-GB"/>
        </w:rPr>
      </w:pPr>
      <w:r w:rsidRPr="008045D9">
        <w:rPr>
          <w:lang w:eastAsia="en-GB"/>
        </w:rPr>
        <w:t>Treat all information related to the Funding Agreement as confidential, unless disclosure is required by law.</w:t>
      </w:r>
    </w:p>
    <w:p w14:paraId="14AA6AE2" w14:textId="77777777" w:rsidR="00FF10AE" w:rsidRPr="008045D9" w:rsidRDefault="00FF10AE">
      <w:pPr>
        <w:pStyle w:val="ListParagraph"/>
        <w:numPr>
          <w:ilvl w:val="0"/>
          <w:numId w:val="16"/>
        </w:numPr>
        <w:rPr>
          <w:lang w:eastAsia="en-GB"/>
        </w:rPr>
      </w:pPr>
      <w:r w:rsidRPr="008045D9">
        <w:rPr>
          <w:lang w:eastAsia="en-GB"/>
        </w:rPr>
        <w:t>Provide reports, records, and information requested by Cogent Skills Ltd. for compliance with the Funding Agreement.</w:t>
      </w:r>
    </w:p>
    <w:p w14:paraId="070CEAA3" w14:textId="77777777" w:rsidR="00FF10AE" w:rsidRPr="006977F7" w:rsidRDefault="00FF10AE" w:rsidP="006977F7">
      <w:pPr>
        <w:rPr>
          <w:b/>
          <w:bCs/>
          <w:lang w:eastAsia="en-GB"/>
        </w:rPr>
      </w:pPr>
      <w:bookmarkStart w:id="65" w:name="_Toc210660475"/>
      <w:r w:rsidRPr="006977F7">
        <w:rPr>
          <w:b/>
          <w:bCs/>
          <w:lang w:eastAsia="en-GB"/>
        </w:rPr>
        <w:t>Environmental Standards</w:t>
      </w:r>
      <w:bookmarkEnd w:id="65"/>
    </w:p>
    <w:p w14:paraId="21AB9916" w14:textId="77777777" w:rsidR="00FF10AE" w:rsidRPr="006977F7" w:rsidRDefault="00FF10AE">
      <w:pPr>
        <w:pStyle w:val="ListParagraph"/>
        <w:numPr>
          <w:ilvl w:val="0"/>
          <w:numId w:val="17"/>
        </w:numPr>
        <w:rPr>
          <w:lang w:eastAsia="en-GB"/>
        </w:rPr>
      </w:pPr>
      <w:bookmarkStart w:id="66" w:name="_Toc210660476"/>
      <w:r w:rsidRPr="006977F7">
        <w:rPr>
          <w:lang w:eastAsia="en-GB"/>
        </w:rPr>
        <w:t>Carry out activities in line with the Department for Energy Security and Net Zero’s environmental objectives, including:</w:t>
      </w:r>
      <w:bookmarkEnd w:id="66"/>
    </w:p>
    <w:p w14:paraId="4F1CB6DC" w14:textId="77777777" w:rsidR="00FF10AE" w:rsidRPr="006977F7" w:rsidRDefault="00FF10AE">
      <w:pPr>
        <w:pStyle w:val="ListParagraph"/>
        <w:numPr>
          <w:ilvl w:val="0"/>
          <w:numId w:val="17"/>
        </w:numPr>
        <w:rPr>
          <w:lang w:eastAsia="en-GB"/>
        </w:rPr>
      </w:pPr>
      <w:bookmarkStart w:id="67" w:name="_Toc210660477"/>
      <w:r w:rsidRPr="006977F7">
        <w:rPr>
          <w:lang w:eastAsia="en-GB"/>
        </w:rPr>
        <w:t>resource efficiency,</w:t>
      </w:r>
      <w:bookmarkEnd w:id="67"/>
    </w:p>
    <w:p w14:paraId="1B9FF5E8" w14:textId="77777777" w:rsidR="00FF10AE" w:rsidRPr="006977F7" w:rsidRDefault="00FF10AE">
      <w:pPr>
        <w:pStyle w:val="ListParagraph"/>
        <w:numPr>
          <w:ilvl w:val="0"/>
          <w:numId w:val="17"/>
        </w:numPr>
        <w:rPr>
          <w:lang w:eastAsia="en-GB"/>
        </w:rPr>
      </w:pPr>
      <w:bookmarkStart w:id="68" w:name="_Toc210660478"/>
      <w:r w:rsidRPr="006977F7">
        <w:rPr>
          <w:lang w:eastAsia="en-GB"/>
        </w:rPr>
        <w:t>minimising emissions and waste,</w:t>
      </w:r>
      <w:bookmarkEnd w:id="68"/>
    </w:p>
    <w:p w14:paraId="62A992E8" w14:textId="77777777" w:rsidR="00FF10AE" w:rsidRPr="006977F7" w:rsidRDefault="00FF10AE">
      <w:pPr>
        <w:pStyle w:val="ListParagraph"/>
        <w:numPr>
          <w:ilvl w:val="0"/>
          <w:numId w:val="17"/>
        </w:numPr>
        <w:rPr>
          <w:lang w:eastAsia="en-GB"/>
        </w:rPr>
      </w:pPr>
      <w:bookmarkStart w:id="69" w:name="_Toc210660479"/>
      <w:r w:rsidRPr="006977F7">
        <w:rPr>
          <w:lang w:eastAsia="en-GB"/>
        </w:rPr>
        <w:t>avoiding harmful substances.</w:t>
      </w:r>
      <w:bookmarkEnd w:id="69"/>
    </w:p>
    <w:p w14:paraId="23C7F30A" w14:textId="77777777" w:rsidR="00FF10AE" w:rsidRPr="006977F7" w:rsidRDefault="00FF10AE" w:rsidP="006977F7">
      <w:pPr>
        <w:rPr>
          <w:b/>
          <w:bCs/>
          <w:lang w:eastAsia="en-GB"/>
        </w:rPr>
      </w:pPr>
      <w:bookmarkStart w:id="70" w:name="_Toc210660480"/>
      <w:r w:rsidRPr="006977F7">
        <w:rPr>
          <w:b/>
          <w:bCs/>
          <w:lang w:eastAsia="en-GB"/>
        </w:rPr>
        <w:t>Asset &amp; Record Management</w:t>
      </w:r>
      <w:bookmarkEnd w:id="70"/>
    </w:p>
    <w:p w14:paraId="0ECB8EDD" w14:textId="77777777" w:rsidR="00FF10AE" w:rsidRPr="006977F7" w:rsidRDefault="00FF10AE">
      <w:pPr>
        <w:pStyle w:val="ListParagraph"/>
        <w:numPr>
          <w:ilvl w:val="0"/>
          <w:numId w:val="18"/>
        </w:numPr>
        <w:rPr>
          <w:lang w:eastAsia="en-GB"/>
        </w:rPr>
      </w:pPr>
      <w:bookmarkStart w:id="71" w:name="_Toc210660481"/>
      <w:r w:rsidRPr="006977F7">
        <w:rPr>
          <w:lang w:eastAsia="en-GB"/>
        </w:rPr>
        <w:t>Maintain accurate financial and activity records, including timesheets associated with your work on the project</w:t>
      </w:r>
      <w:bookmarkEnd w:id="71"/>
    </w:p>
    <w:p w14:paraId="32346EF5" w14:textId="77777777" w:rsidR="00FF10AE" w:rsidRPr="006977F7" w:rsidRDefault="00FF10AE">
      <w:pPr>
        <w:pStyle w:val="ListParagraph"/>
        <w:numPr>
          <w:ilvl w:val="0"/>
          <w:numId w:val="18"/>
        </w:numPr>
        <w:rPr>
          <w:lang w:eastAsia="en-GB"/>
        </w:rPr>
      </w:pPr>
      <w:bookmarkStart w:id="72" w:name="_Toc210660482"/>
      <w:r w:rsidRPr="006977F7">
        <w:rPr>
          <w:lang w:eastAsia="en-GB"/>
        </w:rPr>
        <w:t>Keep a register of assets purchased with funds.</w:t>
      </w:r>
      <w:bookmarkEnd w:id="72"/>
    </w:p>
    <w:p w14:paraId="20916919" w14:textId="77777777" w:rsidR="00FF10AE" w:rsidRPr="006977F7" w:rsidRDefault="00FF10AE">
      <w:pPr>
        <w:pStyle w:val="ListParagraph"/>
        <w:numPr>
          <w:ilvl w:val="0"/>
          <w:numId w:val="18"/>
        </w:numPr>
        <w:rPr>
          <w:lang w:eastAsia="en-GB"/>
        </w:rPr>
      </w:pPr>
      <w:bookmarkStart w:id="73" w:name="_Toc210660483"/>
      <w:r w:rsidRPr="006977F7">
        <w:rPr>
          <w:lang w:eastAsia="en-GB"/>
        </w:rPr>
        <w:t>Retain records for the same duration required of Cogent Skills Ltd. under the Funding Agreement (10 years).</w:t>
      </w:r>
      <w:bookmarkEnd w:id="73"/>
    </w:p>
    <w:p w14:paraId="289AADE0" w14:textId="77777777" w:rsidR="00FF10AE" w:rsidRPr="006977F7" w:rsidRDefault="00FF10AE" w:rsidP="006977F7">
      <w:pPr>
        <w:rPr>
          <w:b/>
          <w:bCs/>
          <w:lang w:eastAsia="en-GB"/>
        </w:rPr>
      </w:pPr>
      <w:bookmarkStart w:id="74" w:name="_Toc210660484"/>
      <w:r w:rsidRPr="006977F7">
        <w:rPr>
          <w:b/>
          <w:bCs/>
          <w:lang w:eastAsia="en-GB"/>
        </w:rPr>
        <w:t>Insurance</w:t>
      </w:r>
      <w:bookmarkEnd w:id="74"/>
    </w:p>
    <w:p w14:paraId="03F64F8E" w14:textId="77777777" w:rsidR="00FF10AE" w:rsidRPr="008045D9" w:rsidRDefault="00FF10AE">
      <w:pPr>
        <w:pStyle w:val="ListParagraph"/>
        <w:numPr>
          <w:ilvl w:val="0"/>
          <w:numId w:val="19"/>
        </w:numPr>
        <w:rPr>
          <w:lang w:eastAsia="en-GB"/>
        </w:rPr>
      </w:pPr>
      <w:bookmarkStart w:id="75" w:name="_Toc210660485"/>
      <w:r w:rsidRPr="008045D9">
        <w:rPr>
          <w:lang w:eastAsia="en-GB"/>
        </w:rPr>
        <w:lastRenderedPageBreak/>
        <w:t>Maintain adequate insurances as appropriate for the work.</w:t>
      </w:r>
      <w:bookmarkEnd w:id="75"/>
    </w:p>
    <w:p w14:paraId="66A2B605" w14:textId="77777777" w:rsidR="00FF10AE" w:rsidRPr="006977F7" w:rsidRDefault="00FF10AE" w:rsidP="006977F7">
      <w:pPr>
        <w:rPr>
          <w:b/>
          <w:bCs/>
          <w:lang w:eastAsia="en-GB"/>
        </w:rPr>
      </w:pPr>
      <w:bookmarkStart w:id="76" w:name="_Toc210660486"/>
      <w:r w:rsidRPr="006977F7">
        <w:rPr>
          <w:b/>
          <w:bCs/>
          <w:lang w:eastAsia="en-GB"/>
        </w:rPr>
        <w:t>Breach / Termination</w:t>
      </w:r>
      <w:bookmarkEnd w:id="76"/>
    </w:p>
    <w:p w14:paraId="0B2DBAA8" w14:textId="77777777" w:rsidR="00FF10AE" w:rsidRPr="005B1B9E" w:rsidRDefault="00FF10AE">
      <w:pPr>
        <w:pStyle w:val="ListParagraph"/>
        <w:numPr>
          <w:ilvl w:val="0"/>
          <w:numId w:val="19"/>
        </w:numPr>
        <w:rPr>
          <w:lang w:eastAsia="en-GB"/>
        </w:rPr>
      </w:pPr>
      <w:bookmarkStart w:id="77" w:name="_Toc210660487"/>
      <w:r w:rsidRPr="4F80494E">
        <w:rPr>
          <w:lang w:eastAsia="en-GB"/>
        </w:rPr>
        <w:t>Acknowledge that breach of these obligations may lead to termination of the subcontract, recovery of funds, and reporting to the Secretary of State.</w:t>
      </w:r>
      <w:bookmarkEnd w:id="77"/>
    </w:p>
    <w:p w14:paraId="6A630F0E" w14:textId="4C256532" w:rsidR="4F80494E" w:rsidRDefault="4F80494E" w:rsidP="4F80494E">
      <w:pPr>
        <w:rPr>
          <w:lang w:eastAsia="en-GB"/>
        </w:rPr>
      </w:pPr>
    </w:p>
    <w:p w14:paraId="13086D3F" w14:textId="052C10E6" w:rsidR="4F80494E" w:rsidRDefault="4F80494E" w:rsidP="4F80494E">
      <w:pPr>
        <w:rPr>
          <w:lang w:eastAsia="en-GB"/>
        </w:rPr>
      </w:pPr>
    </w:p>
    <w:p w14:paraId="2A2CAF06" w14:textId="77777777" w:rsidR="00761D5C" w:rsidRPr="00B6516A" w:rsidRDefault="00761D5C" w:rsidP="003A6AF6">
      <w:pPr>
        <w:rPr>
          <w:lang w:eastAsia="en-US"/>
        </w:rPr>
      </w:pPr>
    </w:p>
    <w:sectPr w:rsidR="00761D5C" w:rsidRPr="00B6516A" w:rsidSect="004F41BC">
      <w:pgSz w:w="11906" w:h="16838" w:code="9"/>
      <w:pgMar w:top="1985" w:right="1134" w:bottom="1418" w:left="1276"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7DCC5" w14:textId="77777777" w:rsidR="00355F85" w:rsidRDefault="00355F85" w:rsidP="0000661D">
      <w:r>
        <w:separator/>
      </w:r>
    </w:p>
  </w:endnote>
  <w:endnote w:type="continuationSeparator" w:id="0">
    <w:p w14:paraId="3021F42A" w14:textId="77777777" w:rsidR="00355F85" w:rsidRDefault="00355F85" w:rsidP="00006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Space Grotesk">
    <w:altName w:val="Calibri"/>
    <w:charset w:val="00"/>
    <w:family w:val="auto"/>
    <w:pitch w:val="variable"/>
    <w:sig w:usb0="A10000FF" w:usb1="5000207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Outfit">
    <w:altName w:val="Calibri"/>
    <w:charset w:val="00"/>
    <w:family w:val="auto"/>
    <w:pitch w:val="variable"/>
    <w:sig w:usb0="00000003" w:usb1="00000000" w:usb2="00000000" w:usb3="00000000" w:csb0="00000001" w:csb1="00000000"/>
  </w:font>
  <w:font w:name="Manrope">
    <w:altName w:val="Calibri"/>
    <w:charset w:val="00"/>
    <w:family w:val="auto"/>
    <w:pitch w:val="variable"/>
    <w:sig w:usb0="A00002BF" w:usb1="5000206B" w:usb2="00000000" w:usb3="00000000" w:csb0="0000019F" w:csb1="00000000"/>
  </w:font>
  <w:font w:name="Menlo Regular">
    <w:altName w:val="DokChampa"/>
    <w:charset w:val="00"/>
    <w:family w:val="auto"/>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2" w:space="0" w:color="DCDDDE" w:themeColor="background2"/>
      </w:tblBorders>
      <w:tblLayout w:type="fixed"/>
      <w:tblCellMar>
        <w:top w:w="227" w:type="dxa"/>
        <w:left w:w="0" w:type="dxa"/>
        <w:right w:w="0" w:type="dxa"/>
      </w:tblCellMar>
      <w:tblLook w:val="04A0" w:firstRow="1" w:lastRow="0" w:firstColumn="1" w:lastColumn="0" w:noHBand="0" w:noVBand="1"/>
    </w:tblPr>
    <w:tblGrid>
      <w:gridCol w:w="8221"/>
      <w:gridCol w:w="1417"/>
    </w:tblGrid>
    <w:tr w:rsidR="004F41BC" w:rsidRPr="00A74862" w14:paraId="634AD12D" w14:textId="77777777" w:rsidTr="00DF6F5F">
      <w:trPr>
        <w:cantSplit/>
      </w:trPr>
      <w:tc>
        <w:tcPr>
          <w:tcW w:w="8221" w:type="dxa"/>
        </w:tcPr>
        <w:p w14:paraId="5503F0ED" w14:textId="36641C74" w:rsidR="004F41BC" w:rsidRDefault="004F41BC" w:rsidP="00DF6F5F">
          <w:pPr>
            <w:pStyle w:val="Footer"/>
          </w:pPr>
        </w:p>
      </w:tc>
      <w:tc>
        <w:tcPr>
          <w:tcW w:w="1417" w:type="dxa"/>
        </w:tcPr>
        <w:p w14:paraId="133E979B" w14:textId="77777777" w:rsidR="004F41BC" w:rsidRPr="00A74862" w:rsidRDefault="004F41BC" w:rsidP="00DF6F5F">
          <w:pPr>
            <w:pStyle w:val="Footer"/>
            <w:jc w:val="right"/>
            <w:rPr>
              <w:rFonts w:ascii="Space Grotesk" w:hAnsi="Space Grotesk"/>
              <w:color w:val="000000"/>
            </w:rPr>
          </w:pPr>
          <w:r w:rsidRPr="00A74862">
            <w:rPr>
              <w:rFonts w:ascii="Space Grotesk" w:hAnsi="Space Grotesk"/>
              <w:color w:val="000000"/>
            </w:rPr>
            <w:t xml:space="preserve">Page </w:t>
          </w:r>
          <w:r w:rsidRPr="00A74862">
            <w:rPr>
              <w:rFonts w:ascii="Space Grotesk" w:hAnsi="Space Grotesk"/>
              <w:color w:val="000000"/>
            </w:rPr>
            <w:fldChar w:fldCharType="begin"/>
          </w:r>
          <w:r w:rsidRPr="00A74862">
            <w:rPr>
              <w:rFonts w:ascii="Space Grotesk" w:hAnsi="Space Grotesk"/>
              <w:color w:val="000000"/>
            </w:rPr>
            <w:instrText xml:space="preserve"> PAGE  \* Arabic </w:instrText>
          </w:r>
          <w:r w:rsidRPr="00A74862">
            <w:rPr>
              <w:rFonts w:ascii="Space Grotesk" w:hAnsi="Space Grotesk"/>
              <w:color w:val="000000"/>
            </w:rPr>
            <w:fldChar w:fldCharType="separate"/>
          </w:r>
          <w:r>
            <w:rPr>
              <w:rFonts w:ascii="Space Grotesk" w:hAnsi="Space Grotesk"/>
              <w:color w:val="000000"/>
            </w:rPr>
            <w:t>1</w:t>
          </w:r>
          <w:r w:rsidRPr="00A74862">
            <w:rPr>
              <w:rFonts w:ascii="Space Grotesk" w:hAnsi="Space Grotesk"/>
              <w:color w:val="000000"/>
            </w:rPr>
            <w:fldChar w:fldCharType="end"/>
          </w:r>
          <w:r w:rsidRPr="00A74862">
            <w:rPr>
              <w:rFonts w:ascii="Space Grotesk" w:hAnsi="Space Grotesk"/>
              <w:color w:val="000000"/>
            </w:rPr>
            <w:t xml:space="preserve"> of </w:t>
          </w:r>
          <w:r w:rsidRPr="00A74862">
            <w:rPr>
              <w:rFonts w:ascii="Space Grotesk" w:hAnsi="Space Grotesk"/>
              <w:noProof/>
              <w:color w:val="000000"/>
            </w:rPr>
            <w:fldChar w:fldCharType="begin"/>
          </w:r>
          <w:r w:rsidRPr="00A74862">
            <w:rPr>
              <w:rFonts w:ascii="Space Grotesk" w:hAnsi="Space Grotesk"/>
              <w:noProof/>
              <w:color w:val="000000"/>
            </w:rPr>
            <w:instrText xml:space="preserve"> NUMPAGES  \* Arabic </w:instrText>
          </w:r>
          <w:r w:rsidRPr="00A74862">
            <w:rPr>
              <w:rFonts w:ascii="Space Grotesk" w:hAnsi="Space Grotesk"/>
              <w:noProof/>
              <w:color w:val="000000"/>
            </w:rPr>
            <w:fldChar w:fldCharType="separate"/>
          </w:r>
          <w:r>
            <w:rPr>
              <w:rFonts w:ascii="Space Grotesk" w:hAnsi="Space Grotesk"/>
              <w:noProof/>
              <w:color w:val="000000"/>
            </w:rPr>
            <w:t>16</w:t>
          </w:r>
          <w:r w:rsidRPr="00A74862">
            <w:rPr>
              <w:rFonts w:ascii="Space Grotesk" w:hAnsi="Space Grotesk"/>
              <w:noProof/>
              <w:color w:val="000000"/>
            </w:rPr>
            <w:fldChar w:fldCharType="end"/>
          </w:r>
        </w:p>
      </w:tc>
    </w:tr>
  </w:tbl>
  <w:p w14:paraId="71C0AD84" w14:textId="34EC925F" w:rsidR="001B60CA" w:rsidRPr="004F41BC" w:rsidRDefault="004F41BC" w:rsidP="004F41BC">
    <w:pPr>
      <w:pStyle w:val="Footer"/>
      <w:spacing w:after="240"/>
    </w:pPr>
    <w:r>
      <w:rPr>
        <w:noProof/>
      </w:rPr>
      <mc:AlternateContent>
        <mc:Choice Requires="wps">
          <w:drawing>
            <wp:anchor distT="0" distB="0" distL="114300" distR="114300" simplePos="0" relativeHeight="251672576" behindDoc="0" locked="1" layoutInCell="1" allowOverlap="1" wp14:anchorId="7B8DEB71" wp14:editId="01B21F20">
              <wp:simplePos x="0" y="0"/>
              <wp:positionH relativeFrom="margin">
                <wp:align>center</wp:align>
              </wp:positionH>
              <wp:positionV relativeFrom="topMargin">
                <wp:posOffset>10296525</wp:posOffset>
              </wp:positionV>
              <wp:extent cx="1980000" cy="251460"/>
              <wp:effectExtent l="0" t="0" r="1270" b="0"/>
              <wp:wrapTopAndBottom/>
              <wp:docPr id="14625305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000" cy="251460"/>
                      </a:xfrm>
                      <a:prstGeom prst="rect">
                        <a:avLst/>
                      </a:prstGeom>
                      <a:solidFill>
                        <a:srgbClr val="FFFFFF"/>
                      </a:solidFill>
                      <a:ln w="9525">
                        <a:noFill/>
                        <a:miter lim="800000"/>
                        <a:headEnd/>
                        <a:tailEnd/>
                      </a:ln>
                    </wps:spPr>
                    <wps:txbx>
                      <w:txbxContent>
                        <w:p w14:paraId="751946B9" w14:textId="7158322E" w:rsidR="004F41BC" w:rsidRPr="006F7CF4" w:rsidRDefault="004F41BC" w:rsidP="004F41BC">
                          <w:pPr>
                            <w:pStyle w:val="InformationClassificationMarking"/>
                            <w:rPr>
                              <w:b/>
                              <w:szCs w:val="14"/>
                            </w:rPr>
                          </w:pPr>
                          <w:r>
                            <w:rPr>
                              <w:szCs w:val="14"/>
                            </w:rPr>
                            <w:t>PUBLIC</w:t>
                          </w:r>
                        </w:p>
                      </w:txbxContent>
                    </wps:txbx>
                    <wps:bodyPr rot="0" vert="horz" wrap="square" lIns="9000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66BBA2E">
            <v:shapetype id="_x0000_t202" coordsize="21600,21600" o:spt="202" path="m,l,21600r21600,l21600,xe" w14:anchorId="7B8DEB71">
              <v:stroke joinstyle="miter"/>
              <v:path gradientshapeok="t" o:connecttype="rect"/>
            </v:shapetype>
            <v:shape id="_x0000_s1027" style="position:absolute;margin-left:0;margin-top:810.75pt;width:155.9pt;height:19.8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margin;mso-height-relative:margin;v-text-anchor:middle"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">
              <v:textbox inset="2.5mm">
                <w:txbxContent>
                  <w:p w:rsidRPr="006F7CF4" w:rsidR="004F41BC" w:rsidP="004F41BC" w:rsidRDefault="004F41BC" w14:paraId="1B8A90A0" w14:textId="7158322E">
                    <w:pPr>
                      <w:pStyle w:val="InformationClassificationMarking"/>
                      <w:rPr>
                        <w:b/>
                        <w:szCs w:val="14"/>
                      </w:rPr>
                    </w:pPr>
                    <w:r>
                      <w:rPr>
                        <w:szCs w:val="14"/>
                      </w:rPr>
                      <w:t>PUBLIC</w:t>
                    </w:r>
                  </w:p>
                </w:txbxContent>
              </v:textbox>
              <w10:wrap type="topAndBottom"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2" w:space="0" w:color="DCDDDE" w:themeColor="background2"/>
      </w:tblBorders>
      <w:tblLayout w:type="fixed"/>
      <w:tblCellMar>
        <w:top w:w="227" w:type="dxa"/>
        <w:left w:w="0" w:type="dxa"/>
        <w:right w:w="0" w:type="dxa"/>
      </w:tblCellMar>
      <w:tblLook w:val="04A0" w:firstRow="1" w:lastRow="0" w:firstColumn="1" w:lastColumn="0" w:noHBand="0" w:noVBand="1"/>
    </w:tblPr>
    <w:tblGrid>
      <w:gridCol w:w="8221"/>
      <w:gridCol w:w="1417"/>
    </w:tblGrid>
    <w:tr w:rsidR="004F41BC" w:rsidRPr="00A74862" w14:paraId="2C4A7453" w14:textId="77777777" w:rsidTr="00DF6F5F">
      <w:trPr>
        <w:cantSplit/>
      </w:trPr>
      <w:tc>
        <w:tcPr>
          <w:tcW w:w="8221" w:type="dxa"/>
        </w:tcPr>
        <w:p w14:paraId="5D0DA67E" w14:textId="2571A700" w:rsidR="004F41BC" w:rsidRDefault="004F41BC" w:rsidP="00DF6F5F">
          <w:pPr>
            <w:pStyle w:val="Footer"/>
          </w:pPr>
        </w:p>
      </w:tc>
      <w:tc>
        <w:tcPr>
          <w:tcW w:w="1417" w:type="dxa"/>
        </w:tcPr>
        <w:p w14:paraId="6FB92196" w14:textId="77777777" w:rsidR="004F41BC" w:rsidRPr="00A74862" w:rsidRDefault="004F41BC" w:rsidP="00DF6F5F">
          <w:pPr>
            <w:pStyle w:val="Footer"/>
            <w:jc w:val="right"/>
            <w:rPr>
              <w:rFonts w:ascii="Space Grotesk" w:hAnsi="Space Grotesk"/>
              <w:color w:val="000000"/>
            </w:rPr>
          </w:pPr>
          <w:r w:rsidRPr="00A74862">
            <w:rPr>
              <w:rFonts w:ascii="Space Grotesk" w:hAnsi="Space Grotesk"/>
              <w:color w:val="000000"/>
            </w:rPr>
            <w:t xml:space="preserve">Page </w:t>
          </w:r>
          <w:r w:rsidRPr="00A74862">
            <w:rPr>
              <w:rFonts w:ascii="Space Grotesk" w:hAnsi="Space Grotesk"/>
              <w:color w:val="000000"/>
            </w:rPr>
            <w:fldChar w:fldCharType="begin"/>
          </w:r>
          <w:r w:rsidRPr="00A74862">
            <w:rPr>
              <w:rFonts w:ascii="Space Grotesk" w:hAnsi="Space Grotesk"/>
              <w:color w:val="000000"/>
            </w:rPr>
            <w:instrText xml:space="preserve"> PAGE  \* Arabic </w:instrText>
          </w:r>
          <w:r w:rsidRPr="00A74862">
            <w:rPr>
              <w:rFonts w:ascii="Space Grotesk" w:hAnsi="Space Grotesk"/>
              <w:color w:val="000000"/>
            </w:rPr>
            <w:fldChar w:fldCharType="separate"/>
          </w:r>
          <w:r>
            <w:rPr>
              <w:rFonts w:ascii="Space Grotesk" w:hAnsi="Space Grotesk"/>
              <w:color w:val="000000"/>
            </w:rPr>
            <w:t>1</w:t>
          </w:r>
          <w:r w:rsidRPr="00A74862">
            <w:rPr>
              <w:rFonts w:ascii="Space Grotesk" w:hAnsi="Space Grotesk"/>
              <w:color w:val="000000"/>
            </w:rPr>
            <w:fldChar w:fldCharType="end"/>
          </w:r>
          <w:r w:rsidRPr="00A74862">
            <w:rPr>
              <w:rFonts w:ascii="Space Grotesk" w:hAnsi="Space Grotesk"/>
              <w:color w:val="000000"/>
            </w:rPr>
            <w:t xml:space="preserve"> of </w:t>
          </w:r>
          <w:r w:rsidRPr="00A74862">
            <w:rPr>
              <w:rFonts w:ascii="Space Grotesk" w:hAnsi="Space Grotesk"/>
              <w:noProof/>
              <w:color w:val="000000"/>
            </w:rPr>
            <w:fldChar w:fldCharType="begin"/>
          </w:r>
          <w:r w:rsidRPr="00A74862">
            <w:rPr>
              <w:rFonts w:ascii="Space Grotesk" w:hAnsi="Space Grotesk"/>
              <w:noProof/>
              <w:color w:val="000000"/>
            </w:rPr>
            <w:instrText xml:space="preserve"> NUMPAGES  \* Arabic </w:instrText>
          </w:r>
          <w:r w:rsidRPr="00A74862">
            <w:rPr>
              <w:rFonts w:ascii="Space Grotesk" w:hAnsi="Space Grotesk"/>
              <w:noProof/>
              <w:color w:val="000000"/>
            </w:rPr>
            <w:fldChar w:fldCharType="separate"/>
          </w:r>
          <w:r>
            <w:rPr>
              <w:rFonts w:ascii="Space Grotesk" w:hAnsi="Space Grotesk"/>
              <w:noProof/>
              <w:color w:val="000000"/>
            </w:rPr>
            <w:t>2</w:t>
          </w:r>
          <w:r w:rsidRPr="00A74862">
            <w:rPr>
              <w:rFonts w:ascii="Space Grotesk" w:hAnsi="Space Grotesk"/>
              <w:noProof/>
              <w:color w:val="000000"/>
            </w:rPr>
            <w:fldChar w:fldCharType="end"/>
          </w:r>
        </w:p>
      </w:tc>
    </w:tr>
  </w:tbl>
  <w:p w14:paraId="0A73F2C8" w14:textId="6E81B748" w:rsidR="00431797" w:rsidRPr="004F41BC" w:rsidRDefault="004F41BC" w:rsidP="004F41BC">
    <w:pPr>
      <w:pStyle w:val="Footer"/>
      <w:spacing w:after="240"/>
    </w:pPr>
    <w:r>
      <w:rPr>
        <w:noProof/>
      </w:rPr>
      <mc:AlternateContent>
        <mc:Choice Requires="wps">
          <w:drawing>
            <wp:anchor distT="0" distB="0" distL="114300" distR="114300" simplePos="0" relativeHeight="251667456" behindDoc="0" locked="1" layoutInCell="1" allowOverlap="1" wp14:anchorId="7C1E144A" wp14:editId="28FD5CBC">
              <wp:simplePos x="0" y="0"/>
              <wp:positionH relativeFrom="margin">
                <wp:align>center</wp:align>
              </wp:positionH>
              <wp:positionV relativeFrom="topMargin">
                <wp:posOffset>10296525</wp:posOffset>
              </wp:positionV>
              <wp:extent cx="1980000" cy="251460"/>
              <wp:effectExtent l="0" t="0" r="1270" b="0"/>
              <wp:wrapTopAndBottom/>
              <wp:docPr id="16300590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000" cy="251460"/>
                      </a:xfrm>
                      <a:prstGeom prst="rect">
                        <a:avLst/>
                      </a:prstGeom>
                      <a:solidFill>
                        <a:srgbClr val="FFFFFF"/>
                      </a:solidFill>
                      <a:ln w="9525">
                        <a:noFill/>
                        <a:miter lim="800000"/>
                        <a:headEnd/>
                        <a:tailEnd/>
                      </a:ln>
                    </wps:spPr>
                    <wps:txbx>
                      <w:txbxContent>
                        <w:p w14:paraId="3A5E3E10" w14:textId="3BC4A31B" w:rsidR="004F41BC" w:rsidRPr="006F7CF4" w:rsidRDefault="004F41BC" w:rsidP="004F41BC">
                          <w:pPr>
                            <w:pStyle w:val="InformationClassificationMarking"/>
                            <w:rPr>
                              <w:b/>
                              <w:szCs w:val="14"/>
                            </w:rPr>
                          </w:pPr>
                          <w:r>
                            <w:rPr>
                              <w:szCs w:val="14"/>
                            </w:rPr>
                            <w:t>PUBLIC</w:t>
                          </w:r>
                        </w:p>
                      </w:txbxContent>
                    </wps:txbx>
                    <wps:bodyPr rot="0" vert="horz" wrap="square" lIns="9000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150F2A1">
            <v:shapetype id="_x0000_t202" coordsize="21600,21600" o:spt="202" path="m,l,21600r21600,l21600,xe" w14:anchorId="7C1E144A">
              <v:stroke joinstyle="miter"/>
              <v:path gradientshapeok="t" o:connecttype="rect"/>
            </v:shapetype>
            <v:shape id="_x0000_s1029" style="position:absolute;margin-left:0;margin-top:810.75pt;width:155.9pt;height:19.8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margin;mso-height-relative:margin;v-text-anchor:middle"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">
              <v:textbox inset="2.5mm">
                <w:txbxContent>
                  <w:p w:rsidRPr="006F7CF4" w:rsidR="004F41BC" w:rsidP="004F41BC" w:rsidRDefault="004F41BC" w14:paraId="3E931CAA" w14:textId="3BC4A31B">
                    <w:pPr>
                      <w:pStyle w:val="InformationClassificationMarking"/>
                      <w:rPr>
                        <w:b/>
                        <w:szCs w:val="14"/>
                      </w:rPr>
                    </w:pPr>
                    <w:r>
                      <w:rPr>
                        <w:szCs w:val="14"/>
                      </w:rPr>
                      <w:t>PUBLIC</w:t>
                    </w:r>
                  </w:p>
                </w:txbxContent>
              </v:textbox>
              <w10:wrap type="topAndBottom"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1F1E1" w14:textId="77777777" w:rsidR="00355F85" w:rsidRPr="00556210" w:rsidRDefault="00355F85" w:rsidP="00622B1A">
      <w:pPr>
        <w:pStyle w:val="NoSpacing"/>
        <w:rPr>
          <w:color w:val="DCDDDE" w:themeColor="background2"/>
        </w:rPr>
      </w:pPr>
      <w:r w:rsidRPr="00556210">
        <w:rPr>
          <w:color w:val="DCDDDE" w:themeColor="background2"/>
        </w:rPr>
        <w:separator/>
      </w:r>
    </w:p>
  </w:footnote>
  <w:footnote w:type="continuationSeparator" w:id="0">
    <w:p w14:paraId="444FE679" w14:textId="77777777" w:rsidR="00355F85" w:rsidRPr="00556210" w:rsidRDefault="00355F85" w:rsidP="00622B1A">
      <w:pPr>
        <w:pStyle w:val="NoSpacing"/>
        <w:rPr>
          <w:color w:val="DCDDDE" w:themeColor="background2"/>
        </w:rPr>
      </w:pPr>
      <w:r w:rsidRPr="00556210">
        <w:rPr>
          <w:color w:val="DCDDDE" w:themeColor="background2"/>
        </w:rPr>
        <w:continuationSeparator/>
      </w:r>
    </w:p>
  </w:footnote>
  <w:footnote w:type="continuationNotice" w:id="1">
    <w:p w14:paraId="4757F2DE" w14:textId="77777777" w:rsidR="00355F85" w:rsidRDefault="00355F85">
      <w:pPr>
        <w:spacing w:before="0"/>
      </w:pPr>
    </w:p>
  </w:footnote>
  <w:footnote w:id="2">
    <w:p w14:paraId="76FF3F35" w14:textId="38433E23" w:rsidR="00427BAB" w:rsidRPr="00ED4146" w:rsidRDefault="00427BAB">
      <w:pPr>
        <w:pStyle w:val="FootnoteText"/>
        <w:rPr>
          <w:rFonts w:ascii="Aptos" w:hAnsi="Aptos"/>
          <w:color w:val="auto"/>
          <w:szCs w:val="18"/>
        </w:rPr>
      </w:pPr>
      <w:r w:rsidRPr="00ED4146">
        <w:rPr>
          <w:rStyle w:val="FootnoteReference"/>
          <w:rFonts w:ascii="Aptos" w:hAnsi="Aptos"/>
          <w:color w:val="auto"/>
          <w:szCs w:val="18"/>
        </w:rPr>
        <w:footnoteRef/>
      </w:r>
      <w:r w:rsidRPr="00ED4146">
        <w:rPr>
          <w:rFonts w:ascii="Aptos" w:hAnsi="Aptos"/>
          <w:color w:val="auto"/>
          <w:szCs w:val="18"/>
        </w:rPr>
        <w:t xml:space="preserve"> </w:t>
      </w:r>
      <w:bookmarkStart w:id="3" w:name="_Hlk213329655"/>
      <w:r w:rsidRPr="00ED4146">
        <w:rPr>
          <w:rFonts w:ascii="Aptos" w:hAnsi="Aptos"/>
          <w:color w:val="auto"/>
          <w:szCs w:val="18"/>
        </w:rPr>
        <w:t>https://cogentskills.com/wp-content/uploads/2025/01/Hydrogen_Skills_Alliance_Plan25_final.pdf</w:t>
      </w:r>
      <w:bookmarkEnd w:id="3"/>
    </w:p>
  </w:footnote>
  <w:footnote w:id="3">
    <w:p w14:paraId="597AB012" w14:textId="77777777" w:rsidR="00D048A2" w:rsidRPr="00420921" w:rsidRDefault="00D048A2" w:rsidP="00D048A2">
      <w:pPr>
        <w:rPr>
          <w:color w:val="000000" w:themeColor="text1"/>
          <w:sz w:val="18"/>
          <w:szCs w:val="18"/>
          <w:lang w:eastAsia="en-GB"/>
        </w:rPr>
      </w:pPr>
      <w:r w:rsidRPr="000033CE">
        <w:rPr>
          <w:rStyle w:val="FootnoteReference"/>
          <w:rFonts w:ascii="Aptos" w:hAnsi="Aptos"/>
          <w:color w:val="000000" w:themeColor="text1"/>
          <w:sz w:val="18"/>
          <w:szCs w:val="18"/>
        </w:rPr>
        <w:footnoteRef/>
      </w:r>
      <w:r w:rsidRPr="000033CE">
        <w:rPr>
          <w:color w:val="000000" w:themeColor="text1"/>
          <w:sz w:val="18"/>
          <w:szCs w:val="18"/>
        </w:rPr>
        <w:t xml:space="preserve"> </w:t>
      </w:r>
      <w:bookmarkStart w:id="4" w:name="_Hlk213329685"/>
      <w:r w:rsidRPr="00420921">
        <w:rPr>
          <w:color w:val="000000" w:themeColor="text1"/>
          <w:sz w:val="18"/>
          <w:szCs w:val="18"/>
          <w:lang w:eastAsia="en-GB"/>
        </w:rPr>
        <w:t>The HSA is a collaboration between Cogent Skills – the skills leader for UK science and technology employers – and the NCC, a world-leading innovation organisation that transforms cutting-edge research and technology into industrial impact.</w:t>
      </w:r>
      <w:bookmarkEnd w:id="4"/>
    </w:p>
    <w:p w14:paraId="52C18E36" w14:textId="77777777" w:rsidR="00D048A2" w:rsidRDefault="00D048A2" w:rsidP="00D048A2">
      <w:pPr>
        <w:pStyle w:val="FootnoteText"/>
      </w:pPr>
    </w:p>
  </w:footnote>
  <w:footnote w:id="4">
    <w:p w14:paraId="63BEE67C" w14:textId="77777777" w:rsidR="006A17C4" w:rsidRDefault="006A17C4" w:rsidP="006A17C4">
      <w:pPr>
        <w:pStyle w:val="FootnoteText"/>
      </w:pPr>
      <w:r w:rsidRPr="000033CE">
        <w:rPr>
          <w:rStyle w:val="FootnoteReference"/>
          <w:color w:val="000000" w:themeColor="text1"/>
        </w:rPr>
        <w:footnoteRef/>
      </w:r>
      <w:r w:rsidRPr="000033CE">
        <w:rPr>
          <w:color w:val="000000" w:themeColor="text1"/>
        </w:rPr>
        <w:t xml:space="preserve"> </w:t>
      </w:r>
      <w:r>
        <w:t xml:space="preserve">See EC definition of SME </w:t>
      </w:r>
      <w:hyperlink r:id="rId1" w:history="1">
        <w:r w:rsidRPr="007E0DDF">
          <w:rPr>
            <w:rStyle w:val="Hyperlink"/>
          </w:rPr>
          <w:t>https://ec.europa.eu/growth/smes/business-friendlyenvironment/sme-definition_en</w:t>
        </w:r>
      </w:hyperlink>
      <w:r>
        <w:t xml:space="preserve"> </w:t>
      </w:r>
    </w:p>
  </w:footnote>
  <w:footnote w:id="5">
    <w:p w14:paraId="2D9D09B3" w14:textId="77777777" w:rsidR="006A17C4" w:rsidRDefault="006A17C4" w:rsidP="006A17C4">
      <w:pPr>
        <w:pStyle w:val="FootnoteText"/>
      </w:pPr>
      <w:r w:rsidRPr="000033CE">
        <w:rPr>
          <w:rStyle w:val="FootnoteReference"/>
          <w:color w:val="000000" w:themeColor="text1"/>
        </w:rPr>
        <w:footnoteRef/>
      </w:r>
      <w:r w:rsidRPr="000033CE">
        <w:rPr>
          <w:color w:val="000000" w:themeColor="text1"/>
        </w:rPr>
        <w:t xml:space="preserve"> </w:t>
      </w:r>
      <w:r>
        <w:t xml:space="preserve">UK companies, </w:t>
      </w:r>
      <w:proofErr w:type="spellStart"/>
      <w:r>
        <w:t>Societates</w:t>
      </w:r>
      <w:proofErr w:type="spellEnd"/>
      <w:r>
        <w:t xml:space="preserve">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w:t>
      </w:r>
      <w:hyperlink r:id="rId2" w:history="1">
        <w:r w:rsidRPr="00E146A7">
          <w:rPr>
            <w:rStyle w:val="Hyperlink"/>
          </w:rPr>
          <w:t>PSC guidance</w:t>
        </w:r>
      </w:hyperlink>
      <w:r>
        <w:t xml:space="preserve"> Overseas bidders are required to provide equivalent information.</w:t>
      </w:r>
    </w:p>
  </w:footnote>
  <w:footnote w:id="6">
    <w:p w14:paraId="7C89EC05" w14:textId="77777777" w:rsidR="006A17C4" w:rsidRDefault="006A17C4" w:rsidP="006A17C4">
      <w:pPr>
        <w:pStyle w:val="FootnoteText"/>
      </w:pPr>
      <w:r w:rsidRPr="000033CE">
        <w:rPr>
          <w:rStyle w:val="FootnoteReference"/>
          <w:color w:val="000000" w:themeColor="text1"/>
        </w:rPr>
        <w:footnoteRef/>
      </w:r>
      <w:r w:rsidRPr="000033CE">
        <w:rPr>
          <w:color w:val="000000" w:themeColor="text1"/>
        </w:rPr>
        <w:t xml:space="preserve"> </w:t>
      </w:r>
      <w: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3" w:name="_Hlk201322161"/>
  <w:bookmarkStart w:id="24" w:name="_Hlk201322162"/>
  <w:bookmarkStart w:id="25" w:name="_Hlk201323595"/>
  <w:bookmarkStart w:id="26" w:name="_Hlk201323596"/>
  <w:bookmarkStart w:id="27" w:name="_Hlk201323670"/>
  <w:bookmarkStart w:id="28" w:name="_Hlk201323671"/>
  <w:bookmarkStart w:id="29" w:name="_Hlk201323700"/>
  <w:bookmarkStart w:id="30" w:name="_Hlk201323701"/>
  <w:p w14:paraId="6D56B650" w14:textId="3BB5F849" w:rsidR="004F41BC" w:rsidRDefault="004F41BC" w:rsidP="00DF6F5F">
    <w:pPr>
      <w:pStyle w:val="Header"/>
      <w:tabs>
        <w:tab w:val="left" w:pos="1590"/>
      </w:tabs>
    </w:pPr>
    <w:r>
      <w:rPr>
        <w:noProof/>
      </w:rPr>
      <mc:AlternateContent>
        <mc:Choice Requires="wps">
          <w:drawing>
            <wp:anchor distT="45720" distB="45720" distL="114300" distR="114300" simplePos="0" relativeHeight="251669504" behindDoc="0" locked="0" layoutInCell="1" allowOverlap="1" wp14:anchorId="7164D6F9" wp14:editId="449800B9">
              <wp:simplePos x="0" y="0"/>
              <wp:positionH relativeFrom="margin">
                <wp:align>center</wp:align>
              </wp:positionH>
              <wp:positionV relativeFrom="topMargin">
                <wp:posOffset>142875</wp:posOffset>
              </wp:positionV>
              <wp:extent cx="1980000" cy="251460"/>
              <wp:effectExtent l="0" t="0" r="1270" b="0"/>
              <wp:wrapSquare wrapText="bothSides"/>
              <wp:docPr id="2006846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000" cy="251460"/>
                      </a:xfrm>
                      <a:prstGeom prst="rect">
                        <a:avLst/>
                      </a:prstGeom>
                      <a:solidFill>
                        <a:srgbClr val="FFFFFF"/>
                      </a:solidFill>
                      <a:ln w="9525">
                        <a:noFill/>
                        <a:miter lim="800000"/>
                        <a:headEnd/>
                        <a:tailEnd/>
                      </a:ln>
                    </wps:spPr>
                    <wps:txbx>
                      <w:txbxContent>
                        <w:p w14:paraId="26B3F250" w14:textId="6416D2FF" w:rsidR="004F41BC" w:rsidRPr="006F7CF4" w:rsidRDefault="004F41BC" w:rsidP="004F41BC">
                          <w:pPr>
                            <w:pStyle w:val="InformationClassificationMarking"/>
                            <w:rPr>
                              <w:b/>
                              <w:szCs w:val="14"/>
                            </w:rPr>
                          </w:pPr>
                          <w:r>
                            <w:rPr>
                              <w:szCs w:val="14"/>
                            </w:rPr>
                            <w:t>PUBLIC</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6588E48">
            <v:shapetype id="_x0000_t202" coordsize="21600,21600" o:spt="202" path="m,l,21600r21600,l21600,xe" w14:anchorId="7164D6F9">
              <v:stroke joinstyle="miter"/>
              <v:path gradientshapeok="t" o:connecttype="rect"/>
            </v:shapetype>
            <v:shape id="Text Box 2" style="position:absolute;margin-left:0;margin-top:11.25pt;width:155.9pt;height:19.8pt;z-index:251669504;visibility:visible;mso-wrap-style:square;mso-width-percent:0;mso-height-percent:0;mso-wrap-distance-left:9pt;mso-wrap-distance-top:3.6pt;mso-wrap-distance-right:9pt;mso-wrap-distance-bottom:3.6pt;mso-position-horizontal:center;mso-position-horizontal-relative:margin;mso-position-vertical:absolute;mso-position-vertical-relative:top-margin-area;mso-width-percent:0;mso-height-percent:0;mso-width-relative:margin;mso-height-relative:margin;v-text-anchor:middle"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">
              <v:textbox>
                <w:txbxContent>
                  <w:p w:rsidRPr="006F7CF4" w:rsidR="004F41BC" w:rsidP="004F41BC" w:rsidRDefault="004F41BC" w14:paraId="4BA975D5" w14:textId="6416D2FF">
                    <w:pPr>
                      <w:pStyle w:val="InformationClassificationMarking"/>
                      <w:rPr>
                        <w:b/>
                        <w:szCs w:val="14"/>
                      </w:rPr>
                    </w:pPr>
                    <w:r>
                      <w:rPr>
                        <w:szCs w:val="14"/>
                      </w:rPr>
                      <w:t>PUBLIC</w:t>
                    </w:r>
                  </w:p>
                </w:txbxContent>
              </v:textbox>
              <w10:wrap type="square" anchorx="margin" anchory="margin"/>
            </v:shape>
          </w:pict>
        </mc:Fallback>
      </mc:AlternateContent>
    </w:r>
  </w:p>
  <w:bookmarkEnd w:id="23"/>
  <w:bookmarkEnd w:id="24"/>
  <w:bookmarkEnd w:id="25"/>
  <w:bookmarkEnd w:id="26"/>
  <w:bookmarkEnd w:id="27"/>
  <w:bookmarkEnd w:id="28"/>
  <w:bookmarkEnd w:id="29"/>
  <w:bookmarkEnd w:id="30"/>
  <w:p w14:paraId="592D7B42" w14:textId="584F9F24" w:rsidR="001B60CA" w:rsidRPr="004F41BC" w:rsidRDefault="001031A4" w:rsidP="004F41BC">
    <w:pPr>
      <w:pStyle w:val="Header"/>
    </w:pPr>
    <w:r>
      <w:rPr>
        <w:noProof/>
      </w:rPr>
      <w:drawing>
        <wp:inline distT="0" distB="0" distL="0" distR="0" wp14:anchorId="0199188D" wp14:editId="694F7EFC">
          <wp:extent cx="1891589" cy="501650"/>
          <wp:effectExtent l="0" t="0" r="0" b="0"/>
          <wp:docPr id="1873531227" name="Picture 5" descr="A black background with purpl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86630" name="Picture 5" descr="A black background with purple and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94362" cy="50238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E99BF" w14:textId="4F1D80B2" w:rsidR="004F41BC" w:rsidRPr="009D3850" w:rsidRDefault="00774F1E" w:rsidP="00DF6F5F">
    <w:pPr>
      <w:pStyle w:val="Header"/>
      <w:tabs>
        <w:tab w:val="left" w:pos="1590"/>
      </w:tabs>
    </w:pPr>
    <w:bookmarkStart w:id="31" w:name="_Hlk201323657"/>
    <w:bookmarkStart w:id="32" w:name="_Hlk201323658"/>
    <w:bookmarkStart w:id="33" w:name="_Hlk201323689"/>
    <w:bookmarkStart w:id="34" w:name="_Hlk201323690"/>
    <w:r>
      <w:rPr>
        <w:noProof/>
      </w:rPr>
      <w:drawing>
        <wp:inline distT="0" distB="0" distL="0" distR="0" wp14:anchorId="32EECAAE" wp14:editId="32FFC3BE">
          <wp:extent cx="1891589" cy="501650"/>
          <wp:effectExtent l="0" t="0" r="0" b="0"/>
          <wp:docPr id="1299450351" name="Picture 5" descr="A black background with purpl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86630" name="Picture 5" descr="A black background with purple and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94362" cy="502385"/>
                  </a:xfrm>
                  <a:prstGeom prst="rect">
                    <a:avLst/>
                  </a:prstGeom>
                </pic:spPr>
              </pic:pic>
            </a:graphicData>
          </a:graphic>
        </wp:inline>
      </w:drawing>
    </w:r>
    <w:r w:rsidR="004F41BC">
      <w:rPr>
        <w:noProof/>
      </w:rPr>
      <mc:AlternateContent>
        <mc:Choice Requires="wps">
          <w:drawing>
            <wp:anchor distT="45720" distB="45720" distL="114300" distR="114300" simplePos="0" relativeHeight="251664384" behindDoc="0" locked="0" layoutInCell="1" allowOverlap="1" wp14:anchorId="20B5EEC5" wp14:editId="1CA71142">
              <wp:simplePos x="0" y="0"/>
              <wp:positionH relativeFrom="margin">
                <wp:align>center</wp:align>
              </wp:positionH>
              <wp:positionV relativeFrom="topMargin">
                <wp:posOffset>146050</wp:posOffset>
              </wp:positionV>
              <wp:extent cx="2016000" cy="251460"/>
              <wp:effectExtent l="0" t="0" r="3810" b="0"/>
              <wp:wrapSquare wrapText="bothSides"/>
              <wp:docPr id="17086870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000" cy="251460"/>
                      </a:xfrm>
                      <a:prstGeom prst="rect">
                        <a:avLst/>
                      </a:prstGeom>
                      <a:solidFill>
                        <a:srgbClr val="FFFFFF"/>
                      </a:solidFill>
                      <a:ln w="9525">
                        <a:noFill/>
                        <a:miter lim="800000"/>
                        <a:headEnd/>
                        <a:tailEnd/>
                      </a:ln>
                    </wps:spPr>
                    <wps:txbx>
                      <w:txbxContent>
                        <w:p w14:paraId="6515B7A4" w14:textId="64D27913" w:rsidR="004F41BC" w:rsidRPr="006F7CF4" w:rsidRDefault="004F41BC" w:rsidP="004F41BC">
                          <w:pPr>
                            <w:pStyle w:val="InformationClassificationMarking"/>
                            <w:rPr>
                              <w:b/>
                              <w:szCs w:val="14"/>
                            </w:rPr>
                          </w:pPr>
                          <w:r>
                            <w:rPr>
                              <w:szCs w:val="14"/>
                            </w:rPr>
                            <w:t>PUBLIC</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38987B5">
            <v:shapetype id="_x0000_t202" coordsize="21600,21600" o:spt="202" path="m,l,21600r21600,l21600,xe" w14:anchorId="20B5EEC5">
              <v:stroke joinstyle="miter"/>
              <v:path gradientshapeok="t" o:connecttype="rect"/>
            </v:shapetype>
            <v:shape id="_x0000_s1028" style="position:absolute;margin-left:0;margin-top:11.5pt;width:158.75pt;height:19.8pt;z-index:251664384;visibility:visible;mso-wrap-style:square;mso-width-percent:0;mso-height-percent:0;mso-wrap-distance-left:9pt;mso-wrap-distance-top:3.6pt;mso-wrap-distance-right:9pt;mso-wrap-distance-bottom:3.6pt;mso-position-horizontal:center;mso-position-horizontal-relative:margin;mso-position-vertical:absolute;mso-position-vertical-relative:top-margin-area;mso-width-percent:0;mso-height-percent:0;mso-width-relative:margin;mso-height-relative:margin;v-text-anchor:middle"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">
              <v:textbox>
                <w:txbxContent>
                  <w:p w:rsidRPr="006F7CF4" w:rsidR="004F41BC" w:rsidP="004F41BC" w:rsidRDefault="004F41BC" w14:paraId="56FA19BD" w14:textId="64D27913">
                    <w:pPr>
                      <w:pStyle w:val="InformationClassificationMarking"/>
                      <w:rPr>
                        <w:b/>
                        <w:szCs w:val="14"/>
                      </w:rPr>
                    </w:pPr>
                    <w:r>
                      <w:rPr>
                        <w:szCs w:val="14"/>
                      </w:rPr>
                      <w:t>PUBLIC</w:t>
                    </w:r>
                  </w:p>
                </w:txbxContent>
              </v:textbox>
              <w10:wrap type="square" anchorx="margin" anchory="margin"/>
            </v:shape>
          </w:pict>
        </mc:Fallback>
      </mc:AlternateContent>
    </w:r>
  </w:p>
  <w:p w14:paraId="11ED2874" w14:textId="77777777" w:rsidR="004F41BC" w:rsidRDefault="004F41BC" w:rsidP="00DF6F5F">
    <w:pPr>
      <w:pStyle w:val="Header"/>
      <w:tabs>
        <w:tab w:val="left" w:pos="1590"/>
      </w:tabs>
    </w:pPr>
    <w:r>
      <w:tab/>
    </w:r>
  </w:p>
  <w:sdt>
    <w:sdtPr>
      <w:rPr>
        <w:rStyle w:val="DocTitleChar"/>
      </w:rPr>
      <w:alias w:val="Title"/>
      <w:tag w:val=""/>
      <w:id w:val="1037322750"/>
      <w:dataBinding w:prefixMappings="xmlns:ns0='http://purl.org/dc/elements/1.1/' xmlns:ns1='http://schemas.openxmlformats.org/package/2006/metadata/core-properties' " w:xpath="/ns1:coreProperties[1]/ns0:title[1]" w:storeItemID="{6C3C8BC8-F283-45AE-878A-BAB7291924A1}"/>
      <w:text/>
    </w:sdtPr>
    <w:sdtContent>
      <w:p w14:paraId="5235AB8D" w14:textId="4115883E" w:rsidR="004F41BC" w:rsidRPr="005820BE" w:rsidRDefault="004F41BC" w:rsidP="00DF6F5F">
        <w:pPr>
          <w:pStyle w:val="Header"/>
          <w:tabs>
            <w:tab w:val="left" w:pos="1590"/>
          </w:tabs>
          <w:rPr>
            <w:rStyle w:val="DocTitleChar"/>
          </w:rPr>
        </w:pPr>
        <w:r>
          <w:rPr>
            <w:rStyle w:val="DocTitleChar"/>
          </w:rPr>
          <w:t>Request for quotation</w:t>
        </w:r>
      </w:p>
    </w:sdtContent>
  </w:sdt>
  <w:bookmarkEnd w:id="31"/>
  <w:bookmarkEnd w:id="32"/>
  <w:bookmarkEnd w:id="33"/>
  <w:bookmarkEnd w:id="34"/>
  <w:p w14:paraId="41019308" w14:textId="77777777" w:rsidR="00431797" w:rsidRPr="00AC678A" w:rsidRDefault="00431797" w:rsidP="00AC6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059A"/>
    <w:multiLevelType w:val="hybridMultilevel"/>
    <w:tmpl w:val="13BC7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700A33"/>
    <w:multiLevelType w:val="multilevel"/>
    <w:tmpl w:val="0360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BD40AF"/>
    <w:multiLevelType w:val="multilevel"/>
    <w:tmpl w:val="4A4827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517595"/>
    <w:multiLevelType w:val="multilevel"/>
    <w:tmpl w:val="412A4A8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4F95FB3"/>
    <w:multiLevelType w:val="hybridMultilevel"/>
    <w:tmpl w:val="5C86E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E67C40"/>
    <w:multiLevelType w:val="hybridMultilevel"/>
    <w:tmpl w:val="CEB2F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605CF6"/>
    <w:multiLevelType w:val="multilevel"/>
    <w:tmpl w:val="4A4827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8D1D64"/>
    <w:multiLevelType w:val="hybridMultilevel"/>
    <w:tmpl w:val="DD50F1EA"/>
    <w:lvl w:ilvl="0" w:tplc="486A6846">
      <w:start w:val="2"/>
      <w:numFmt w:val="bullet"/>
      <w:lvlText w:val=""/>
      <w:lvlJc w:val="left"/>
      <w:pPr>
        <w:tabs>
          <w:tab w:val="num" w:pos="2160"/>
        </w:tabs>
        <w:ind w:left="2160" w:hanging="720"/>
      </w:pPr>
      <w:rPr>
        <w:rFonts w:ascii="Symbol" w:eastAsia="Times New Roman" w:hAnsi="Symbol" w:hint="default"/>
      </w:rPr>
    </w:lvl>
    <w:lvl w:ilvl="1" w:tplc="08090003">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4A0744BE"/>
    <w:multiLevelType w:val="multilevel"/>
    <w:tmpl w:val="296697DC"/>
    <w:lvl w:ilvl="0">
      <w:start w:val="1"/>
      <w:numFmt w:val="bullet"/>
      <w:pStyle w:val="Bullet1"/>
      <w:lvlText w:val=""/>
      <w:lvlJc w:val="left"/>
      <w:pPr>
        <w:ind w:left="360" w:hanging="360"/>
      </w:pPr>
      <w:rPr>
        <w:rFonts w:ascii="Wingdings 2" w:hAnsi="Wingdings 2" w:hint="default"/>
        <w:caps/>
        <w:color w:val="1919FF"/>
        <w:sz w:val="22"/>
        <w:u w:color="1919FF"/>
      </w:rPr>
    </w:lvl>
    <w:lvl w:ilvl="1">
      <w:numFmt w:val="bullet"/>
      <w:pStyle w:val="Bullet2"/>
      <w:lvlText w:val="¡"/>
      <w:lvlJc w:val="left"/>
      <w:pPr>
        <w:tabs>
          <w:tab w:val="num" w:pos="680"/>
        </w:tabs>
        <w:ind w:left="680" w:hanging="340"/>
      </w:pPr>
      <w:rPr>
        <w:rFonts w:ascii="Wingdings 2" w:hAnsi="Wingdings 2" w:hint="default"/>
        <w:color w:val="002060" w:themeColor="accent1"/>
      </w:rPr>
    </w:lvl>
    <w:lvl w:ilvl="2">
      <w:numFmt w:val="bullet"/>
      <w:pStyle w:val="Bullet3"/>
      <w:lvlText w:val="–"/>
      <w:lvlJc w:val="left"/>
      <w:pPr>
        <w:tabs>
          <w:tab w:val="num" w:pos="1021"/>
        </w:tabs>
        <w:ind w:left="1021" w:hanging="341"/>
      </w:pPr>
      <w:rPr>
        <w:rFonts w:hint="default"/>
        <w:color w:val="002060"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4B511B3B"/>
    <w:multiLevelType w:val="hybridMultilevel"/>
    <w:tmpl w:val="D7CC4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A25B21"/>
    <w:multiLevelType w:val="multilevel"/>
    <w:tmpl w:val="0360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1770C9"/>
    <w:multiLevelType w:val="multilevel"/>
    <w:tmpl w:val="D83AD076"/>
    <w:lvl w:ilvl="0">
      <w:start w:val="1"/>
      <w:numFmt w:val="upperLetter"/>
      <w:pStyle w:val="AppHead"/>
      <w:lvlText w:val="%1"/>
      <w:lvlJc w:val="left"/>
      <w:pPr>
        <w:tabs>
          <w:tab w:val="num" w:pos="567"/>
        </w:tabs>
        <w:ind w:left="567" w:hanging="567"/>
      </w:pPr>
      <w:rPr>
        <w:rFonts w:hint="default"/>
      </w:rPr>
    </w:lvl>
    <w:lvl w:ilvl="1">
      <w:start w:val="1"/>
      <w:numFmt w:val="decimal"/>
      <w:pStyle w:val="AppSubHead"/>
      <w:lvlText w:val="%1.%2"/>
      <w:lvlJc w:val="left"/>
      <w:pPr>
        <w:tabs>
          <w:tab w:val="num" w:pos="709"/>
        </w:tabs>
        <w:ind w:left="709" w:hanging="709"/>
      </w:pPr>
      <w:rPr>
        <w:rFonts w:hint="default"/>
      </w:rPr>
    </w:lvl>
    <w:lvl w:ilvl="2">
      <w:start w:val="1"/>
      <w:numFmt w:val="decimal"/>
      <w:pStyle w:val="AppMinorSubHead"/>
      <w:lvlText w:val="%1.%2.%3"/>
      <w:lvlJc w:val="left"/>
      <w:pPr>
        <w:tabs>
          <w:tab w:val="num" w:pos="851"/>
        </w:tabs>
        <w:ind w:left="851" w:hanging="851"/>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5E047A24"/>
    <w:multiLevelType w:val="multilevel"/>
    <w:tmpl w:val="5694DA5C"/>
    <w:lvl w:ilvl="0">
      <w:start w:val="1"/>
      <w:numFmt w:val="decimal"/>
      <w:pStyle w:val="Level1Heading"/>
      <w:lvlText w:val="%1"/>
      <w:lvlJc w:val="left"/>
      <w:pPr>
        <w:tabs>
          <w:tab w:val="num" w:pos="720"/>
        </w:tabs>
        <w:ind w:left="720" w:hanging="720"/>
      </w:pPr>
      <w:rPr>
        <w:rFonts w:hint="default"/>
        <w:b/>
        <w:i w:val="0"/>
        <w:caps w:val="0"/>
        <w:sz w:val="24"/>
        <w:szCs w:val="24"/>
      </w:rPr>
    </w:lvl>
    <w:lvl w:ilvl="1">
      <w:start w:val="1"/>
      <w:numFmt w:val="decimal"/>
      <w:pStyle w:val="Level2Number"/>
      <w:lvlText w:val="%1.%2"/>
      <w:lvlJc w:val="left"/>
      <w:pPr>
        <w:tabs>
          <w:tab w:val="num" w:pos="720"/>
        </w:tabs>
        <w:ind w:left="720" w:hanging="720"/>
      </w:pPr>
      <w:rPr>
        <w:rFonts w:ascii="Arial" w:hAnsi="Arial" w:cs="Arial" w:hint="default"/>
        <w:b w:val="0"/>
        <w:i w:val="0"/>
        <w:caps w:val="0"/>
        <w:sz w:val="22"/>
        <w:szCs w:val="22"/>
      </w:rPr>
    </w:lvl>
    <w:lvl w:ilvl="2">
      <w:start w:val="1"/>
      <w:numFmt w:val="decimal"/>
      <w:pStyle w:val="Level3Number"/>
      <w:lvlText w:val="%1.%2.%3"/>
      <w:lvlJc w:val="left"/>
      <w:pPr>
        <w:tabs>
          <w:tab w:val="num" w:pos="1440"/>
        </w:tabs>
        <w:ind w:left="1440" w:hanging="720"/>
      </w:pPr>
      <w:rPr>
        <w:rFonts w:ascii="Arial" w:hAnsi="Arial" w:cs="Arial" w:hint="default"/>
        <w:b w:val="0"/>
        <w:i w:val="0"/>
        <w:color w:val="auto"/>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1571"/>
        </w:tabs>
        <w:ind w:left="1571"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3" w15:restartNumberingAfterBreak="0">
    <w:nsid w:val="6EE3444F"/>
    <w:multiLevelType w:val="multilevel"/>
    <w:tmpl w:val="C3620B4A"/>
    <w:lvl w:ilvl="0">
      <w:numFmt w:val="bullet"/>
      <w:pStyle w:val="TableBullet1"/>
      <w:lvlText w:val=""/>
      <w:lvlJc w:val="left"/>
      <w:pPr>
        <w:tabs>
          <w:tab w:val="num" w:pos="170"/>
        </w:tabs>
        <w:ind w:left="170" w:hanging="170"/>
      </w:pPr>
      <w:rPr>
        <w:rFonts w:ascii="Wingdings 2" w:hAnsi="Wingdings 2" w:hint="default"/>
        <w:color w:val="002060" w:themeColor="accent1"/>
      </w:rPr>
    </w:lvl>
    <w:lvl w:ilvl="1">
      <w:numFmt w:val="bullet"/>
      <w:pStyle w:val="TableBullet2"/>
      <w:lvlText w:val="¡"/>
      <w:lvlJc w:val="left"/>
      <w:pPr>
        <w:tabs>
          <w:tab w:val="num" w:pos="340"/>
        </w:tabs>
        <w:ind w:left="340" w:hanging="170"/>
      </w:pPr>
      <w:rPr>
        <w:rFonts w:ascii="Wingdings 2" w:hAnsi="Wingdings 2" w:hint="default"/>
        <w:color w:val="002060" w:themeColor="accent1"/>
      </w:rPr>
    </w:lvl>
    <w:lvl w:ilvl="2">
      <w:numFmt w:val="bullet"/>
      <w:pStyle w:val="TableBullet3"/>
      <w:lvlText w:val="–"/>
      <w:lvlJc w:val="left"/>
      <w:pPr>
        <w:tabs>
          <w:tab w:val="num" w:pos="510"/>
        </w:tabs>
        <w:ind w:left="510" w:hanging="170"/>
      </w:pPr>
      <w:rPr>
        <w:rFonts w:hint="default"/>
        <w:color w:val="002060"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4" w15:restartNumberingAfterBreak="0">
    <w:nsid w:val="72770174"/>
    <w:multiLevelType w:val="hybridMultilevel"/>
    <w:tmpl w:val="D1D211E2"/>
    <w:lvl w:ilvl="0" w:tplc="5FA806DC">
      <w:start w:val="1"/>
      <w:numFmt w:val="decimal"/>
      <w:lvlText w:val="%1."/>
      <w:lvlJc w:val="left"/>
      <w:pPr>
        <w:ind w:left="1020" w:hanging="360"/>
      </w:pPr>
    </w:lvl>
    <w:lvl w:ilvl="1" w:tplc="87E4C692">
      <w:start w:val="1"/>
      <w:numFmt w:val="decimal"/>
      <w:lvlText w:val="%2."/>
      <w:lvlJc w:val="left"/>
      <w:pPr>
        <w:ind w:left="1020" w:hanging="360"/>
      </w:pPr>
    </w:lvl>
    <w:lvl w:ilvl="2" w:tplc="77124E02">
      <w:start w:val="1"/>
      <w:numFmt w:val="decimal"/>
      <w:lvlText w:val="%3."/>
      <w:lvlJc w:val="left"/>
      <w:pPr>
        <w:ind w:left="1020" w:hanging="360"/>
      </w:pPr>
    </w:lvl>
    <w:lvl w:ilvl="3" w:tplc="067AE6FA">
      <w:start w:val="1"/>
      <w:numFmt w:val="decimal"/>
      <w:lvlText w:val="%4."/>
      <w:lvlJc w:val="left"/>
      <w:pPr>
        <w:ind w:left="1020" w:hanging="360"/>
      </w:pPr>
    </w:lvl>
    <w:lvl w:ilvl="4" w:tplc="95707F0C">
      <w:start w:val="1"/>
      <w:numFmt w:val="decimal"/>
      <w:lvlText w:val="%5."/>
      <w:lvlJc w:val="left"/>
      <w:pPr>
        <w:ind w:left="1020" w:hanging="360"/>
      </w:pPr>
    </w:lvl>
    <w:lvl w:ilvl="5" w:tplc="6318E5B0">
      <w:start w:val="1"/>
      <w:numFmt w:val="decimal"/>
      <w:lvlText w:val="%6."/>
      <w:lvlJc w:val="left"/>
      <w:pPr>
        <w:ind w:left="1020" w:hanging="360"/>
      </w:pPr>
    </w:lvl>
    <w:lvl w:ilvl="6" w:tplc="31F87020">
      <w:start w:val="1"/>
      <w:numFmt w:val="decimal"/>
      <w:lvlText w:val="%7."/>
      <w:lvlJc w:val="left"/>
      <w:pPr>
        <w:ind w:left="1020" w:hanging="360"/>
      </w:pPr>
    </w:lvl>
    <w:lvl w:ilvl="7" w:tplc="011E499E">
      <w:start w:val="1"/>
      <w:numFmt w:val="decimal"/>
      <w:lvlText w:val="%8."/>
      <w:lvlJc w:val="left"/>
      <w:pPr>
        <w:ind w:left="1020" w:hanging="360"/>
      </w:pPr>
    </w:lvl>
    <w:lvl w:ilvl="8" w:tplc="AF40A634">
      <w:start w:val="1"/>
      <w:numFmt w:val="decimal"/>
      <w:lvlText w:val="%9."/>
      <w:lvlJc w:val="left"/>
      <w:pPr>
        <w:ind w:left="1020" w:hanging="360"/>
      </w:pPr>
    </w:lvl>
  </w:abstractNum>
  <w:abstractNum w:abstractNumId="15" w15:restartNumberingAfterBreak="0">
    <w:nsid w:val="741062FB"/>
    <w:multiLevelType w:val="multilevel"/>
    <w:tmpl w:val="21120850"/>
    <w:lvl w:ilvl="0">
      <w:start w:val="1"/>
      <w:numFmt w:val="decimal"/>
      <w:lvlText w:val="%1"/>
      <w:lvlJc w:val="left"/>
      <w:pPr>
        <w:tabs>
          <w:tab w:val="num" w:pos="720"/>
        </w:tabs>
        <w:ind w:left="720" w:hanging="720"/>
      </w:pPr>
      <w:rPr>
        <w:rFonts w:hint="default"/>
        <w:b/>
        <w:i w:val="0"/>
        <w:caps w:val="0"/>
        <w:sz w:val="24"/>
        <w:szCs w:val="24"/>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decimal"/>
      <w:lvlText w:val="%1.%2.%3"/>
      <w:lvlJc w:val="left"/>
      <w:pPr>
        <w:tabs>
          <w:tab w:val="num" w:pos="1440"/>
        </w:tabs>
        <w:ind w:left="1440" w:hanging="720"/>
      </w:pPr>
      <w:rPr>
        <w:rFonts w:ascii="Arial" w:hAnsi="Arial" w:cs="Arial" w:hint="default"/>
        <w:b w:val="0"/>
        <w:i w:val="0"/>
        <w:color w:val="auto"/>
        <w:sz w:val="22"/>
        <w:szCs w:val="22"/>
      </w:rPr>
    </w:lvl>
    <w:lvl w:ilvl="3">
      <w:start w:val="1"/>
      <w:numFmt w:val="lowerLetter"/>
      <w:lvlText w:val="(%4)"/>
      <w:lvlJc w:val="left"/>
      <w:pPr>
        <w:tabs>
          <w:tab w:val="num" w:pos="2160"/>
        </w:tabs>
        <w:ind w:left="216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Calibri" w:hAnsi="Calibri" w:hint="default"/>
        <w:b w:val="0"/>
        <w:i w:val="0"/>
        <w:sz w:val="22"/>
        <w:szCs w:val="22"/>
      </w:rPr>
    </w:lvl>
    <w:lvl w:ilvl="5">
      <w:start w:val="1"/>
      <w:numFmt w:val="upperLetter"/>
      <w:lvlText w:val="(%6)"/>
      <w:lvlJc w:val="left"/>
      <w:pPr>
        <w:tabs>
          <w:tab w:val="num" w:pos="3600"/>
        </w:tabs>
        <w:ind w:left="3600" w:hanging="720"/>
      </w:pPr>
      <w:rPr>
        <w:rFonts w:ascii="Calibri" w:hAnsi="Calibri" w:hint="default"/>
        <w:b w:val="0"/>
        <w:i w:val="0"/>
        <w:sz w:val="22"/>
      </w:rPr>
    </w:lvl>
    <w:lvl w:ilvl="6">
      <w:start w:val="1"/>
      <w:numFmt w:val="decimal"/>
      <w:lvlText w:val="(%7)"/>
      <w:lvlJc w:val="left"/>
      <w:pPr>
        <w:tabs>
          <w:tab w:val="num" w:pos="4320"/>
        </w:tabs>
        <w:ind w:left="4320" w:hanging="720"/>
      </w:pPr>
      <w:rPr>
        <w:rFonts w:ascii="Calibri" w:hAnsi="Calibri" w:hint="default"/>
        <w:b w:val="0"/>
        <w:sz w:val="22"/>
      </w:rPr>
    </w:lvl>
    <w:lvl w:ilvl="7">
      <w:start w:val="1"/>
      <w:numFmt w:val="decimal"/>
      <w:lvlText w:val="%8."/>
      <w:lvlJc w:val="left"/>
      <w:pPr>
        <w:ind w:left="1211" w:hanging="360"/>
      </w:pPr>
    </w:lvl>
    <w:lvl w:ilvl="8">
      <w:start w:val="1"/>
      <w:numFmt w:val="lowerRoman"/>
      <w:lvlText w:val="%9)"/>
      <w:lvlJc w:val="left"/>
      <w:pPr>
        <w:tabs>
          <w:tab w:val="num" w:pos="5760"/>
        </w:tabs>
        <w:ind w:left="5760" w:hanging="720"/>
      </w:pPr>
      <w:rPr>
        <w:rFonts w:ascii="Calibri" w:hAnsi="Calibri" w:hint="default"/>
        <w:b w:val="0"/>
        <w:i w:val="0"/>
        <w:sz w:val="22"/>
      </w:rPr>
    </w:lvl>
  </w:abstractNum>
  <w:abstractNum w:abstractNumId="16" w15:restartNumberingAfterBreak="0">
    <w:nsid w:val="751A3317"/>
    <w:multiLevelType w:val="hybridMultilevel"/>
    <w:tmpl w:val="5EBE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382ACE"/>
    <w:multiLevelType w:val="multilevel"/>
    <w:tmpl w:val="4A4827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6A3914"/>
    <w:multiLevelType w:val="hybridMultilevel"/>
    <w:tmpl w:val="EB106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0" w15:restartNumberingAfterBreak="0">
    <w:nsid w:val="78650E24"/>
    <w:multiLevelType w:val="multilevel"/>
    <w:tmpl w:val="0360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1609BE"/>
    <w:multiLevelType w:val="hybridMultilevel"/>
    <w:tmpl w:val="CF28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3D67A0"/>
    <w:multiLevelType w:val="multilevel"/>
    <w:tmpl w:val="0360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55103D"/>
    <w:multiLevelType w:val="hybridMultilevel"/>
    <w:tmpl w:val="F348C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6A3518"/>
    <w:multiLevelType w:val="multilevel"/>
    <w:tmpl w:val="CA4C6F1E"/>
    <w:lvl w:ilvl="0">
      <w:start w:val="1"/>
      <w:numFmt w:val="decimal"/>
      <w:pStyle w:val="NumBullet1"/>
      <w:lvlText w:val="%1."/>
      <w:lvlJc w:val="left"/>
      <w:pPr>
        <w:tabs>
          <w:tab w:val="num" w:pos="340"/>
        </w:tabs>
        <w:ind w:left="340" w:hanging="340"/>
      </w:pPr>
      <w:rPr>
        <w:rFonts w:hint="default"/>
        <w:color w:val="002060" w:themeColor="accent1"/>
      </w:rPr>
    </w:lvl>
    <w:lvl w:ilvl="1">
      <w:start w:val="1"/>
      <w:numFmt w:val="lowerLetter"/>
      <w:pStyle w:val="NumBullet2"/>
      <w:lvlText w:val="%2."/>
      <w:lvlJc w:val="left"/>
      <w:pPr>
        <w:tabs>
          <w:tab w:val="num" w:pos="680"/>
        </w:tabs>
        <w:ind w:left="680" w:hanging="340"/>
      </w:pPr>
      <w:rPr>
        <w:rFonts w:hint="default"/>
        <w:color w:val="002060" w:themeColor="accent1"/>
      </w:rPr>
    </w:lvl>
    <w:lvl w:ilvl="2">
      <w:start w:val="1"/>
      <w:numFmt w:val="lowerRoman"/>
      <w:pStyle w:val="NumBullet3"/>
      <w:lvlText w:val="%3."/>
      <w:lvlJc w:val="left"/>
      <w:pPr>
        <w:tabs>
          <w:tab w:val="num" w:pos="1021"/>
        </w:tabs>
        <w:ind w:left="1021" w:hanging="341"/>
      </w:pPr>
      <w:rPr>
        <w:rFonts w:hint="default"/>
        <w:color w:val="002060"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555043771">
    <w:abstractNumId w:val="11"/>
  </w:num>
  <w:num w:numId="2" w16cid:durableId="1158762913">
    <w:abstractNumId w:val="8"/>
  </w:num>
  <w:num w:numId="3" w16cid:durableId="1456558119">
    <w:abstractNumId w:val="24"/>
  </w:num>
  <w:num w:numId="4" w16cid:durableId="706297830">
    <w:abstractNumId w:val="13"/>
  </w:num>
  <w:num w:numId="5" w16cid:durableId="244922801">
    <w:abstractNumId w:val="3"/>
  </w:num>
  <w:num w:numId="6" w16cid:durableId="1719470498">
    <w:abstractNumId w:val="12"/>
  </w:num>
  <w:num w:numId="7" w16cid:durableId="1147600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50765807">
    <w:abstractNumId w:val="1"/>
  </w:num>
  <w:num w:numId="9" w16cid:durableId="2097558534">
    <w:abstractNumId w:val="6"/>
  </w:num>
  <w:num w:numId="10" w16cid:durableId="1791824535">
    <w:abstractNumId w:val="7"/>
  </w:num>
  <w:num w:numId="11" w16cid:durableId="1035888434">
    <w:abstractNumId w:val="5"/>
  </w:num>
  <w:num w:numId="12" w16cid:durableId="486214308">
    <w:abstractNumId w:val="17"/>
  </w:num>
  <w:num w:numId="13" w16cid:durableId="1454861703">
    <w:abstractNumId w:val="2"/>
  </w:num>
  <w:num w:numId="14" w16cid:durableId="677392952">
    <w:abstractNumId w:val="9"/>
  </w:num>
  <w:num w:numId="15" w16cid:durableId="218321864">
    <w:abstractNumId w:val="18"/>
  </w:num>
  <w:num w:numId="16" w16cid:durableId="788669201">
    <w:abstractNumId w:val="16"/>
  </w:num>
  <w:num w:numId="17" w16cid:durableId="2139182333">
    <w:abstractNumId w:val="4"/>
  </w:num>
  <w:num w:numId="18" w16cid:durableId="1699817010">
    <w:abstractNumId w:val="21"/>
  </w:num>
  <w:num w:numId="19" w16cid:durableId="1403260424">
    <w:abstractNumId w:val="23"/>
  </w:num>
  <w:num w:numId="20" w16cid:durableId="905997495">
    <w:abstractNumId w:val="20"/>
  </w:num>
  <w:num w:numId="21" w16cid:durableId="1320815689">
    <w:abstractNumId w:val="22"/>
  </w:num>
  <w:num w:numId="22" w16cid:durableId="1494688114">
    <w:abstractNumId w:val="10"/>
  </w:num>
  <w:num w:numId="23" w16cid:durableId="1529952882">
    <w:abstractNumId w:val="14"/>
  </w:num>
  <w:num w:numId="24" w16cid:durableId="1920406587">
    <w:abstractNumId w:val="15"/>
  </w:num>
  <w:num w:numId="25" w16cid:durableId="1425178568">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934"/>
    <w:rsid w:val="000033CE"/>
    <w:rsid w:val="000048B3"/>
    <w:rsid w:val="00005DC7"/>
    <w:rsid w:val="0000661D"/>
    <w:rsid w:val="00010918"/>
    <w:rsid w:val="00011BB1"/>
    <w:rsid w:val="0001517B"/>
    <w:rsid w:val="00024B1B"/>
    <w:rsid w:val="0002668A"/>
    <w:rsid w:val="0002706C"/>
    <w:rsid w:val="00035AAC"/>
    <w:rsid w:val="00035CDC"/>
    <w:rsid w:val="0003779E"/>
    <w:rsid w:val="00045326"/>
    <w:rsid w:val="00052D88"/>
    <w:rsid w:val="0006219F"/>
    <w:rsid w:val="0007467B"/>
    <w:rsid w:val="0007635B"/>
    <w:rsid w:val="00077CCD"/>
    <w:rsid w:val="00081FA5"/>
    <w:rsid w:val="00087E35"/>
    <w:rsid w:val="000976BA"/>
    <w:rsid w:val="000A1104"/>
    <w:rsid w:val="000A41AA"/>
    <w:rsid w:val="000A6D63"/>
    <w:rsid w:val="000B07D3"/>
    <w:rsid w:val="000B5DBA"/>
    <w:rsid w:val="000C1CA2"/>
    <w:rsid w:val="000C208A"/>
    <w:rsid w:val="000C5B2A"/>
    <w:rsid w:val="000D7C32"/>
    <w:rsid w:val="000E5548"/>
    <w:rsid w:val="000E619D"/>
    <w:rsid w:val="000F399C"/>
    <w:rsid w:val="000F575E"/>
    <w:rsid w:val="001031A4"/>
    <w:rsid w:val="00107128"/>
    <w:rsid w:val="00113CF1"/>
    <w:rsid w:val="00113E7E"/>
    <w:rsid w:val="00121650"/>
    <w:rsid w:val="00122900"/>
    <w:rsid w:val="00124C44"/>
    <w:rsid w:val="00141BDA"/>
    <w:rsid w:val="001420A8"/>
    <w:rsid w:val="0014279C"/>
    <w:rsid w:val="001507C4"/>
    <w:rsid w:val="0015529E"/>
    <w:rsid w:val="0016181E"/>
    <w:rsid w:val="0016343F"/>
    <w:rsid w:val="00166B56"/>
    <w:rsid w:val="001678A8"/>
    <w:rsid w:val="00170BCC"/>
    <w:rsid w:val="00183F6A"/>
    <w:rsid w:val="001A3131"/>
    <w:rsid w:val="001B0F1D"/>
    <w:rsid w:val="001B60CA"/>
    <w:rsid w:val="001C5AA4"/>
    <w:rsid w:val="001D7D37"/>
    <w:rsid w:val="001E0A9C"/>
    <w:rsid w:val="001E19FF"/>
    <w:rsid w:val="001E1A25"/>
    <w:rsid w:val="001E4C17"/>
    <w:rsid w:val="001F7D49"/>
    <w:rsid w:val="002055EC"/>
    <w:rsid w:val="00210E04"/>
    <w:rsid w:val="00216BD1"/>
    <w:rsid w:val="00231496"/>
    <w:rsid w:val="0023450E"/>
    <w:rsid w:val="0024362B"/>
    <w:rsid w:val="00246F85"/>
    <w:rsid w:val="00250001"/>
    <w:rsid w:val="00250E1E"/>
    <w:rsid w:val="00253CB9"/>
    <w:rsid w:val="00253DF7"/>
    <w:rsid w:val="0029163C"/>
    <w:rsid w:val="002A0099"/>
    <w:rsid w:val="002A0644"/>
    <w:rsid w:val="002B62AF"/>
    <w:rsid w:val="002B6F08"/>
    <w:rsid w:val="002B7CF3"/>
    <w:rsid w:val="002C2586"/>
    <w:rsid w:val="002C4374"/>
    <w:rsid w:val="002C78B7"/>
    <w:rsid w:val="002D104C"/>
    <w:rsid w:val="002E1034"/>
    <w:rsid w:val="002E199D"/>
    <w:rsid w:val="002F0988"/>
    <w:rsid w:val="002F7D39"/>
    <w:rsid w:val="00300D57"/>
    <w:rsid w:val="00305586"/>
    <w:rsid w:val="003057CB"/>
    <w:rsid w:val="00310ED0"/>
    <w:rsid w:val="00313934"/>
    <w:rsid w:val="00321DD8"/>
    <w:rsid w:val="00322FEF"/>
    <w:rsid w:val="00355F85"/>
    <w:rsid w:val="00356446"/>
    <w:rsid w:val="00361D91"/>
    <w:rsid w:val="00376D4F"/>
    <w:rsid w:val="00383520"/>
    <w:rsid w:val="003836ED"/>
    <w:rsid w:val="003859A1"/>
    <w:rsid w:val="00391E08"/>
    <w:rsid w:val="0039297B"/>
    <w:rsid w:val="003934D0"/>
    <w:rsid w:val="003A6AF6"/>
    <w:rsid w:val="003B4F65"/>
    <w:rsid w:val="003C21BB"/>
    <w:rsid w:val="003C4B8E"/>
    <w:rsid w:val="003C683B"/>
    <w:rsid w:val="003E7477"/>
    <w:rsid w:val="003F1249"/>
    <w:rsid w:val="003F1580"/>
    <w:rsid w:val="003F289C"/>
    <w:rsid w:val="003F626A"/>
    <w:rsid w:val="003F7DC0"/>
    <w:rsid w:val="00416F29"/>
    <w:rsid w:val="00420921"/>
    <w:rsid w:val="0042468B"/>
    <w:rsid w:val="004249EA"/>
    <w:rsid w:val="00425B09"/>
    <w:rsid w:val="00427BAB"/>
    <w:rsid w:val="00431797"/>
    <w:rsid w:val="004325FE"/>
    <w:rsid w:val="00433023"/>
    <w:rsid w:val="00433F53"/>
    <w:rsid w:val="00452D51"/>
    <w:rsid w:val="00461F3B"/>
    <w:rsid w:val="00475CBD"/>
    <w:rsid w:val="00481BF9"/>
    <w:rsid w:val="004A1ADB"/>
    <w:rsid w:val="004A3E56"/>
    <w:rsid w:val="004B311D"/>
    <w:rsid w:val="004C0838"/>
    <w:rsid w:val="004C2865"/>
    <w:rsid w:val="004C2EAB"/>
    <w:rsid w:val="004C31A3"/>
    <w:rsid w:val="004C3CB1"/>
    <w:rsid w:val="004D5F14"/>
    <w:rsid w:val="004E24E9"/>
    <w:rsid w:val="004E3CA6"/>
    <w:rsid w:val="004E78FA"/>
    <w:rsid w:val="004F41BC"/>
    <w:rsid w:val="005002B5"/>
    <w:rsid w:val="00500D3F"/>
    <w:rsid w:val="0050342C"/>
    <w:rsid w:val="00503A18"/>
    <w:rsid w:val="00503E69"/>
    <w:rsid w:val="00517265"/>
    <w:rsid w:val="0052084A"/>
    <w:rsid w:val="00521416"/>
    <w:rsid w:val="00526B4B"/>
    <w:rsid w:val="0052762E"/>
    <w:rsid w:val="00543AA8"/>
    <w:rsid w:val="00547752"/>
    <w:rsid w:val="0055016A"/>
    <w:rsid w:val="00556210"/>
    <w:rsid w:val="00565DE7"/>
    <w:rsid w:val="00571D9D"/>
    <w:rsid w:val="00580DBF"/>
    <w:rsid w:val="005817D9"/>
    <w:rsid w:val="005826FA"/>
    <w:rsid w:val="00587151"/>
    <w:rsid w:val="00595561"/>
    <w:rsid w:val="005B26A9"/>
    <w:rsid w:val="005C0B82"/>
    <w:rsid w:val="005C1EC0"/>
    <w:rsid w:val="005C43BC"/>
    <w:rsid w:val="005C7F8D"/>
    <w:rsid w:val="005D1505"/>
    <w:rsid w:val="005D2B70"/>
    <w:rsid w:val="005D7496"/>
    <w:rsid w:val="005E2F05"/>
    <w:rsid w:val="005E34F8"/>
    <w:rsid w:val="005F2DC5"/>
    <w:rsid w:val="005F3023"/>
    <w:rsid w:val="00617983"/>
    <w:rsid w:val="00622B1A"/>
    <w:rsid w:val="00632201"/>
    <w:rsid w:val="00636BEB"/>
    <w:rsid w:val="00652D27"/>
    <w:rsid w:val="00657BC1"/>
    <w:rsid w:val="00660129"/>
    <w:rsid w:val="0067345D"/>
    <w:rsid w:val="00693F1F"/>
    <w:rsid w:val="006977F7"/>
    <w:rsid w:val="006A17C4"/>
    <w:rsid w:val="006A30CF"/>
    <w:rsid w:val="006A35EE"/>
    <w:rsid w:val="006A7763"/>
    <w:rsid w:val="006B205A"/>
    <w:rsid w:val="006D12A7"/>
    <w:rsid w:val="006E19AA"/>
    <w:rsid w:val="006E1ED7"/>
    <w:rsid w:val="006E2CFC"/>
    <w:rsid w:val="006E3609"/>
    <w:rsid w:val="006E3B92"/>
    <w:rsid w:val="006E4DFE"/>
    <w:rsid w:val="006E549A"/>
    <w:rsid w:val="0070389E"/>
    <w:rsid w:val="00715C4D"/>
    <w:rsid w:val="00717859"/>
    <w:rsid w:val="007204E3"/>
    <w:rsid w:val="00721378"/>
    <w:rsid w:val="00724172"/>
    <w:rsid w:val="00726143"/>
    <w:rsid w:val="00732228"/>
    <w:rsid w:val="0073428B"/>
    <w:rsid w:val="00737220"/>
    <w:rsid w:val="0073769D"/>
    <w:rsid w:val="007461F4"/>
    <w:rsid w:val="00753698"/>
    <w:rsid w:val="00753CB7"/>
    <w:rsid w:val="00757C7B"/>
    <w:rsid w:val="00761D5C"/>
    <w:rsid w:val="00764405"/>
    <w:rsid w:val="00764CC5"/>
    <w:rsid w:val="0077274E"/>
    <w:rsid w:val="00774F1E"/>
    <w:rsid w:val="00783B4B"/>
    <w:rsid w:val="0078640C"/>
    <w:rsid w:val="00794791"/>
    <w:rsid w:val="007A6ED5"/>
    <w:rsid w:val="007B4921"/>
    <w:rsid w:val="007B55E0"/>
    <w:rsid w:val="007B7D26"/>
    <w:rsid w:val="007C0842"/>
    <w:rsid w:val="007C22A1"/>
    <w:rsid w:val="007E5598"/>
    <w:rsid w:val="007F1591"/>
    <w:rsid w:val="007F1685"/>
    <w:rsid w:val="00802046"/>
    <w:rsid w:val="00802B71"/>
    <w:rsid w:val="008056B8"/>
    <w:rsid w:val="00806343"/>
    <w:rsid w:val="0080696D"/>
    <w:rsid w:val="008126B7"/>
    <w:rsid w:val="00813449"/>
    <w:rsid w:val="00823141"/>
    <w:rsid w:val="00824341"/>
    <w:rsid w:val="00824A5E"/>
    <w:rsid w:val="00836134"/>
    <w:rsid w:val="00836F2F"/>
    <w:rsid w:val="0085483D"/>
    <w:rsid w:val="008566E1"/>
    <w:rsid w:val="00861E86"/>
    <w:rsid w:val="00866602"/>
    <w:rsid w:val="00871492"/>
    <w:rsid w:val="00875653"/>
    <w:rsid w:val="00890EF5"/>
    <w:rsid w:val="008913E8"/>
    <w:rsid w:val="00897F78"/>
    <w:rsid w:val="008A33D2"/>
    <w:rsid w:val="008A638B"/>
    <w:rsid w:val="008B33B7"/>
    <w:rsid w:val="008B48CD"/>
    <w:rsid w:val="008B567D"/>
    <w:rsid w:val="008B73B7"/>
    <w:rsid w:val="008B761C"/>
    <w:rsid w:val="008C0987"/>
    <w:rsid w:val="008C21C6"/>
    <w:rsid w:val="008C75C0"/>
    <w:rsid w:val="008D1CDE"/>
    <w:rsid w:val="008D57FC"/>
    <w:rsid w:val="008E0A2A"/>
    <w:rsid w:val="008E1328"/>
    <w:rsid w:val="008E3276"/>
    <w:rsid w:val="008E7646"/>
    <w:rsid w:val="008E79F4"/>
    <w:rsid w:val="008F45B1"/>
    <w:rsid w:val="009124A4"/>
    <w:rsid w:val="00914B2C"/>
    <w:rsid w:val="00931983"/>
    <w:rsid w:val="00936629"/>
    <w:rsid w:val="00936AA8"/>
    <w:rsid w:val="00936D81"/>
    <w:rsid w:val="009418DD"/>
    <w:rsid w:val="00942098"/>
    <w:rsid w:val="00943E21"/>
    <w:rsid w:val="00944220"/>
    <w:rsid w:val="00947A9C"/>
    <w:rsid w:val="00947B56"/>
    <w:rsid w:val="00947FDE"/>
    <w:rsid w:val="00963294"/>
    <w:rsid w:val="009942A0"/>
    <w:rsid w:val="009A4505"/>
    <w:rsid w:val="009A6934"/>
    <w:rsid w:val="009B5EF2"/>
    <w:rsid w:val="009B65D5"/>
    <w:rsid w:val="009C2AE3"/>
    <w:rsid w:val="009D7748"/>
    <w:rsid w:val="009E2843"/>
    <w:rsid w:val="009E372E"/>
    <w:rsid w:val="009E459C"/>
    <w:rsid w:val="009E7434"/>
    <w:rsid w:val="009F3126"/>
    <w:rsid w:val="009F5CD7"/>
    <w:rsid w:val="00A0328E"/>
    <w:rsid w:val="00A120EC"/>
    <w:rsid w:val="00A131BA"/>
    <w:rsid w:val="00A1435F"/>
    <w:rsid w:val="00A26198"/>
    <w:rsid w:val="00A27D65"/>
    <w:rsid w:val="00A33584"/>
    <w:rsid w:val="00A35C57"/>
    <w:rsid w:val="00A361E5"/>
    <w:rsid w:val="00A4028D"/>
    <w:rsid w:val="00A450EB"/>
    <w:rsid w:val="00A54612"/>
    <w:rsid w:val="00A71724"/>
    <w:rsid w:val="00A7783D"/>
    <w:rsid w:val="00A81AE0"/>
    <w:rsid w:val="00A87A95"/>
    <w:rsid w:val="00AB3C16"/>
    <w:rsid w:val="00AC5DE6"/>
    <w:rsid w:val="00AC678A"/>
    <w:rsid w:val="00AC6CF9"/>
    <w:rsid w:val="00AD412D"/>
    <w:rsid w:val="00AD478A"/>
    <w:rsid w:val="00AD4D11"/>
    <w:rsid w:val="00AE23BA"/>
    <w:rsid w:val="00AE6B84"/>
    <w:rsid w:val="00AF735F"/>
    <w:rsid w:val="00B045FA"/>
    <w:rsid w:val="00B06600"/>
    <w:rsid w:val="00B27E40"/>
    <w:rsid w:val="00B30A7A"/>
    <w:rsid w:val="00B32D50"/>
    <w:rsid w:val="00B34F4D"/>
    <w:rsid w:val="00B41818"/>
    <w:rsid w:val="00B45842"/>
    <w:rsid w:val="00B45B08"/>
    <w:rsid w:val="00B47F01"/>
    <w:rsid w:val="00B52838"/>
    <w:rsid w:val="00B53987"/>
    <w:rsid w:val="00B6516A"/>
    <w:rsid w:val="00B74EB3"/>
    <w:rsid w:val="00B77A80"/>
    <w:rsid w:val="00B8514F"/>
    <w:rsid w:val="00B86457"/>
    <w:rsid w:val="00B86582"/>
    <w:rsid w:val="00B878E0"/>
    <w:rsid w:val="00BC56CB"/>
    <w:rsid w:val="00BC60DE"/>
    <w:rsid w:val="00BC6CB1"/>
    <w:rsid w:val="00BD0751"/>
    <w:rsid w:val="00BE47EC"/>
    <w:rsid w:val="00BE4867"/>
    <w:rsid w:val="00BF0ADE"/>
    <w:rsid w:val="00BF616C"/>
    <w:rsid w:val="00BF7B31"/>
    <w:rsid w:val="00C0252B"/>
    <w:rsid w:val="00C214AF"/>
    <w:rsid w:val="00C25C2B"/>
    <w:rsid w:val="00C431DD"/>
    <w:rsid w:val="00C43F82"/>
    <w:rsid w:val="00C50B11"/>
    <w:rsid w:val="00C51479"/>
    <w:rsid w:val="00C51916"/>
    <w:rsid w:val="00C51AEE"/>
    <w:rsid w:val="00C70A57"/>
    <w:rsid w:val="00C72150"/>
    <w:rsid w:val="00C910AD"/>
    <w:rsid w:val="00CA246C"/>
    <w:rsid w:val="00CA4D06"/>
    <w:rsid w:val="00CA5ACF"/>
    <w:rsid w:val="00CB17D5"/>
    <w:rsid w:val="00CB573E"/>
    <w:rsid w:val="00CC2627"/>
    <w:rsid w:val="00CC3A64"/>
    <w:rsid w:val="00CC73A0"/>
    <w:rsid w:val="00D00D7C"/>
    <w:rsid w:val="00D01634"/>
    <w:rsid w:val="00D0336F"/>
    <w:rsid w:val="00D048A2"/>
    <w:rsid w:val="00D076A0"/>
    <w:rsid w:val="00D24F66"/>
    <w:rsid w:val="00D2751C"/>
    <w:rsid w:val="00D35708"/>
    <w:rsid w:val="00D43CD3"/>
    <w:rsid w:val="00D6169A"/>
    <w:rsid w:val="00D63D66"/>
    <w:rsid w:val="00D675E5"/>
    <w:rsid w:val="00D714AA"/>
    <w:rsid w:val="00D81736"/>
    <w:rsid w:val="00D86A97"/>
    <w:rsid w:val="00D93597"/>
    <w:rsid w:val="00DA3A7F"/>
    <w:rsid w:val="00DC08A4"/>
    <w:rsid w:val="00DC2F2F"/>
    <w:rsid w:val="00DD1445"/>
    <w:rsid w:val="00DD18B3"/>
    <w:rsid w:val="00DD2358"/>
    <w:rsid w:val="00DD2CD3"/>
    <w:rsid w:val="00DD6FB3"/>
    <w:rsid w:val="00DE0AFA"/>
    <w:rsid w:val="00E046ED"/>
    <w:rsid w:val="00E2374A"/>
    <w:rsid w:val="00E250AD"/>
    <w:rsid w:val="00E257CD"/>
    <w:rsid w:val="00E3124A"/>
    <w:rsid w:val="00E32E93"/>
    <w:rsid w:val="00E34D55"/>
    <w:rsid w:val="00E37DBB"/>
    <w:rsid w:val="00E47186"/>
    <w:rsid w:val="00E549C2"/>
    <w:rsid w:val="00E65DA6"/>
    <w:rsid w:val="00E72430"/>
    <w:rsid w:val="00E9135A"/>
    <w:rsid w:val="00E91CB2"/>
    <w:rsid w:val="00E91D23"/>
    <w:rsid w:val="00EA0CD0"/>
    <w:rsid w:val="00EB0F3D"/>
    <w:rsid w:val="00EC193C"/>
    <w:rsid w:val="00EC2595"/>
    <w:rsid w:val="00EC2D57"/>
    <w:rsid w:val="00EC4DDC"/>
    <w:rsid w:val="00ED070C"/>
    <w:rsid w:val="00ED0E33"/>
    <w:rsid w:val="00ED213A"/>
    <w:rsid w:val="00ED4146"/>
    <w:rsid w:val="00EF6935"/>
    <w:rsid w:val="00F00701"/>
    <w:rsid w:val="00F009A8"/>
    <w:rsid w:val="00F02F8E"/>
    <w:rsid w:val="00F10A6E"/>
    <w:rsid w:val="00F11059"/>
    <w:rsid w:val="00F14BCC"/>
    <w:rsid w:val="00F2617A"/>
    <w:rsid w:val="00F37866"/>
    <w:rsid w:val="00F40BE5"/>
    <w:rsid w:val="00F57180"/>
    <w:rsid w:val="00F61453"/>
    <w:rsid w:val="00F6754B"/>
    <w:rsid w:val="00F71E4B"/>
    <w:rsid w:val="00F7293E"/>
    <w:rsid w:val="00F74355"/>
    <w:rsid w:val="00F764AF"/>
    <w:rsid w:val="00F85831"/>
    <w:rsid w:val="00FA299D"/>
    <w:rsid w:val="00FA6EBC"/>
    <w:rsid w:val="00FB2A20"/>
    <w:rsid w:val="00FB3306"/>
    <w:rsid w:val="00FB68F5"/>
    <w:rsid w:val="00FC16F9"/>
    <w:rsid w:val="00FC4B2C"/>
    <w:rsid w:val="00FC51D4"/>
    <w:rsid w:val="00FC594C"/>
    <w:rsid w:val="00FE0BBB"/>
    <w:rsid w:val="00FE361C"/>
    <w:rsid w:val="00FE5F1F"/>
    <w:rsid w:val="00FE6259"/>
    <w:rsid w:val="00FE6D60"/>
    <w:rsid w:val="00FE713D"/>
    <w:rsid w:val="00FE7A8C"/>
    <w:rsid w:val="00FF10AE"/>
    <w:rsid w:val="00FF1DC1"/>
    <w:rsid w:val="00FF2055"/>
    <w:rsid w:val="018947A8"/>
    <w:rsid w:val="02094A45"/>
    <w:rsid w:val="0362070C"/>
    <w:rsid w:val="0437DD6F"/>
    <w:rsid w:val="04A0384E"/>
    <w:rsid w:val="05BD76E3"/>
    <w:rsid w:val="082C5042"/>
    <w:rsid w:val="09A11E8B"/>
    <w:rsid w:val="0A67A09D"/>
    <w:rsid w:val="0A82A482"/>
    <w:rsid w:val="0C33C21D"/>
    <w:rsid w:val="0C861045"/>
    <w:rsid w:val="0CE2BDCF"/>
    <w:rsid w:val="0F08BEAF"/>
    <w:rsid w:val="10687D67"/>
    <w:rsid w:val="10DC0F97"/>
    <w:rsid w:val="112B4841"/>
    <w:rsid w:val="135A8702"/>
    <w:rsid w:val="170C43E8"/>
    <w:rsid w:val="1B14EFDB"/>
    <w:rsid w:val="1B888DD8"/>
    <w:rsid w:val="1C6693AE"/>
    <w:rsid w:val="1D1CCD00"/>
    <w:rsid w:val="1FE90A1F"/>
    <w:rsid w:val="21EC2FEB"/>
    <w:rsid w:val="224CAC29"/>
    <w:rsid w:val="2255C424"/>
    <w:rsid w:val="245B9550"/>
    <w:rsid w:val="25508B1F"/>
    <w:rsid w:val="25A414E3"/>
    <w:rsid w:val="29262838"/>
    <w:rsid w:val="31942D17"/>
    <w:rsid w:val="31C99B82"/>
    <w:rsid w:val="33D2F898"/>
    <w:rsid w:val="3501C479"/>
    <w:rsid w:val="35578BA2"/>
    <w:rsid w:val="35FBD582"/>
    <w:rsid w:val="394486C8"/>
    <w:rsid w:val="39500788"/>
    <w:rsid w:val="39919660"/>
    <w:rsid w:val="3ABAEFFA"/>
    <w:rsid w:val="3D956F8F"/>
    <w:rsid w:val="3FFF20D2"/>
    <w:rsid w:val="41513FB0"/>
    <w:rsid w:val="41933B75"/>
    <w:rsid w:val="42A7292E"/>
    <w:rsid w:val="42B51374"/>
    <w:rsid w:val="431FEA66"/>
    <w:rsid w:val="441F9C0F"/>
    <w:rsid w:val="449AF9E5"/>
    <w:rsid w:val="47216B79"/>
    <w:rsid w:val="49431C76"/>
    <w:rsid w:val="4983B04A"/>
    <w:rsid w:val="4BFFBDC0"/>
    <w:rsid w:val="4C899D98"/>
    <w:rsid w:val="4F80494E"/>
    <w:rsid w:val="50036759"/>
    <w:rsid w:val="52550CB0"/>
    <w:rsid w:val="55E73861"/>
    <w:rsid w:val="573A34F5"/>
    <w:rsid w:val="57C3BE11"/>
    <w:rsid w:val="5F1F56E9"/>
    <w:rsid w:val="64347216"/>
    <w:rsid w:val="649CD7BB"/>
    <w:rsid w:val="64D965DB"/>
    <w:rsid w:val="65AB8E60"/>
    <w:rsid w:val="67B9F033"/>
    <w:rsid w:val="690388E7"/>
    <w:rsid w:val="6A90CCFF"/>
    <w:rsid w:val="6DB87487"/>
    <w:rsid w:val="6DFC4428"/>
    <w:rsid w:val="7171508F"/>
    <w:rsid w:val="73E679A4"/>
    <w:rsid w:val="7519EED0"/>
    <w:rsid w:val="768535DE"/>
    <w:rsid w:val="770A6A54"/>
    <w:rsid w:val="77D71E0A"/>
    <w:rsid w:val="78BC6CA2"/>
    <w:rsid w:val="7950EB7A"/>
    <w:rsid w:val="7A4875F0"/>
    <w:rsid w:val="7D224CD3"/>
    <w:rsid w:val="7DA585CF"/>
    <w:rsid w:val="7EE8FBD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F4F99"/>
  <w15:docId w15:val="{7974F179-886F-41E6-975B-CD749A05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2"/>
        <w:szCs w:val="22"/>
        <w:lang w:val="en-GB" w:eastAsia="zh-CN" w:bidi="ar-SA"/>
      </w:rPr>
    </w:rPrDefault>
    <w:pPrDefault>
      <w:pPr>
        <w:spacing w:before="180"/>
      </w:pPr>
    </w:pPrDefault>
  </w:docDefaults>
  <w:latentStyles w:defLockedState="0" w:defUIPriority="99" w:defSemiHidden="0" w:defUnhideWhenUsed="0" w:defQFormat="0" w:count="376">
    <w:lsdException w:name="Normal" w:uiPriority="3"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semiHidden="1" w:uiPriority="3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9"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D048A2"/>
    <w:pPr>
      <w:spacing w:line="288" w:lineRule="auto"/>
    </w:pPr>
    <w:rPr>
      <w:rFonts w:ascii="Aptos" w:hAnsi="Aptos"/>
      <w:color w:val="000009"/>
    </w:rPr>
  </w:style>
  <w:style w:type="paragraph" w:styleId="Heading1">
    <w:name w:val="heading 1"/>
    <w:aliases w:val="~SectionHeading"/>
    <w:basedOn w:val="SecHeadNonToc"/>
    <w:next w:val="Normal"/>
    <w:link w:val="Heading1Char"/>
    <w:uiPriority w:val="1"/>
    <w:qFormat/>
    <w:rsid w:val="004F41BC"/>
    <w:pPr>
      <w:pageBreakBefore w:val="0"/>
      <w:numPr>
        <w:numId w:val="5"/>
      </w:numPr>
      <w:outlineLvl w:val="0"/>
    </w:pPr>
    <w:rPr>
      <w:rFonts w:ascii="Space Grotesk" w:hAnsi="Space Grotesk"/>
      <w:caps/>
      <w:color w:val="1919FF"/>
    </w:rPr>
  </w:style>
  <w:style w:type="paragraph" w:styleId="Heading2">
    <w:name w:val="heading 2"/>
    <w:aliases w:val="~SubHeading"/>
    <w:basedOn w:val="NoNumHead2"/>
    <w:next w:val="Normal"/>
    <w:link w:val="Heading2Char"/>
    <w:uiPriority w:val="1"/>
    <w:qFormat/>
    <w:rsid w:val="003F626A"/>
    <w:pPr>
      <w:numPr>
        <w:ilvl w:val="1"/>
        <w:numId w:val="5"/>
      </w:numPr>
      <w:outlineLvl w:val="1"/>
    </w:pPr>
    <w:rPr>
      <w:rFonts w:ascii="Aptos" w:hAnsi="Aptos"/>
    </w:rPr>
  </w:style>
  <w:style w:type="paragraph" w:styleId="Heading3">
    <w:name w:val="heading 3"/>
    <w:aliases w:val="~MinorSubHeading"/>
    <w:basedOn w:val="NoNumHead2"/>
    <w:next w:val="Normal"/>
    <w:link w:val="Heading3Char"/>
    <w:uiPriority w:val="1"/>
    <w:qFormat/>
    <w:rsid w:val="004F41BC"/>
    <w:pPr>
      <w:numPr>
        <w:ilvl w:val="2"/>
        <w:numId w:val="5"/>
      </w:numPr>
      <w:outlineLvl w:val="2"/>
    </w:pPr>
    <w:rPr>
      <w:color w:val="000009"/>
      <w:sz w:val="22"/>
    </w:rPr>
  </w:style>
  <w:style w:type="paragraph" w:styleId="Heading4">
    <w:name w:val="heading 4"/>
    <w:aliases w:val="~Level4Heading"/>
    <w:basedOn w:val="NoNumHead2"/>
    <w:next w:val="Normal"/>
    <w:link w:val="Heading4Char"/>
    <w:uiPriority w:val="1"/>
    <w:semiHidden/>
    <w:qFormat/>
    <w:rsid w:val="00657BC1"/>
    <w:pPr>
      <w:numPr>
        <w:ilvl w:val="3"/>
        <w:numId w:val="5"/>
      </w:numPr>
      <w:spacing w:after="0"/>
      <w:outlineLvl w:val="3"/>
    </w:pPr>
    <w:rPr>
      <w:sz w:val="22"/>
    </w:rPr>
  </w:style>
  <w:style w:type="paragraph" w:styleId="Heading5">
    <w:name w:val="heading 5"/>
    <w:basedOn w:val="NoNumHead2"/>
    <w:next w:val="Normal"/>
    <w:link w:val="Heading5Char"/>
    <w:uiPriority w:val="1"/>
    <w:semiHidden/>
    <w:rsid w:val="00CA5ACF"/>
    <w:pPr>
      <w:keepLines/>
      <w:numPr>
        <w:ilvl w:val="4"/>
        <w:numId w:val="5"/>
      </w:numPr>
      <w:spacing w:after="0"/>
      <w:outlineLvl w:val="4"/>
    </w:pPr>
    <w:rPr>
      <w:rFonts w:eastAsiaTheme="majorEastAsia" w:cstheme="majorBidi"/>
      <w:b w:val="0"/>
    </w:rPr>
  </w:style>
  <w:style w:type="paragraph" w:styleId="Heading6">
    <w:name w:val="heading 6"/>
    <w:basedOn w:val="NoNumHead2"/>
    <w:next w:val="Normal"/>
    <w:link w:val="Heading6Char"/>
    <w:uiPriority w:val="1"/>
    <w:semiHidden/>
    <w:rsid w:val="00CA5ACF"/>
    <w:pPr>
      <w:keepLines/>
      <w:numPr>
        <w:ilvl w:val="5"/>
        <w:numId w:val="5"/>
      </w:numPr>
      <w:spacing w:after="0"/>
      <w:outlineLvl w:val="5"/>
    </w:pPr>
    <w:rPr>
      <w:rFonts w:eastAsiaTheme="majorEastAsia" w:cstheme="majorBidi"/>
      <w:b w:val="0"/>
      <w:i/>
      <w:iCs/>
    </w:rPr>
  </w:style>
  <w:style w:type="paragraph" w:styleId="Heading7">
    <w:name w:val="heading 7"/>
    <w:basedOn w:val="NoNumHead2"/>
    <w:next w:val="Normal"/>
    <w:link w:val="Heading7Char"/>
    <w:uiPriority w:val="1"/>
    <w:semiHidden/>
    <w:rsid w:val="00CA5ACF"/>
    <w:pPr>
      <w:keepLines/>
      <w:numPr>
        <w:ilvl w:val="6"/>
        <w:numId w:val="5"/>
      </w:numPr>
      <w:spacing w:after="0"/>
      <w:outlineLvl w:val="6"/>
    </w:pPr>
    <w:rPr>
      <w:rFonts w:eastAsiaTheme="majorEastAsia" w:cstheme="majorBidi"/>
      <w:b w:val="0"/>
      <w:iCs/>
    </w:rPr>
  </w:style>
  <w:style w:type="paragraph" w:styleId="Heading8">
    <w:name w:val="heading 8"/>
    <w:basedOn w:val="Normal"/>
    <w:next w:val="Normal"/>
    <w:link w:val="Heading8Char"/>
    <w:uiPriority w:val="1"/>
    <w:semiHidden/>
    <w:rsid w:val="00CA5ACF"/>
    <w:pPr>
      <w:keepNext/>
      <w:keepLines/>
      <w:numPr>
        <w:ilvl w:val="7"/>
        <w:numId w:val="5"/>
      </w:numPr>
      <w:spacing w:before="240"/>
      <w:outlineLvl w:val="7"/>
    </w:pPr>
    <w:rPr>
      <w:rFonts w:asciiTheme="majorHAnsi" w:eastAsiaTheme="majorEastAsia" w:hAnsiTheme="majorHAnsi" w:cstheme="majorBidi"/>
    </w:rPr>
  </w:style>
  <w:style w:type="paragraph" w:styleId="Heading9">
    <w:name w:val="heading 9"/>
    <w:basedOn w:val="Normal"/>
    <w:next w:val="Normal"/>
    <w:link w:val="Heading9Char"/>
    <w:uiPriority w:val="1"/>
    <w:semiHidden/>
    <w:rsid w:val="00CA5ACF"/>
    <w:pPr>
      <w:keepNext/>
      <w:keepLines/>
      <w:numPr>
        <w:ilvl w:val="8"/>
        <w:numId w:val="5"/>
      </w:numPr>
      <w:spacing w:before="240"/>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1"/>
    <w:rsid w:val="00C910AD"/>
    <w:pPr>
      <w:keepNext/>
      <w:pageBreakBefore/>
      <w:spacing w:before="600" w:after="180"/>
    </w:pPr>
    <w:rPr>
      <w:rFonts w:asciiTheme="majorHAnsi" w:hAnsiTheme="majorHAnsi"/>
      <w:b/>
      <w:color w:val="002060" w:themeColor="accent1"/>
      <w:sz w:val="28"/>
    </w:rPr>
  </w:style>
  <w:style w:type="paragraph" w:styleId="NoSpacing">
    <w:name w:val="No Spacing"/>
    <w:aliases w:val="~BaseStyle"/>
    <w:uiPriority w:val="33"/>
    <w:rsid w:val="009E459C"/>
    <w:pPr>
      <w:spacing w:before="0"/>
    </w:pPr>
    <w:rPr>
      <w:rFonts w:eastAsiaTheme="minorHAnsi" w:cs="Arial"/>
      <w:lang w:eastAsia="en-US"/>
    </w:rPr>
  </w:style>
  <w:style w:type="character" w:customStyle="1" w:styleId="Heading1Char">
    <w:name w:val="Heading 1 Char"/>
    <w:aliases w:val="~SectionHeading Char"/>
    <w:basedOn w:val="DefaultParagraphFont"/>
    <w:link w:val="Heading1"/>
    <w:uiPriority w:val="1"/>
    <w:rsid w:val="004F41BC"/>
    <w:rPr>
      <w:rFonts w:ascii="Space Grotesk" w:eastAsiaTheme="minorHAnsi" w:hAnsi="Space Grotesk" w:cs="Arial"/>
      <w:b/>
      <w:caps/>
      <w:color w:val="1919FF"/>
      <w:sz w:val="28"/>
      <w:lang w:eastAsia="en-US"/>
    </w:rPr>
  </w:style>
  <w:style w:type="paragraph" w:customStyle="1" w:styleId="NoNumHead2">
    <w:name w:val="~NoNumHead2"/>
    <w:basedOn w:val="NoNumHead1"/>
    <w:next w:val="Normal"/>
    <w:uiPriority w:val="1"/>
    <w:qFormat/>
    <w:rsid w:val="00C910AD"/>
    <w:pPr>
      <w:spacing w:before="480"/>
    </w:pPr>
    <w:rPr>
      <w:sz w:val="24"/>
    </w:rPr>
  </w:style>
  <w:style w:type="paragraph" w:customStyle="1" w:styleId="NoNumHead1">
    <w:name w:val="~NoNumHead1"/>
    <w:basedOn w:val="SecHeadNonToc"/>
    <w:next w:val="Normal"/>
    <w:uiPriority w:val="1"/>
    <w:qFormat/>
    <w:rsid w:val="00A4028D"/>
    <w:pPr>
      <w:pageBreakBefore w:val="0"/>
      <w:outlineLvl w:val="0"/>
    </w:pPr>
    <w:rPr>
      <w:rFonts w:ascii="Space Grotesk" w:hAnsi="Space Grotesk"/>
      <w:caps/>
      <w:color w:val="000000" w:themeColor="text1"/>
      <w:u w:val="single"/>
    </w:rPr>
  </w:style>
  <w:style w:type="character" w:customStyle="1" w:styleId="Heading2Char">
    <w:name w:val="Heading 2 Char"/>
    <w:aliases w:val="~SubHeading Char"/>
    <w:basedOn w:val="DefaultParagraphFont"/>
    <w:link w:val="Heading2"/>
    <w:uiPriority w:val="1"/>
    <w:rsid w:val="003F626A"/>
    <w:rPr>
      <w:rFonts w:ascii="Aptos" w:eastAsiaTheme="minorHAnsi" w:hAnsi="Aptos" w:cs="Arial"/>
      <w:b/>
      <w:caps/>
      <w:sz w:val="24"/>
      <w:u w:val="single"/>
      <w:lang w:eastAsia="en-US"/>
    </w:rPr>
  </w:style>
  <w:style w:type="character" w:customStyle="1" w:styleId="Heading3Char">
    <w:name w:val="Heading 3 Char"/>
    <w:aliases w:val="~MinorSubHeading Char"/>
    <w:basedOn w:val="DefaultParagraphFont"/>
    <w:link w:val="Heading3"/>
    <w:uiPriority w:val="1"/>
    <w:rsid w:val="004F41BC"/>
    <w:rPr>
      <w:rFonts w:ascii="Space Grotesk" w:eastAsiaTheme="minorHAnsi" w:hAnsi="Space Grotesk" w:cs="Arial"/>
      <w:b/>
      <w:caps/>
      <w:color w:val="000009"/>
      <w:u w:val="single"/>
      <w:lang w:eastAsia="en-US"/>
    </w:rPr>
  </w:style>
  <w:style w:type="character" w:customStyle="1" w:styleId="Heading4Char">
    <w:name w:val="Heading 4 Char"/>
    <w:aliases w:val="~Level4Heading Char"/>
    <w:basedOn w:val="DefaultParagraphFont"/>
    <w:link w:val="Heading4"/>
    <w:uiPriority w:val="1"/>
    <w:semiHidden/>
    <w:rsid w:val="00657BC1"/>
    <w:rPr>
      <w:rFonts w:ascii="Space Grotesk" w:eastAsiaTheme="minorHAnsi" w:hAnsi="Space Grotesk" w:cs="Arial"/>
      <w:b/>
      <w:caps/>
      <w:u w:val="single"/>
      <w:lang w:eastAsia="en-US"/>
    </w:rPr>
  </w:style>
  <w:style w:type="character" w:customStyle="1" w:styleId="Heading5Char">
    <w:name w:val="Heading 5 Char"/>
    <w:basedOn w:val="DefaultParagraphFont"/>
    <w:link w:val="Heading5"/>
    <w:uiPriority w:val="1"/>
    <w:semiHidden/>
    <w:rsid w:val="00DA3A7F"/>
    <w:rPr>
      <w:rFonts w:ascii="Space Grotesk" w:eastAsiaTheme="majorEastAsia" w:hAnsi="Space Grotesk" w:cstheme="majorBidi"/>
      <w:caps/>
      <w:sz w:val="24"/>
      <w:u w:val="single"/>
      <w:lang w:eastAsia="en-US"/>
    </w:rPr>
  </w:style>
  <w:style w:type="character" w:customStyle="1" w:styleId="Heading6Char">
    <w:name w:val="Heading 6 Char"/>
    <w:basedOn w:val="DefaultParagraphFont"/>
    <w:link w:val="Heading6"/>
    <w:uiPriority w:val="1"/>
    <w:semiHidden/>
    <w:rsid w:val="00DA3A7F"/>
    <w:rPr>
      <w:rFonts w:ascii="Space Grotesk" w:eastAsiaTheme="majorEastAsia" w:hAnsi="Space Grotesk" w:cstheme="majorBidi"/>
      <w:i/>
      <w:iCs/>
      <w:caps/>
      <w:sz w:val="24"/>
      <w:u w:val="single"/>
      <w:lang w:eastAsia="en-US"/>
    </w:rPr>
  </w:style>
  <w:style w:type="character" w:customStyle="1" w:styleId="Heading7Char">
    <w:name w:val="Heading 7 Char"/>
    <w:basedOn w:val="DefaultParagraphFont"/>
    <w:link w:val="Heading7"/>
    <w:uiPriority w:val="1"/>
    <w:semiHidden/>
    <w:rsid w:val="00DA3A7F"/>
    <w:rPr>
      <w:rFonts w:ascii="Space Grotesk" w:eastAsiaTheme="majorEastAsia" w:hAnsi="Space Grotesk" w:cstheme="majorBidi"/>
      <w:iCs/>
      <w:caps/>
      <w:sz w:val="24"/>
      <w:u w:val="single"/>
      <w:lang w:eastAsia="en-US"/>
    </w:rPr>
  </w:style>
  <w:style w:type="character" w:customStyle="1" w:styleId="Heading8Char">
    <w:name w:val="Heading 8 Char"/>
    <w:basedOn w:val="DefaultParagraphFont"/>
    <w:link w:val="Heading8"/>
    <w:uiPriority w:val="1"/>
    <w:semiHidden/>
    <w:rsid w:val="00DA3A7F"/>
    <w:rPr>
      <w:rFonts w:asciiTheme="majorHAnsi" w:eastAsiaTheme="majorEastAsia" w:hAnsiTheme="majorHAnsi" w:cstheme="majorBidi"/>
      <w:color w:val="000009"/>
    </w:rPr>
  </w:style>
  <w:style w:type="character" w:customStyle="1" w:styleId="Heading9Char">
    <w:name w:val="Heading 9 Char"/>
    <w:basedOn w:val="DefaultParagraphFont"/>
    <w:link w:val="Heading9"/>
    <w:uiPriority w:val="1"/>
    <w:semiHidden/>
    <w:rsid w:val="00DA3A7F"/>
    <w:rPr>
      <w:rFonts w:asciiTheme="majorHAnsi" w:eastAsiaTheme="majorEastAsia" w:hAnsiTheme="majorHAnsi" w:cstheme="majorBidi"/>
      <w:i/>
      <w:iCs/>
      <w:color w:val="000009"/>
    </w:rPr>
  </w:style>
  <w:style w:type="table" w:styleId="TableGrid">
    <w:name w:val="Table Grid"/>
    <w:basedOn w:val="TableNormal"/>
    <w:uiPriority w:val="39"/>
    <w:rsid w:val="00CA5ACF"/>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3"/>
    <w:rsid w:val="00A361E5"/>
    <w:pPr>
      <w:outlineLvl w:val="0"/>
    </w:pPr>
    <w:rPr>
      <w:caps/>
    </w:rPr>
  </w:style>
  <w:style w:type="paragraph" w:customStyle="1" w:styleId="AppHead">
    <w:name w:val="~AppHead"/>
    <w:basedOn w:val="SecHeadNonToc"/>
    <w:next w:val="Normal"/>
    <w:uiPriority w:val="3"/>
    <w:rsid w:val="002D104C"/>
    <w:pPr>
      <w:pageBreakBefore w:val="0"/>
      <w:numPr>
        <w:numId w:val="1"/>
      </w:numPr>
      <w:outlineLvl w:val="0"/>
    </w:pPr>
  </w:style>
  <w:style w:type="paragraph" w:customStyle="1" w:styleId="AppMinorSubHead">
    <w:name w:val="~AppMinorSubHead"/>
    <w:basedOn w:val="SecHeadNonToc"/>
    <w:next w:val="Normal"/>
    <w:uiPriority w:val="3"/>
    <w:rsid w:val="00C910AD"/>
    <w:pPr>
      <w:pageBreakBefore w:val="0"/>
      <w:numPr>
        <w:ilvl w:val="2"/>
        <w:numId w:val="1"/>
      </w:numPr>
      <w:spacing w:before="480"/>
      <w:outlineLvl w:val="2"/>
    </w:pPr>
    <w:rPr>
      <w:color w:val="000000" w:themeColor="text1"/>
      <w:sz w:val="22"/>
    </w:rPr>
  </w:style>
  <w:style w:type="paragraph" w:customStyle="1" w:styleId="AppSubHead">
    <w:name w:val="~AppSubHead"/>
    <w:basedOn w:val="SecHeadNonToc"/>
    <w:next w:val="Normal"/>
    <w:uiPriority w:val="3"/>
    <w:rsid w:val="00C910AD"/>
    <w:pPr>
      <w:pageBreakBefore w:val="0"/>
      <w:numPr>
        <w:ilvl w:val="1"/>
        <w:numId w:val="1"/>
      </w:numPr>
      <w:spacing w:before="480"/>
      <w:outlineLvl w:val="1"/>
    </w:pPr>
    <w:rPr>
      <w:color w:val="000000" w:themeColor="text1"/>
      <w:sz w:val="24"/>
    </w:rPr>
  </w:style>
  <w:style w:type="paragraph" w:customStyle="1" w:styleId="BodyHeading">
    <w:name w:val="~BodyHeading"/>
    <w:basedOn w:val="Normal"/>
    <w:next w:val="Normal"/>
    <w:uiPriority w:val="27"/>
    <w:rsid w:val="00CA5ACF"/>
    <w:pPr>
      <w:keepNext/>
      <w:spacing w:before="120"/>
    </w:pPr>
    <w:rPr>
      <w:b/>
    </w:rPr>
  </w:style>
  <w:style w:type="paragraph" w:customStyle="1" w:styleId="BodyTextNum">
    <w:name w:val="~BodyTextNum"/>
    <w:basedOn w:val="Normal"/>
    <w:uiPriority w:val="28"/>
    <w:semiHidden/>
    <w:rsid w:val="00CA5ACF"/>
  </w:style>
  <w:style w:type="paragraph" w:customStyle="1" w:styleId="Bullet1">
    <w:name w:val="~Bullet1"/>
    <w:basedOn w:val="Normal"/>
    <w:uiPriority w:val="1"/>
    <w:qFormat/>
    <w:rsid w:val="004F41BC"/>
    <w:pPr>
      <w:numPr>
        <w:numId w:val="2"/>
      </w:numPr>
      <w:spacing w:before="60" w:after="60"/>
    </w:pPr>
    <w:rPr>
      <w:rFonts w:eastAsia="Calibri"/>
    </w:rPr>
  </w:style>
  <w:style w:type="paragraph" w:customStyle="1" w:styleId="Bullet2">
    <w:name w:val="~Bullet2"/>
    <w:basedOn w:val="Normal"/>
    <w:uiPriority w:val="1"/>
    <w:rsid w:val="00CA5ACF"/>
    <w:pPr>
      <w:numPr>
        <w:ilvl w:val="1"/>
        <w:numId w:val="2"/>
      </w:numPr>
      <w:spacing w:before="60" w:after="60"/>
    </w:pPr>
  </w:style>
  <w:style w:type="paragraph" w:customStyle="1" w:styleId="Bullet3">
    <w:name w:val="~Bullet3"/>
    <w:basedOn w:val="Normal"/>
    <w:uiPriority w:val="1"/>
    <w:rsid w:val="00CA5ACF"/>
    <w:pPr>
      <w:numPr>
        <w:ilvl w:val="2"/>
        <w:numId w:val="2"/>
      </w:numPr>
      <w:spacing w:before="60" w:after="60"/>
    </w:pPr>
  </w:style>
  <w:style w:type="paragraph" w:styleId="Caption">
    <w:name w:val="caption"/>
    <w:aliases w:val="~Caption"/>
    <w:basedOn w:val="BodyHeading"/>
    <w:next w:val="Normal"/>
    <w:link w:val="CaptionChar"/>
    <w:uiPriority w:val="6"/>
    <w:rsid w:val="002E1034"/>
    <w:pPr>
      <w:tabs>
        <w:tab w:val="left" w:pos="1276"/>
      </w:tabs>
      <w:spacing w:before="180" w:after="60"/>
      <w:ind w:left="1276" w:hanging="1276"/>
    </w:pPr>
    <w:rPr>
      <w:rFonts w:eastAsia="Calibri"/>
    </w:rPr>
  </w:style>
  <w:style w:type="character" w:customStyle="1" w:styleId="CaptionChar">
    <w:name w:val="Caption Char"/>
    <w:aliases w:val="~Caption Char"/>
    <w:basedOn w:val="DefaultParagraphFont"/>
    <w:link w:val="Caption"/>
    <w:uiPriority w:val="6"/>
    <w:rsid w:val="002E1034"/>
    <w:rPr>
      <w:rFonts w:eastAsia="Calibri"/>
      <w:b/>
    </w:rPr>
  </w:style>
  <w:style w:type="paragraph" w:customStyle="1" w:styleId="CaptionWide">
    <w:name w:val="~CaptionWide"/>
    <w:basedOn w:val="Caption"/>
    <w:next w:val="Normal"/>
    <w:uiPriority w:val="30"/>
    <w:semiHidden/>
    <w:qFormat/>
    <w:rsid w:val="00CA5ACF"/>
    <w:pPr>
      <w:ind w:left="-2552"/>
    </w:pPr>
    <w:rPr>
      <w:bCs/>
    </w:rPr>
  </w:style>
  <w:style w:type="paragraph" w:customStyle="1" w:styleId="DocStatus">
    <w:name w:val="~DocStatus"/>
    <w:basedOn w:val="NoSpacing"/>
    <w:uiPriority w:val="34"/>
    <w:semiHidden/>
    <w:rsid w:val="00B27E40"/>
    <w:pPr>
      <w:spacing w:before="60" w:after="60"/>
    </w:pPr>
  </w:style>
  <w:style w:type="paragraph" w:customStyle="1" w:styleId="DocID">
    <w:name w:val="~DocID"/>
    <w:basedOn w:val="NoSpacing"/>
    <w:uiPriority w:val="34"/>
    <w:semiHidden/>
    <w:rsid w:val="00077CCD"/>
    <w:pPr>
      <w:spacing w:before="60" w:after="60"/>
    </w:pPr>
  </w:style>
  <w:style w:type="paragraph" w:customStyle="1" w:styleId="DocDate">
    <w:name w:val="~DocDate"/>
    <w:basedOn w:val="NoSpacing"/>
    <w:uiPriority w:val="34"/>
    <w:semiHidden/>
    <w:rsid w:val="00CA5ACF"/>
  </w:style>
  <w:style w:type="paragraph" w:customStyle="1" w:styleId="DocNo">
    <w:name w:val="~DocNo"/>
    <w:basedOn w:val="NoSpacing"/>
    <w:uiPriority w:val="34"/>
    <w:semiHidden/>
    <w:rsid w:val="00B27E40"/>
    <w:pPr>
      <w:spacing w:before="60" w:after="60"/>
    </w:pPr>
  </w:style>
  <w:style w:type="paragraph" w:customStyle="1" w:styleId="DocTitle">
    <w:name w:val="~DocTitle"/>
    <w:basedOn w:val="NoSpacing"/>
    <w:uiPriority w:val="34"/>
    <w:semiHidden/>
    <w:rsid w:val="00A0328E"/>
    <w:pPr>
      <w:spacing w:before="120" w:after="480"/>
    </w:pPr>
    <w:rPr>
      <w:b/>
      <w:color w:val="002060" w:themeColor="accent1"/>
      <w:sz w:val="28"/>
    </w:rPr>
  </w:style>
  <w:style w:type="paragraph" w:customStyle="1" w:styleId="DocRevision">
    <w:name w:val="~DocRevision"/>
    <w:basedOn w:val="NoSpacing"/>
    <w:uiPriority w:val="34"/>
    <w:semiHidden/>
    <w:rsid w:val="00B27E40"/>
    <w:pPr>
      <w:spacing w:before="60" w:after="60"/>
    </w:pPr>
  </w:style>
  <w:style w:type="paragraph" w:customStyle="1" w:styleId="DocHead">
    <w:name w:val="~DocHead"/>
    <w:basedOn w:val="NoSpacing"/>
    <w:uiPriority w:val="34"/>
    <w:semiHidden/>
    <w:rsid w:val="00B27E40"/>
    <w:pPr>
      <w:spacing w:before="60" w:after="60"/>
    </w:pPr>
    <w:rPr>
      <w:b/>
    </w:rPr>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rPr>
      <w:sz w:val="24"/>
    </w:rPr>
  </w:style>
  <w:style w:type="paragraph" w:customStyle="1" w:styleId="KeyMsgBoxText">
    <w:name w:val="~KeyMsgBoxText"/>
    <w:basedOn w:val="Normal"/>
    <w:uiPriority w:val="32"/>
    <w:semiHidden/>
    <w:rsid w:val="00CA5ACF"/>
    <w:pPr>
      <w:spacing w:after="60"/>
    </w:pPr>
    <w:rPr>
      <w:sz w:val="24"/>
    </w:rPr>
  </w:style>
  <w:style w:type="paragraph" w:customStyle="1" w:styleId="KeyMsgBoxHead">
    <w:name w:val="~KeyMsgBoxHead"/>
    <w:basedOn w:val="KeyMsgBoxText"/>
    <w:uiPriority w:val="32"/>
    <w:semiHidden/>
    <w:rsid w:val="00CA5ACF"/>
    <w:pPr>
      <w:keepNext/>
      <w:spacing w:before="60"/>
    </w:pPr>
    <w:rPr>
      <w:b/>
    </w:rPr>
  </w:style>
  <w:style w:type="paragraph" w:customStyle="1" w:styleId="NumBullet1">
    <w:name w:val="~NumBullet1"/>
    <w:basedOn w:val="Normal"/>
    <w:uiPriority w:val="1"/>
    <w:qFormat/>
    <w:rsid w:val="00CA5ACF"/>
    <w:pPr>
      <w:numPr>
        <w:numId w:val="3"/>
      </w:numPr>
      <w:spacing w:before="60" w:after="60"/>
    </w:pPr>
  </w:style>
  <w:style w:type="paragraph" w:customStyle="1" w:styleId="NumBullet2">
    <w:name w:val="~NumBullet2"/>
    <w:basedOn w:val="Normal"/>
    <w:uiPriority w:val="1"/>
    <w:rsid w:val="00CA5ACF"/>
    <w:pPr>
      <w:numPr>
        <w:ilvl w:val="1"/>
        <w:numId w:val="3"/>
      </w:numPr>
      <w:spacing w:before="60" w:after="60"/>
    </w:pPr>
  </w:style>
  <w:style w:type="paragraph" w:customStyle="1" w:styleId="NumBullet3">
    <w:name w:val="~NumBullet3"/>
    <w:basedOn w:val="Normal"/>
    <w:uiPriority w:val="1"/>
    <w:rsid w:val="00CA5ACF"/>
    <w:pPr>
      <w:numPr>
        <w:ilvl w:val="2"/>
        <w:numId w:val="3"/>
      </w:numPr>
      <w:spacing w:before="60" w:after="60"/>
    </w:pPr>
  </w:style>
  <w:style w:type="table" w:customStyle="1" w:styleId="NCCTable">
    <w:name w:val="~NCC_Table"/>
    <w:basedOn w:val="TableNormal"/>
    <w:uiPriority w:val="99"/>
    <w:rsid w:val="009E459C"/>
    <w:pPr>
      <w:spacing w:before="60"/>
    </w:pPr>
    <w:rPr>
      <w:rFonts w:eastAsiaTheme="minorHAnsi" w:cs="Arial"/>
      <w:lang w:eastAsia="en-US"/>
    </w:rPr>
    <w:tblPr>
      <w:tblStyleRowBandSize w:val="1"/>
      <w:tblStyleColBandSize w:val="1"/>
      <w:tblBorders>
        <w:top w:val="single" w:sz="2" w:space="0" w:color="002060" w:themeColor="accent1"/>
        <w:bottom w:val="single" w:sz="2" w:space="0" w:color="002060" w:themeColor="accent1"/>
        <w:insideH w:val="single" w:sz="2" w:space="0" w:color="DCDDDE" w:themeColor="background2"/>
      </w:tblBorders>
    </w:tblPr>
    <w:tblStylePr w:type="firstRow">
      <w:rPr>
        <w:b/>
        <w:color w:val="FFFFFF" w:themeColor="background1"/>
      </w:rPr>
      <w:tblPr/>
      <w:trPr>
        <w:tblHeader/>
      </w:trPr>
      <w:tcPr>
        <w:shd w:val="clear" w:color="auto" w:fill="002060" w:themeFill="accent1"/>
      </w:tcPr>
    </w:tblStylePr>
    <w:tblStylePr w:type="firstCol">
      <w:rPr>
        <w:b/>
        <w:color w:val="002060" w:themeColor="accent1"/>
      </w:rPr>
    </w:tblStylePr>
    <w:tblStylePr w:type="band1Vert">
      <w:tblPr/>
      <w:tcPr>
        <w:shd w:val="clear" w:color="auto" w:fill="EDEDEE" w:themeFill="text2" w:themeFillTint="33"/>
      </w:tcPr>
    </w:tblStylePr>
    <w:tblStylePr w:type="band2Horz">
      <w:tblPr/>
      <w:tcPr>
        <w:shd w:val="clear" w:color="auto" w:fill="EDEDEE" w:themeFill="text2" w:themeFillTint="33"/>
      </w:tcPr>
    </w:tblStylePr>
  </w:style>
  <w:style w:type="paragraph" w:customStyle="1" w:styleId="QuoteBoxText">
    <w:name w:val="~QuoteBoxText"/>
    <w:basedOn w:val="Normal"/>
    <w:uiPriority w:val="32"/>
    <w:semiHidden/>
    <w:rsid w:val="00CA5ACF"/>
    <w:pPr>
      <w:keepNext/>
      <w:spacing w:before="120"/>
    </w:pPr>
    <w:rPr>
      <w:sz w:val="24"/>
    </w:rPr>
  </w:style>
  <w:style w:type="paragraph" w:customStyle="1" w:styleId="Source">
    <w:name w:val="~Source"/>
    <w:basedOn w:val="Normal"/>
    <w:next w:val="Normal"/>
    <w:uiPriority w:val="6"/>
    <w:rsid w:val="00A361E5"/>
    <w:pPr>
      <w:spacing w:before="60" w:after="180"/>
      <w:ind w:left="680" w:hanging="680"/>
    </w:pPr>
    <w:rPr>
      <w:rFonts w:eastAsia="Calibri"/>
      <w:i/>
      <w:color w:val="A7A9AC" w:themeColor="text2"/>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rsid w:val="00CA5ACF"/>
    <w:pPr>
      <w:spacing w:before="40" w:after="40"/>
    </w:pPr>
  </w:style>
  <w:style w:type="paragraph" w:customStyle="1" w:styleId="TableBullet1">
    <w:name w:val="~TableBullet1"/>
    <w:basedOn w:val="TableTextLeft"/>
    <w:uiPriority w:val="31"/>
    <w:rsid w:val="00CA5ACF"/>
    <w:pPr>
      <w:numPr>
        <w:numId w:val="4"/>
      </w:numPr>
    </w:pPr>
    <w:rPr>
      <w:rFonts w:eastAsia="Calibri"/>
    </w:rPr>
  </w:style>
  <w:style w:type="paragraph" w:customStyle="1" w:styleId="TableBullet2">
    <w:name w:val="~TableBullet2"/>
    <w:basedOn w:val="TableTextLeft"/>
    <w:uiPriority w:val="31"/>
    <w:rsid w:val="00CA5ACF"/>
    <w:pPr>
      <w:numPr>
        <w:ilvl w:val="1"/>
        <w:numId w:val="4"/>
      </w:numPr>
    </w:pPr>
  </w:style>
  <w:style w:type="paragraph" w:customStyle="1" w:styleId="TableBullet3">
    <w:name w:val="~TableBullet3"/>
    <w:basedOn w:val="TableTextLeft"/>
    <w:uiPriority w:val="31"/>
    <w:rsid w:val="00CA5ACF"/>
    <w:pPr>
      <w:numPr>
        <w:ilvl w:val="2"/>
        <w:numId w:val="4"/>
      </w:numPr>
    </w:pPr>
  </w:style>
  <w:style w:type="table" w:customStyle="1" w:styleId="TableClear">
    <w:name w:val="~TableClear"/>
    <w:basedOn w:val="TableNormal"/>
    <w:uiPriority w:val="99"/>
    <w:rsid w:val="00CA5ACF"/>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rPr>
      <w:rFonts w:eastAsiaTheme="minorHAnsi" w:cs="Arial"/>
      <w:lang w:eastAsia="en-US"/>
    </w:rPr>
    <w:tblPr/>
  </w:style>
  <w:style w:type="paragraph" w:customStyle="1" w:styleId="TableTextCentre">
    <w:name w:val="~TableTextCentre"/>
    <w:basedOn w:val="TableTextLeft"/>
    <w:uiPriority w:val="31"/>
    <w:rsid w:val="00CA5ACF"/>
    <w:pPr>
      <w:jc w:val="center"/>
    </w:pPr>
  </w:style>
  <w:style w:type="paragraph" w:customStyle="1" w:styleId="TableTextRight">
    <w:name w:val="~TableTextRight"/>
    <w:basedOn w:val="TableTextLeft"/>
    <w:uiPriority w:val="31"/>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unhideWhenUsed/>
    <w:rsid w:val="00CA5ACF"/>
    <w:pPr>
      <w:spacing w:before="120"/>
    </w:pPr>
    <w:rPr>
      <w:rFonts w:ascii="Arial" w:hAnsi="Arial"/>
      <w:color w:val="auto"/>
    </w:rPr>
  </w:style>
  <w:style w:type="character" w:customStyle="1" w:styleId="CommentTextChar">
    <w:name w:val="Comment Text Char"/>
    <w:basedOn w:val="DefaultParagraphFont"/>
    <w:link w:val="CommentText"/>
    <w:uiPriority w:val="99"/>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AB1F2D" w:themeColor="followedHyperlink"/>
      <w:u w:val="none"/>
    </w:rPr>
  </w:style>
  <w:style w:type="paragraph" w:styleId="Footer">
    <w:name w:val="footer"/>
    <w:aliases w:val="~Footer"/>
    <w:basedOn w:val="NoSpacing"/>
    <w:link w:val="FooterChar"/>
    <w:uiPriority w:val="36"/>
    <w:rsid w:val="005C43BC"/>
    <w:rPr>
      <w:sz w:val="18"/>
    </w:rPr>
  </w:style>
  <w:style w:type="character" w:customStyle="1" w:styleId="FooterChar">
    <w:name w:val="Footer Char"/>
    <w:aliases w:val="~Footer Char"/>
    <w:basedOn w:val="DefaultParagraphFont"/>
    <w:link w:val="Footer"/>
    <w:uiPriority w:val="36"/>
    <w:rsid w:val="00732228"/>
    <w:rPr>
      <w:rFonts w:eastAsiaTheme="minorHAnsi" w:cs="Arial"/>
      <w:sz w:val="18"/>
      <w:lang w:eastAsia="en-US"/>
    </w:rPr>
  </w:style>
  <w:style w:type="character" w:styleId="FootnoteReference">
    <w:name w:val="footnote reference"/>
    <w:basedOn w:val="DefaultParagraphFont"/>
    <w:uiPriority w:val="99"/>
    <w:semiHidden/>
    <w:rsid w:val="00556210"/>
    <w:rPr>
      <w:rFonts w:asciiTheme="minorHAnsi" w:hAnsiTheme="minorHAnsi"/>
      <w:color w:val="3DC7F4" w:themeColor="accent2"/>
      <w:vertAlign w:val="superscript"/>
    </w:rPr>
  </w:style>
  <w:style w:type="paragraph" w:styleId="FootnoteText">
    <w:name w:val="footnote text"/>
    <w:aliases w:val="~FootnoteText"/>
    <w:basedOn w:val="NoSpacing"/>
    <w:link w:val="FootnoteTextChar"/>
    <w:uiPriority w:val="99"/>
    <w:semiHidden/>
    <w:rsid w:val="00556210"/>
    <w:pPr>
      <w:spacing w:before="60"/>
      <w:ind w:left="284" w:hanging="284"/>
    </w:pPr>
    <w:rPr>
      <w:color w:val="A7A9AC" w:themeColor="text2"/>
      <w:sz w:val="18"/>
    </w:rPr>
  </w:style>
  <w:style w:type="character" w:customStyle="1" w:styleId="FootnoteTextChar">
    <w:name w:val="Footnote Text Char"/>
    <w:aliases w:val="~FootnoteText Char"/>
    <w:basedOn w:val="DefaultParagraphFont"/>
    <w:link w:val="FootnoteText"/>
    <w:uiPriority w:val="99"/>
    <w:semiHidden/>
    <w:rsid w:val="00DA3A7F"/>
    <w:rPr>
      <w:rFonts w:eastAsiaTheme="minorHAnsi" w:cs="Arial"/>
      <w:color w:val="A7A9AC" w:themeColor="text2"/>
      <w:sz w:val="18"/>
      <w:lang w:eastAsia="en-US"/>
    </w:rPr>
  </w:style>
  <w:style w:type="paragraph" w:styleId="Header">
    <w:name w:val="header"/>
    <w:aliases w:val="~Header"/>
    <w:basedOn w:val="NoSpacing"/>
    <w:link w:val="HeaderChar"/>
    <w:uiPriority w:val="36"/>
    <w:rsid w:val="00B06600"/>
    <w:rPr>
      <w:sz w:val="18"/>
    </w:rPr>
  </w:style>
  <w:style w:type="character" w:customStyle="1" w:styleId="HeaderChar">
    <w:name w:val="Header Char"/>
    <w:aliases w:val="~Header Char"/>
    <w:basedOn w:val="DefaultParagraphFont"/>
    <w:link w:val="Header"/>
    <w:uiPriority w:val="36"/>
    <w:rsid w:val="00732228"/>
    <w:rPr>
      <w:rFonts w:eastAsiaTheme="minorHAnsi" w:cs="Arial"/>
      <w:sz w:val="18"/>
      <w:lang w:eastAsia="en-US"/>
    </w:rPr>
  </w:style>
  <w:style w:type="character" w:styleId="Hyperlink">
    <w:name w:val="Hyperlink"/>
    <w:aliases w:val="~Hyperlink"/>
    <w:basedOn w:val="DefaultParagraphFont"/>
    <w:uiPriority w:val="99"/>
    <w:rsid w:val="00715C4D"/>
    <w:rPr>
      <w:color w:val="002060" w:themeColor="hyperlink"/>
      <w:u w:val="single"/>
    </w:rPr>
  </w:style>
  <w:style w:type="table" w:styleId="MediumShading2-Accent1">
    <w:name w:val="Medium Shading 2 Accent 1"/>
    <w:basedOn w:val="TableNormal"/>
    <w:uiPriority w:val="64"/>
    <w:rsid w:val="00CA5ACF"/>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06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060" w:themeFill="accent1"/>
      </w:tcPr>
    </w:tblStylePr>
    <w:tblStylePr w:type="lastCol">
      <w:rPr>
        <w:b/>
        <w:bCs/>
        <w:color w:val="FFFFFF" w:themeColor="background1"/>
      </w:rPr>
      <w:tblPr/>
      <w:tcPr>
        <w:tcBorders>
          <w:left w:val="nil"/>
          <w:right w:val="nil"/>
          <w:insideH w:val="nil"/>
          <w:insideV w:val="nil"/>
        </w:tcBorders>
        <w:shd w:val="clear" w:color="auto" w:fill="00206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rsid w:val="005C43BC"/>
    <w:pPr>
      <w:tabs>
        <w:tab w:val="left" w:pos="709"/>
        <w:tab w:val="right" w:leader="dot" w:pos="9628"/>
      </w:tabs>
      <w:spacing w:before="180" w:after="20"/>
      <w:ind w:left="709" w:right="425" w:hanging="709"/>
    </w:pPr>
    <w:rPr>
      <w:rFonts w:asciiTheme="majorHAnsi" w:eastAsiaTheme="minorEastAsia" w:hAnsiTheme="majorHAnsi"/>
      <w:noProof/>
      <w:color w:val="002060" w:themeColor="accent1"/>
      <w:lang w:eastAsia="en-GB"/>
    </w:rPr>
  </w:style>
  <w:style w:type="paragraph" w:styleId="TOC2">
    <w:name w:val="toc 2"/>
    <w:aliases w:val="~SubHeadings"/>
    <w:basedOn w:val="TOC1"/>
    <w:next w:val="Normal"/>
    <w:uiPriority w:val="39"/>
    <w:rsid w:val="005C43BC"/>
    <w:pPr>
      <w:tabs>
        <w:tab w:val="clear" w:pos="709"/>
        <w:tab w:val="left" w:pos="1418"/>
      </w:tabs>
      <w:spacing w:before="20"/>
      <w:ind w:left="1418"/>
    </w:pPr>
    <w:rPr>
      <w:color w:val="000000" w:themeColor="text1"/>
    </w:rPr>
  </w:style>
  <w:style w:type="paragraph" w:styleId="TOC3">
    <w:name w:val="toc 3"/>
    <w:aliases w:val="~MinorSubheadings"/>
    <w:basedOn w:val="TOC2"/>
    <w:next w:val="Normal"/>
    <w:uiPriority w:val="39"/>
    <w:rsid w:val="005C43BC"/>
    <w:pPr>
      <w:tabs>
        <w:tab w:val="clear" w:pos="1418"/>
        <w:tab w:val="left" w:pos="2268"/>
      </w:tabs>
      <w:ind w:left="2269" w:hanging="851"/>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5C43BC"/>
    <w:pPr>
      <w:spacing w:before="20"/>
    </w:pPr>
    <w:rPr>
      <w:color w:val="000000" w:themeColor="text1"/>
    </w:rPr>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9"/>
    <w:qFormat/>
    <w:rsid w:val="00CA5ACF"/>
    <w:pPr>
      <w:keepLines/>
      <w:numPr>
        <w:numId w:val="0"/>
      </w:numPr>
      <w:spacing w:before="480" w:after="0"/>
      <w:jc w:val="both"/>
      <w:outlineLvl w:val="9"/>
    </w:pPr>
    <w:rPr>
      <w:rFonts w:eastAsiaTheme="majorEastAsia" w:cstheme="majorBidi"/>
      <w:bCs/>
      <w:szCs w:val="28"/>
    </w:rPr>
  </w:style>
  <w:style w:type="paragraph" w:styleId="TableofFigures">
    <w:name w:val="table of figures"/>
    <w:basedOn w:val="Normal"/>
    <w:next w:val="Normal"/>
    <w:uiPriority w:val="99"/>
    <w:semiHidden/>
    <w:rsid w:val="005C43BC"/>
    <w:pPr>
      <w:tabs>
        <w:tab w:val="left" w:pos="1276"/>
        <w:tab w:val="right" w:leader="dot" w:pos="9628"/>
      </w:tabs>
      <w:spacing w:before="20" w:after="20"/>
      <w:ind w:left="1276" w:right="709" w:hanging="1276"/>
    </w:pPr>
    <w:rPr>
      <w:rFonts w:eastAsiaTheme="minorHAnsi" w:cs="System"/>
      <w:noProof/>
      <w:szCs w:val="21"/>
      <w:lang w:eastAsia="en-US"/>
    </w:rPr>
  </w:style>
  <w:style w:type="paragraph" w:customStyle="1" w:styleId="NoNumHead3">
    <w:name w:val="~NoNumHead3"/>
    <w:basedOn w:val="NoNumHead2"/>
    <w:next w:val="Normal"/>
    <w:uiPriority w:val="1"/>
    <w:qFormat/>
    <w:rsid w:val="00B53987"/>
    <w:rPr>
      <w:sz w:val="22"/>
    </w:rPr>
  </w:style>
  <w:style w:type="paragraph" w:customStyle="1" w:styleId="DocHead1">
    <w:name w:val="~DocHead1"/>
    <w:basedOn w:val="DocHead"/>
    <w:uiPriority w:val="34"/>
    <w:semiHidden/>
    <w:qFormat/>
    <w:rsid w:val="00ED0E33"/>
  </w:style>
  <w:style w:type="paragraph" w:customStyle="1" w:styleId="DocHead2">
    <w:name w:val="~DocHead2"/>
    <w:basedOn w:val="DocHead"/>
    <w:uiPriority w:val="34"/>
    <w:semiHidden/>
    <w:qFormat/>
    <w:rsid w:val="00ED0E33"/>
  </w:style>
  <w:style w:type="paragraph" w:customStyle="1" w:styleId="Header1ID">
    <w:name w:val="~Header1ID"/>
    <w:basedOn w:val="DocID"/>
    <w:uiPriority w:val="34"/>
    <w:semiHidden/>
    <w:qFormat/>
    <w:rsid w:val="00B77A80"/>
  </w:style>
  <w:style w:type="paragraph" w:customStyle="1" w:styleId="Header2ID">
    <w:name w:val="~Header2ID"/>
    <w:basedOn w:val="DocID"/>
    <w:uiPriority w:val="34"/>
    <w:semiHidden/>
    <w:qFormat/>
    <w:rsid w:val="00B77A80"/>
  </w:style>
  <w:style w:type="paragraph" w:styleId="ListParagraph">
    <w:name w:val="List Paragraph"/>
    <w:aliases w:val="Proposal List Paragraph,4. List"/>
    <w:basedOn w:val="Normal"/>
    <w:uiPriority w:val="34"/>
    <w:qFormat/>
    <w:rsid w:val="0052084A"/>
    <w:pPr>
      <w:ind w:left="720"/>
      <w:contextualSpacing/>
    </w:pPr>
  </w:style>
  <w:style w:type="table" w:customStyle="1" w:styleId="TableGrid1">
    <w:name w:val="Table Grid1"/>
    <w:basedOn w:val="TableNormal"/>
    <w:next w:val="TableGrid"/>
    <w:uiPriority w:val="39"/>
    <w:rsid w:val="0078640C"/>
    <w:pPr>
      <w:spacing w:before="0"/>
    </w:pPr>
    <w:rPr>
      <w:rFonts w:eastAsia="Calibr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6BEB"/>
    <w:rPr>
      <w:color w:val="605E5C"/>
      <w:shd w:val="clear" w:color="auto" w:fill="E1DFDD"/>
    </w:rPr>
  </w:style>
  <w:style w:type="character" w:styleId="Emphasis">
    <w:name w:val="Emphasis"/>
    <w:basedOn w:val="DefaultParagraphFont"/>
    <w:uiPriority w:val="20"/>
    <w:qFormat/>
    <w:rsid w:val="003F1580"/>
    <w:rPr>
      <w:i/>
      <w:iCs/>
    </w:rPr>
  </w:style>
  <w:style w:type="paragraph" w:customStyle="1" w:styleId="Level1Heading">
    <w:name w:val="Level 1 Heading"/>
    <w:basedOn w:val="BodyText"/>
    <w:next w:val="Level2Number"/>
    <w:rsid w:val="001678A8"/>
    <w:pPr>
      <w:keepNext/>
      <w:numPr>
        <w:numId w:val="6"/>
      </w:numPr>
      <w:tabs>
        <w:tab w:val="clear" w:pos="720"/>
        <w:tab w:val="num" w:pos="1209"/>
      </w:tabs>
      <w:spacing w:before="0" w:after="200"/>
      <w:ind w:left="1209" w:hanging="360"/>
      <w:jc w:val="both"/>
      <w:outlineLvl w:val="0"/>
    </w:pPr>
    <w:rPr>
      <w:rFonts w:ascii="Calibri" w:eastAsia="Times New Roman" w:hAnsi="Calibri" w:cs="Times New Roman"/>
      <w:b/>
      <w:color w:val="auto"/>
      <w:sz w:val="24"/>
      <w:szCs w:val="24"/>
      <w:lang w:eastAsia="en-US"/>
    </w:rPr>
  </w:style>
  <w:style w:type="paragraph" w:customStyle="1" w:styleId="Level2Number">
    <w:name w:val="Level 2 Number"/>
    <w:aliases w:val="Paragraph 1.1,Block paragraph 1.1,Block paragraph 1.1 CB,Report Para 1.1 RB,Block Para 1.1 RB"/>
    <w:basedOn w:val="BodyText"/>
    <w:qFormat/>
    <w:rsid w:val="001678A8"/>
    <w:pPr>
      <w:numPr>
        <w:ilvl w:val="1"/>
        <w:numId w:val="6"/>
      </w:numPr>
      <w:tabs>
        <w:tab w:val="clear" w:pos="720"/>
        <w:tab w:val="num" w:pos="1209"/>
      </w:tabs>
      <w:spacing w:before="0" w:after="200"/>
      <w:ind w:left="1209" w:hanging="360"/>
      <w:jc w:val="both"/>
    </w:pPr>
    <w:rPr>
      <w:rFonts w:ascii="Calibri" w:eastAsia="Times New Roman" w:hAnsi="Calibri" w:cs="Times New Roman"/>
      <w:color w:val="auto"/>
      <w:szCs w:val="20"/>
      <w:lang w:eastAsia="en-US"/>
    </w:rPr>
  </w:style>
  <w:style w:type="paragraph" w:customStyle="1" w:styleId="Level3Number">
    <w:name w:val="Level 3 Number"/>
    <w:aliases w:val="Paragraph 1.1.1,Block paragraph 1.1.1,Block paragraph 1.1.1 CB,Report Para 1.1.1 RB,Block Para 1.1.1 RB"/>
    <w:basedOn w:val="BodyText"/>
    <w:qFormat/>
    <w:rsid w:val="001678A8"/>
    <w:pPr>
      <w:numPr>
        <w:ilvl w:val="2"/>
        <w:numId w:val="6"/>
      </w:numPr>
      <w:tabs>
        <w:tab w:val="clear" w:pos="1440"/>
        <w:tab w:val="num" w:pos="1209"/>
      </w:tabs>
      <w:spacing w:before="0" w:after="200"/>
      <w:ind w:left="1209" w:hanging="360"/>
      <w:jc w:val="both"/>
    </w:pPr>
    <w:rPr>
      <w:rFonts w:ascii="Calibri" w:eastAsia="Times New Roman" w:hAnsi="Calibri" w:cs="Times New Roman"/>
      <w:color w:val="auto"/>
      <w:szCs w:val="20"/>
      <w:lang w:eastAsia="en-US"/>
    </w:rPr>
  </w:style>
  <w:style w:type="paragraph" w:customStyle="1" w:styleId="Level4Number">
    <w:name w:val="Level 4 Number"/>
    <w:aliases w:val="Paragraph 1.1.1(a),Block paragraph 1.1.1(a),Block paragraph 1.1.1(a) CB,Report Para 1.1.1(a) RB,Block Para 1.1.1(a) RB"/>
    <w:basedOn w:val="BodyText"/>
    <w:qFormat/>
    <w:rsid w:val="001678A8"/>
    <w:pPr>
      <w:numPr>
        <w:ilvl w:val="3"/>
        <w:numId w:val="6"/>
      </w:numPr>
      <w:tabs>
        <w:tab w:val="clear" w:pos="2160"/>
        <w:tab w:val="num" w:pos="1209"/>
      </w:tabs>
      <w:spacing w:before="0" w:after="200"/>
      <w:ind w:left="1209" w:hanging="360"/>
      <w:jc w:val="both"/>
    </w:pPr>
    <w:rPr>
      <w:rFonts w:ascii="Calibri" w:eastAsia="Times New Roman" w:hAnsi="Calibri" w:cs="Times New Roman"/>
      <w:color w:val="auto"/>
      <w:szCs w:val="20"/>
      <w:lang w:eastAsia="en-US"/>
    </w:rPr>
  </w:style>
  <w:style w:type="paragraph" w:customStyle="1" w:styleId="Level5Number">
    <w:name w:val="Level 5 Number"/>
    <w:aliases w:val="Paragraph 1.1.1(a)(i),Block paragraph 1.1.1(a)(i),Report Para 1.1.1(a)(i) RB,Block Para 1.1.1(a)(i) RB"/>
    <w:basedOn w:val="BodyText"/>
    <w:qFormat/>
    <w:rsid w:val="001678A8"/>
    <w:pPr>
      <w:numPr>
        <w:ilvl w:val="4"/>
        <w:numId w:val="6"/>
      </w:numPr>
      <w:tabs>
        <w:tab w:val="clear" w:pos="2880"/>
        <w:tab w:val="num" w:pos="1209"/>
      </w:tabs>
      <w:spacing w:before="0" w:after="200"/>
      <w:ind w:left="1209" w:hanging="360"/>
      <w:jc w:val="both"/>
    </w:pPr>
    <w:rPr>
      <w:rFonts w:ascii="Calibri" w:eastAsia="Times New Roman" w:hAnsi="Calibri" w:cs="Times New Roman"/>
      <w:color w:val="auto"/>
      <w:szCs w:val="20"/>
      <w:lang w:eastAsia="en-US"/>
    </w:rPr>
  </w:style>
  <w:style w:type="paragraph" w:customStyle="1" w:styleId="Level6Number">
    <w:name w:val="Level 6 Number"/>
    <w:aliases w:val="Paragraph 1.1.1(a)(i)(A),Block paragraph 1.1.1(a)(i)(A),Report Para 1.1.1(a)(i)(A) RB,Block Para 1.1.1(a)(i)(A) RB"/>
    <w:basedOn w:val="BodyText"/>
    <w:qFormat/>
    <w:rsid w:val="001678A8"/>
    <w:pPr>
      <w:numPr>
        <w:ilvl w:val="5"/>
        <w:numId w:val="6"/>
      </w:numPr>
      <w:tabs>
        <w:tab w:val="clear" w:pos="3600"/>
        <w:tab w:val="num" w:pos="1209"/>
      </w:tabs>
      <w:spacing w:before="0" w:after="200"/>
      <w:ind w:left="1209" w:hanging="360"/>
      <w:jc w:val="both"/>
    </w:pPr>
    <w:rPr>
      <w:rFonts w:ascii="Calibri" w:eastAsia="Times New Roman" w:hAnsi="Calibri" w:cs="Times New Roman"/>
      <w:color w:val="auto"/>
      <w:szCs w:val="20"/>
      <w:lang w:eastAsia="en-US"/>
    </w:rPr>
  </w:style>
  <w:style w:type="paragraph" w:customStyle="1" w:styleId="Level7Number">
    <w:name w:val="Level 7 Number"/>
    <w:basedOn w:val="BodyText"/>
    <w:qFormat/>
    <w:rsid w:val="001678A8"/>
    <w:pPr>
      <w:numPr>
        <w:ilvl w:val="6"/>
        <w:numId w:val="6"/>
      </w:numPr>
      <w:tabs>
        <w:tab w:val="clear" w:pos="4320"/>
        <w:tab w:val="num" w:pos="1209"/>
      </w:tabs>
      <w:spacing w:before="0" w:after="200"/>
      <w:ind w:left="1209" w:hanging="360"/>
      <w:jc w:val="both"/>
    </w:pPr>
    <w:rPr>
      <w:rFonts w:ascii="Calibri" w:eastAsia="Times New Roman" w:hAnsi="Calibri" w:cs="Times New Roman"/>
      <w:color w:val="auto"/>
      <w:szCs w:val="20"/>
      <w:lang w:eastAsia="en-US"/>
    </w:rPr>
  </w:style>
  <w:style w:type="paragraph" w:customStyle="1" w:styleId="Level8Number">
    <w:name w:val="Level 8 Number"/>
    <w:basedOn w:val="BodyText"/>
    <w:qFormat/>
    <w:rsid w:val="00ED4146"/>
    <w:pPr>
      <w:numPr>
        <w:ilvl w:val="7"/>
        <w:numId w:val="6"/>
      </w:numPr>
      <w:tabs>
        <w:tab w:val="num" w:pos="1209"/>
      </w:tabs>
      <w:spacing w:before="0" w:after="200"/>
      <w:ind w:left="1209" w:hanging="360"/>
      <w:jc w:val="both"/>
    </w:pPr>
    <w:rPr>
      <w:rFonts w:eastAsia="Times New Roman" w:cs="Times New Roman"/>
      <w:color w:val="auto"/>
      <w:szCs w:val="20"/>
      <w:lang w:eastAsia="en-US"/>
    </w:rPr>
  </w:style>
  <w:style w:type="paragraph" w:customStyle="1" w:styleId="Level9Number">
    <w:name w:val="Level 9 Number"/>
    <w:basedOn w:val="BodyText"/>
    <w:qFormat/>
    <w:rsid w:val="001678A8"/>
    <w:pPr>
      <w:numPr>
        <w:ilvl w:val="8"/>
        <w:numId w:val="6"/>
      </w:numPr>
      <w:tabs>
        <w:tab w:val="clear" w:pos="5760"/>
        <w:tab w:val="num" w:pos="1209"/>
      </w:tabs>
      <w:spacing w:before="0" w:after="200"/>
      <w:ind w:left="1209" w:hanging="360"/>
      <w:jc w:val="both"/>
    </w:pPr>
    <w:rPr>
      <w:rFonts w:ascii="Calibri" w:eastAsia="Times New Roman" w:hAnsi="Calibri" w:cs="Times New Roman"/>
      <w:color w:val="auto"/>
      <w:szCs w:val="20"/>
      <w:lang w:eastAsia="en-US"/>
    </w:rPr>
  </w:style>
  <w:style w:type="paragraph" w:styleId="BodyText">
    <w:name w:val="Body Text"/>
    <w:basedOn w:val="Normal"/>
    <w:link w:val="BodyTextChar"/>
    <w:uiPriority w:val="99"/>
    <w:semiHidden/>
    <w:unhideWhenUsed/>
    <w:rsid w:val="001678A8"/>
    <w:pPr>
      <w:spacing w:after="120"/>
    </w:pPr>
  </w:style>
  <w:style w:type="character" w:customStyle="1" w:styleId="BodyTextChar">
    <w:name w:val="Body Text Char"/>
    <w:basedOn w:val="DefaultParagraphFont"/>
    <w:link w:val="BodyText"/>
    <w:uiPriority w:val="99"/>
    <w:semiHidden/>
    <w:rsid w:val="001678A8"/>
  </w:style>
  <w:style w:type="paragraph" w:customStyle="1" w:styleId="Normal1">
    <w:name w:val="Normal1"/>
    <w:rsid w:val="006A17C4"/>
    <w:pPr>
      <w:spacing w:before="0"/>
    </w:pPr>
    <w:rPr>
      <w:rFonts w:ascii="Times New Roman" w:eastAsia="Times New Roman" w:hAnsi="Times New Roman" w:cs="Times New Roman"/>
      <w:color w:val="000000"/>
      <w:sz w:val="24"/>
      <w:szCs w:val="24"/>
      <w:lang w:eastAsia="en-US"/>
    </w:rPr>
  </w:style>
  <w:style w:type="paragraph" w:styleId="Revision">
    <w:name w:val="Revision"/>
    <w:hidden/>
    <w:uiPriority w:val="99"/>
    <w:semiHidden/>
    <w:rsid w:val="007B55E0"/>
    <w:pPr>
      <w:spacing w:before="0"/>
    </w:pPr>
  </w:style>
  <w:style w:type="paragraph" w:customStyle="1" w:styleId="DocTitle0">
    <w:name w:val="Doc Title"/>
    <w:basedOn w:val="Header"/>
    <w:link w:val="DocTitleChar"/>
    <w:qFormat/>
    <w:rsid w:val="00B6516A"/>
    <w:pPr>
      <w:tabs>
        <w:tab w:val="left" w:pos="1590"/>
      </w:tabs>
    </w:pPr>
    <w:rPr>
      <w:rFonts w:ascii="Space Grotesk" w:hAnsi="Space Grotesk"/>
      <w:b/>
      <w:bCs/>
      <w:caps/>
      <w:color w:val="1919FF"/>
      <w:sz w:val="32"/>
      <w:szCs w:val="40"/>
    </w:rPr>
  </w:style>
  <w:style w:type="character" w:customStyle="1" w:styleId="DocTitleChar">
    <w:name w:val="Doc Title Char"/>
    <w:basedOn w:val="HeaderChar"/>
    <w:link w:val="DocTitle0"/>
    <w:rsid w:val="00B6516A"/>
    <w:rPr>
      <w:rFonts w:ascii="Space Grotesk" w:eastAsiaTheme="minorHAnsi" w:hAnsi="Space Grotesk" w:cs="Arial"/>
      <w:b/>
      <w:bCs/>
      <w:caps/>
      <w:color w:val="1919FF"/>
      <w:sz w:val="32"/>
      <w:szCs w:val="40"/>
      <w:lang w:eastAsia="en-US"/>
    </w:rPr>
  </w:style>
  <w:style w:type="paragraph" w:customStyle="1" w:styleId="InformationClassificationMarking">
    <w:name w:val="Information Classification Marking"/>
    <w:basedOn w:val="NoNumHead3"/>
    <w:link w:val="InformationClassificationMarkingChar"/>
    <w:uiPriority w:val="1"/>
    <w:qFormat/>
    <w:rsid w:val="004F41BC"/>
    <w:pPr>
      <w:spacing w:before="0" w:after="0"/>
      <w:jc w:val="center"/>
    </w:pPr>
    <w:rPr>
      <w:rFonts w:ascii="Outfit" w:hAnsi="Outfit" w:cstheme="minorHAnsi"/>
      <w:b w:val="0"/>
      <w:bCs/>
      <w:caps w:val="0"/>
      <w:color w:val="757575"/>
      <w:sz w:val="14"/>
      <w:szCs w:val="18"/>
    </w:rPr>
  </w:style>
  <w:style w:type="character" w:customStyle="1" w:styleId="InformationClassificationMarkingChar">
    <w:name w:val="Information Classification Marking Char"/>
    <w:basedOn w:val="DefaultParagraphFont"/>
    <w:link w:val="InformationClassificationMarking"/>
    <w:uiPriority w:val="1"/>
    <w:rsid w:val="004F41BC"/>
    <w:rPr>
      <w:rFonts w:ascii="Outfit" w:eastAsiaTheme="minorHAnsi" w:hAnsi="Outfit" w:cstheme="minorHAnsi"/>
      <w:bCs/>
      <w:caps/>
      <w:color w:val="757575"/>
      <w:sz w:val="14"/>
      <w:szCs w:val="18"/>
      <w:lang w:eastAsia="en-US"/>
    </w:rPr>
  </w:style>
  <w:style w:type="paragraph" w:styleId="NormalWeb">
    <w:name w:val="Normal (Web)"/>
    <w:basedOn w:val="Normal"/>
    <w:uiPriority w:val="99"/>
    <w:unhideWhenUsed/>
    <w:rsid w:val="00024B1B"/>
    <w:pPr>
      <w:spacing w:before="100" w:beforeAutospacing="1" w:after="100" w:afterAutospacing="1"/>
    </w:pPr>
    <w:rPr>
      <w:rFonts w:ascii="Times New Roman" w:eastAsia="Times New Roman" w:hAnsi="Times New Roman" w:cs="Times New Roman"/>
      <w:color w:val="auto"/>
      <w:sz w:val="24"/>
      <w:szCs w:val="24"/>
      <w:lang w:eastAsia="en-GB"/>
    </w:rPr>
  </w:style>
  <w:style w:type="paragraph" w:customStyle="1" w:styleId="Heading30">
    <w:name w:val="Heading3"/>
    <w:basedOn w:val="Normal"/>
    <w:link w:val="Heading3Char0"/>
    <w:qFormat/>
    <w:rsid w:val="00F10A6E"/>
    <w:rPr>
      <w:rFonts w:ascii="Manrope" w:hAnsi="Manrope" w:cstheme="minorHAnsi"/>
      <w:b/>
      <w:iCs/>
      <w:color w:val="000000" w:themeColor="text1"/>
    </w:rPr>
  </w:style>
  <w:style w:type="character" w:customStyle="1" w:styleId="Heading3Char0">
    <w:name w:val="Heading3 Char"/>
    <w:basedOn w:val="DefaultParagraphFont"/>
    <w:link w:val="Heading30"/>
    <w:rsid w:val="00F10A6E"/>
    <w:rPr>
      <w:rFonts w:ascii="Manrope" w:hAnsi="Manrope" w:cstheme="minorHAnsi"/>
      <w:b/>
      <w:iCs/>
    </w:rPr>
  </w:style>
  <w:style w:type="paragraph" w:customStyle="1" w:styleId="Heading20">
    <w:name w:val="Heading2"/>
    <w:basedOn w:val="Heading1"/>
    <w:link w:val="Heading2Char0"/>
    <w:qFormat/>
    <w:rsid w:val="003F626A"/>
    <w:rPr>
      <w:rFonts w:ascii="Aptos" w:hAnsi="Aptos" w:cstheme="minorBidi"/>
      <w:color w:val="000000" w:themeColor="text1"/>
      <w:u w:val="single"/>
    </w:rPr>
  </w:style>
  <w:style w:type="character" w:customStyle="1" w:styleId="Heading2Char0">
    <w:name w:val="Heading2 Char"/>
    <w:basedOn w:val="Heading1Char"/>
    <w:link w:val="Heading20"/>
    <w:rsid w:val="003F626A"/>
    <w:rPr>
      <w:rFonts w:ascii="Aptos" w:eastAsiaTheme="minorHAnsi" w:hAnsi="Aptos" w:cs="Arial"/>
      <w:b/>
      <w:caps/>
      <w:color w:val="1919FF"/>
      <w:sz w:val="28"/>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14946">
      <w:bodyDiv w:val="1"/>
      <w:marLeft w:val="0"/>
      <w:marRight w:val="0"/>
      <w:marTop w:val="0"/>
      <w:marBottom w:val="0"/>
      <w:divBdr>
        <w:top w:val="none" w:sz="0" w:space="0" w:color="auto"/>
        <w:left w:val="none" w:sz="0" w:space="0" w:color="auto"/>
        <w:bottom w:val="none" w:sz="0" w:space="0" w:color="auto"/>
        <w:right w:val="none" w:sz="0" w:space="0" w:color="auto"/>
      </w:divBdr>
    </w:div>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 w:id="181163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elle.lofthouse@cogentskills.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zanjan\Downloads\Request%20for%20quotation.dotx" TargetMode="External"/></Relationships>
</file>

<file path=word/documenttasks/documenttasks1.xml><?xml version="1.0" encoding="utf-8"?>
<t:Tasks xmlns:t="http://schemas.microsoft.com/office/tasks/2019/documenttasks" xmlns:oel="http://schemas.microsoft.com/office/2019/extlst">
  <t:Task id="{825621CB-8FC8-4C00-9F95-3BF461E5150B}">
    <t:Anchor>
      <t:Comment id="913809732"/>
    </t:Anchor>
    <t:History>
      <t:Event id="{9EB2603D-33B7-4052-B818-35EA2CECE844}" time="2025-11-06T10:16:26.671Z">
        <t:Attribution userId="S::michelle.lofthouse@cogentskills.com::cf9edf51-2c43-4aa2-bc42-13b66741b5ce" userProvider="AD" userName="Michelle Lofthouse"/>
        <t:Anchor>
          <t:Comment id="187203523"/>
        </t:Anchor>
        <t:Create/>
      </t:Event>
      <t:Event id="{4C39F550-8163-476F-98FF-460BE1411374}" time="2025-11-06T10:16:26.671Z">
        <t:Attribution userId="S::michelle.lofthouse@cogentskills.com::cf9edf51-2c43-4aa2-bc42-13b66741b5ce" userProvider="AD" userName="Michelle Lofthouse"/>
        <t:Anchor>
          <t:Comment id="187203523"/>
        </t:Anchor>
        <t:Assign userId="S::annette.valentine@cogentskills.com::0ade60cd-229f-4d99-8b32-0684f062f85e" userProvider="AD" userName="Annette Valentine"/>
      </t:Event>
      <t:Event id="{068A4E35-B67F-4AA1-845D-E2B72D268C5A}" time="2025-11-06T10:16:26.671Z">
        <t:Attribution userId="S::michelle.lofthouse@cogentskills.com::cf9edf51-2c43-4aa2-bc42-13b66741b5ce" userProvider="AD" userName="Michelle Lofthouse"/>
        <t:Anchor>
          <t:Comment id="187203523"/>
        </t:Anchor>
        <t:SetTitle title="@Annette Valentine yes please can I see the IPR wording"/>
      </t:Event>
    </t:History>
  </t:Task>
</t:Tasks>
</file>

<file path=word/theme/theme1.xml><?xml version="1.0" encoding="utf-8"?>
<a:theme xmlns:a="http://schemas.openxmlformats.org/drawingml/2006/main" name="Office Theme">
  <a:themeElements>
    <a:clrScheme name="NCC">
      <a:dk1>
        <a:sysClr val="windowText" lastClr="000000"/>
      </a:dk1>
      <a:lt1>
        <a:sysClr val="window" lastClr="FFFFFF"/>
      </a:lt1>
      <a:dk2>
        <a:srgbClr val="A7A9AC"/>
      </a:dk2>
      <a:lt2>
        <a:srgbClr val="DCDDDE"/>
      </a:lt2>
      <a:accent1>
        <a:srgbClr val="002060"/>
      </a:accent1>
      <a:accent2>
        <a:srgbClr val="3DC7F4"/>
      </a:accent2>
      <a:accent3>
        <a:srgbClr val="7CC4AC"/>
      </a:accent3>
      <a:accent4>
        <a:srgbClr val="AB1F2D"/>
      </a:accent4>
      <a:accent5>
        <a:srgbClr val="F15A22"/>
      </a:accent5>
      <a:accent6>
        <a:srgbClr val="F99D1C"/>
      </a:accent6>
      <a:hlink>
        <a:srgbClr val="002060"/>
      </a:hlink>
      <a:folHlink>
        <a:srgbClr val="AB1F2D"/>
      </a:folHlink>
    </a:clrScheme>
    <a:fontScheme name="Daiki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30b8da-5423-4e1b-bbc4-35fb9d66c2e4">
      <Terms xmlns="http://schemas.microsoft.com/office/infopath/2007/PartnerControls"/>
    </lcf76f155ced4ddcb4097134ff3c332f>
    <TaxCatchAll xmlns="5eae8705-f109-40a4-9ddd-8a6852ea9f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4576B24FF37347BCFDB297BE9B26A2" ma:contentTypeVersion="12" ma:contentTypeDescription="Create a new document." ma:contentTypeScope="" ma:versionID="d4e9905b9fe7f3317cb5f5726f6a63d6">
  <xsd:schema xmlns:xsd="http://www.w3.org/2001/XMLSchema" xmlns:xs="http://www.w3.org/2001/XMLSchema" xmlns:p="http://schemas.microsoft.com/office/2006/metadata/properties" xmlns:ns2="4e30b8da-5423-4e1b-bbc4-35fb9d66c2e4" xmlns:ns3="5eae8705-f109-40a4-9ddd-8a6852ea9f7d" targetNamespace="http://schemas.microsoft.com/office/2006/metadata/properties" ma:root="true" ma:fieldsID="bf15209ae8cf43fb371951aa1ad2a073" ns2:_="" ns3:_="">
    <xsd:import namespace="4e30b8da-5423-4e1b-bbc4-35fb9d66c2e4"/>
    <xsd:import namespace="5eae8705-f109-40a4-9ddd-8a6852ea9f7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0b8da-5423-4e1b-bbc4-35fb9d66c2e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60745f9-5746-4c62-aed4-f6f3ef59bd5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ae8705-f109-40a4-9ddd-8a6852ea9f7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cafc121-7744-4dac-a1ad-31cd942827ac}" ma:internalName="TaxCatchAll" ma:showField="CatchAllData" ma:web="5eae8705-f109-40a4-9ddd-8a6852ea9f7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186BDE-0B48-40F3-B84F-4D2971384D4E}">
  <ds:schemaRefs>
    <ds:schemaRef ds:uri="http://schemas.openxmlformats.org/officeDocument/2006/bibliography"/>
  </ds:schemaRefs>
</ds:datastoreItem>
</file>

<file path=customXml/itemProps2.xml><?xml version="1.0" encoding="utf-8"?>
<ds:datastoreItem xmlns:ds="http://schemas.openxmlformats.org/officeDocument/2006/customXml" ds:itemID="{69351C6B-D0E7-4AC7-92AF-3CE2FDFEA3DF}">
  <ds:schemaRefs>
    <ds:schemaRef ds:uri="http://schemas.microsoft.com/office/2006/metadata/properties"/>
    <ds:schemaRef ds:uri="http://schemas.microsoft.com/office/infopath/2007/PartnerControls"/>
    <ds:schemaRef ds:uri="4e30b8da-5423-4e1b-bbc4-35fb9d66c2e4"/>
    <ds:schemaRef ds:uri="5eae8705-f109-40a4-9ddd-8a6852ea9f7d"/>
  </ds:schemaRefs>
</ds:datastoreItem>
</file>

<file path=customXml/itemProps3.xml><?xml version="1.0" encoding="utf-8"?>
<ds:datastoreItem xmlns:ds="http://schemas.openxmlformats.org/officeDocument/2006/customXml" ds:itemID="{DF62445A-9CD3-4EC8-92F2-505FF1433247}">
  <ds:schemaRefs>
    <ds:schemaRef ds:uri="http://schemas.microsoft.com/sharepoint/v3/contenttype/forms"/>
  </ds:schemaRefs>
</ds:datastoreItem>
</file>

<file path=customXml/itemProps4.xml><?xml version="1.0" encoding="utf-8"?>
<ds:datastoreItem xmlns:ds="http://schemas.openxmlformats.org/officeDocument/2006/customXml" ds:itemID="{4A436529-9C06-469F-A99D-A2C8D84D5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0b8da-5423-4e1b-bbc4-35fb9d66c2e4"/>
    <ds:schemaRef ds:uri="5eae8705-f109-40a4-9ddd-8a6852ea9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Request for quotation</Template>
  <TotalTime>3</TotalTime>
  <Pages>21</Pages>
  <Words>5098</Words>
  <Characters>27739</Characters>
  <Application>Microsoft Office Word</Application>
  <DocSecurity>0</DocSecurity>
  <Lines>693</Lines>
  <Paragraphs>456</Paragraphs>
  <ScaleCrop>false</ScaleCrop>
  <Company>CTS Creative Template Solutions Ltd</Company>
  <LinksUpToDate>false</LinksUpToDate>
  <CharactersWithSpaces>32381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Amy Zanjan</dc:creator>
  <cp:keywords>Request; RFQ; quoting; Quote</cp:keywords>
  <dc:description/>
  <cp:lastModifiedBy>Michelle Lofthouse</cp:lastModifiedBy>
  <cp:revision>3</cp:revision>
  <cp:lastPrinted>2025-10-29T12:59:00Z</cp:lastPrinted>
  <dcterms:created xsi:type="dcterms:W3CDTF">2025-11-13T09:59:00Z</dcterms:created>
  <dcterms:modified xsi:type="dcterms:W3CDTF">2025-11-13T10:05:00Z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vt:lpwstr>06 September 2017</vt:lpwstr>
  </property>
  <property fmtid="{D5CDD505-2E9C-101B-9397-08002B2CF9AE}" pid="4" name="ContentTypeId">
    <vt:lpwstr>0x010100AD4576B24FF37347BCFDB297BE9B26A2</vt:lpwstr>
  </property>
  <property fmtid="{D5CDD505-2E9C-101B-9397-08002B2CF9AE}" pid="5" name="TaxKeyword">
    <vt:lpwstr>111;#Request|06a0864f-c738-420d-8bfc-1c4c57255b0b;#76;#Quote|27658bd0-a346-41c0-b7e2-b7c6c07d57d2;#786;#RFQ|d899af75-fef9-408c-8f69-2a7753c04bb0;#77;#quoting|9e971165-3fcd-46c5-9db9-b1033d1fe5ee</vt:lpwstr>
  </property>
  <property fmtid="{D5CDD505-2E9C-101B-9397-08002B2CF9AE}" pid="6" name="Document Approval">
    <vt:lpwstr>http://ncc-sharepoint/processes/_layouts/15/wrkstat.aspx?List=ad5b9ac6-1957-41cc-ab60-8d0b1bdfa77e&amp;WorkflowInstanceName=8043dd9e-5ee2-4813-aaf3-b377d33bb91d, Workflow Initiation</vt:lpwstr>
  </property>
  <property fmtid="{D5CDD505-2E9C-101B-9397-08002B2CF9AE}" pid="7" name="Workflow">
    <vt:lpwstr>, </vt:lpwstr>
  </property>
  <property fmtid="{D5CDD505-2E9C-101B-9397-08002B2CF9AE}" pid="8" name="Exec Sign Off Check">
    <vt:lpwstr/>
  </property>
  <property fmtid="{D5CDD505-2E9C-101B-9397-08002B2CF9AE}" pid="9" name="Process Owner Check">
    <vt:lpwstr/>
  </property>
  <property fmtid="{D5CDD505-2E9C-101B-9397-08002B2CF9AE}" pid="10" name="_dlc_policyId">
    <vt:lpwstr>/processes/Shared Documents</vt:lpwstr>
  </property>
  <property fmtid="{D5CDD505-2E9C-101B-9397-08002B2CF9AE}" pid="11" name="ItemRetentionFormula">
    <vt:lpwstr/>
  </property>
  <property fmtid="{D5CDD505-2E9C-101B-9397-08002B2CF9AE}" pid="12" name="_dlc_DocIdItemGuid">
    <vt:lpwstr>f3899f67-965f-45e3-b1c3-278f011737c9</vt:lpwstr>
  </property>
  <property fmtid="{D5CDD505-2E9C-101B-9397-08002B2CF9AE}" pid="13" name="ValueStream/BU">
    <vt:lpwstr>Procurement</vt:lpwstr>
  </property>
  <property fmtid="{D5CDD505-2E9C-101B-9397-08002B2CF9AE}" pid="14" name="TaxCatchAll">
    <vt:lpwstr>111;#;#786;#;#76;#;#77;#</vt:lpwstr>
  </property>
  <property fmtid="{D5CDD505-2E9C-101B-9397-08002B2CF9AE}" pid="15" name="Linktootherdocuments">
    <vt:lpwstr>I can't edit this?
</vt:lpwstr>
  </property>
  <property fmtid="{D5CDD505-2E9C-101B-9397-08002B2CF9AE}" pid="16" name="MSIP_Label_f0feee23-39b3-4cbd-8bf6-a29dceb74c71_Enabled">
    <vt:lpwstr>True</vt:lpwstr>
  </property>
  <property fmtid="{D5CDD505-2E9C-101B-9397-08002B2CF9AE}" pid="17" name="MSIP_Label_f0feee23-39b3-4cbd-8bf6-a29dceb74c71_SiteId">
    <vt:lpwstr>84d3eea9-ed2a-49fc-8564-c5433c3ddcbb</vt:lpwstr>
  </property>
  <property fmtid="{D5CDD505-2E9C-101B-9397-08002B2CF9AE}" pid="18" name="MSIP_Label_f0feee23-39b3-4cbd-8bf6-a29dceb74c71_Owner">
    <vt:lpwstr>sigita.vaskelyte@nccuk.com</vt:lpwstr>
  </property>
  <property fmtid="{D5CDD505-2E9C-101B-9397-08002B2CF9AE}" pid="19" name="MSIP_Label_f0feee23-39b3-4cbd-8bf6-a29dceb74c71_SetDate">
    <vt:lpwstr>2020-08-27T11:12:47.2604840Z</vt:lpwstr>
  </property>
  <property fmtid="{D5CDD505-2E9C-101B-9397-08002B2CF9AE}" pid="20" name="MSIP_Label_f0feee23-39b3-4cbd-8bf6-a29dceb74c71_Name">
    <vt:lpwstr>Internal</vt:lpwstr>
  </property>
  <property fmtid="{D5CDD505-2E9C-101B-9397-08002B2CF9AE}" pid="21" name="MSIP_Label_f0feee23-39b3-4cbd-8bf6-a29dceb74c71_Application">
    <vt:lpwstr>Microsoft Azure Information Protection</vt:lpwstr>
  </property>
  <property fmtid="{D5CDD505-2E9C-101B-9397-08002B2CF9AE}" pid="22" name="MSIP_Label_f0feee23-39b3-4cbd-8bf6-a29dceb74c71_ActionId">
    <vt:lpwstr>be018d4e-dccd-477f-b0ef-e6e6650638cc</vt:lpwstr>
  </property>
  <property fmtid="{D5CDD505-2E9C-101B-9397-08002B2CF9AE}" pid="23" name="MSIP_Label_f0feee23-39b3-4cbd-8bf6-a29dceb74c71_Extended_MSFT_Method">
    <vt:lpwstr>Automatic</vt:lpwstr>
  </property>
  <property fmtid="{D5CDD505-2E9C-101B-9397-08002B2CF9AE}" pid="24" name="Sensitivity">
    <vt:lpwstr>Internal</vt:lpwstr>
  </property>
  <property fmtid="{D5CDD505-2E9C-101B-9397-08002B2CF9AE}" pid="25" name="ProcessOwner">
    <vt:lpwstr/>
  </property>
  <property fmtid="{D5CDD505-2E9C-101B-9397-08002B2CF9AE}" pid="26" name="MediaServiceImageTags">
    <vt:lpwstr/>
  </property>
</Properties>
</file>